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FB" w:rsidRDefault="00F00EFB" w:rsidP="005D2531">
      <w:pPr>
        <w:jc w:val="center"/>
        <w:rPr>
          <w:sz w:val="20"/>
        </w:rPr>
      </w:pPr>
      <w:r w:rsidRPr="00631602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4" style="width:38.25pt;height:48pt;visibility:visible">
            <v:imagedata r:id="rId5" o:title=""/>
          </v:shape>
        </w:pict>
      </w:r>
    </w:p>
    <w:p w:rsidR="00F00EFB" w:rsidRDefault="00F00EFB" w:rsidP="005D2531">
      <w:pPr>
        <w:jc w:val="center"/>
        <w:rPr>
          <w:b/>
          <w:bCs/>
        </w:rPr>
      </w:pPr>
      <w:r>
        <w:rPr>
          <w:b/>
        </w:rPr>
        <w:t>АДМИНИСТРАЦИЯ БЕЛОГЛИНСКОГО СЕЛЬСКОГО ПОСЕЛЕНИЯ</w:t>
      </w:r>
    </w:p>
    <w:p w:rsidR="00F00EFB" w:rsidRDefault="00F00EFB" w:rsidP="005D2531">
      <w:pPr>
        <w:jc w:val="center"/>
        <w:rPr>
          <w:b/>
          <w:bCs/>
          <w:sz w:val="32"/>
          <w:szCs w:val="32"/>
        </w:rPr>
      </w:pPr>
      <w:r>
        <w:rPr>
          <w:b/>
          <w:bCs/>
          <w:szCs w:val="28"/>
        </w:rPr>
        <w:t>БЕЛОГЛИНСКОГО РАЙОНА</w:t>
      </w:r>
    </w:p>
    <w:p w:rsidR="00F00EFB" w:rsidRDefault="00F00EFB" w:rsidP="005D2531">
      <w:pPr>
        <w:jc w:val="center"/>
        <w:rPr>
          <w:b/>
          <w:bCs/>
          <w:sz w:val="32"/>
          <w:szCs w:val="32"/>
        </w:rPr>
      </w:pPr>
    </w:p>
    <w:p w:rsidR="00F00EFB" w:rsidRDefault="00F00EFB" w:rsidP="005D25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00EFB" w:rsidRDefault="00F00EFB" w:rsidP="005D2531">
      <w:pPr>
        <w:rPr>
          <w:b/>
          <w:bCs/>
          <w:sz w:val="32"/>
          <w:szCs w:val="32"/>
        </w:rPr>
      </w:pPr>
    </w:p>
    <w:p w:rsidR="00F00EFB" w:rsidRDefault="00F00EFB" w:rsidP="005D2531">
      <w:pPr>
        <w:rPr>
          <w:szCs w:val="28"/>
        </w:rPr>
      </w:pPr>
      <w:r>
        <w:rPr>
          <w:szCs w:val="28"/>
        </w:rPr>
        <w:t xml:space="preserve">     от 11.03.2015                                                                                                   № 69</w:t>
      </w:r>
    </w:p>
    <w:p w:rsidR="00F00EFB" w:rsidRDefault="00F00EFB" w:rsidP="005D2531">
      <w:pPr>
        <w:jc w:val="center"/>
        <w:rPr>
          <w:szCs w:val="28"/>
        </w:rPr>
      </w:pPr>
      <w:r>
        <w:rPr>
          <w:szCs w:val="28"/>
        </w:rPr>
        <w:t>с. Белая Глина</w:t>
      </w:r>
    </w:p>
    <w:p w:rsidR="00F00EFB" w:rsidRDefault="00F00EFB" w:rsidP="005D2531">
      <w:pPr>
        <w:jc w:val="center"/>
        <w:rPr>
          <w:szCs w:val="28"/>
        </w:rPr>
      </w:pPr>
    </w:p>
    <w:p w:rsidR="00F00EFB" w:rsidRPr="003B2256" w:rsidRDefault="00F00EFB" w:rsidP="003B2256">
      <w:pPr>
        <w:jc w:val="center"/>
        <w:rPr>
          <w:b/>
          <w:szCs w:val="28"/>
        </w:rPr>
      </w:pPr>
      <w:r w:rsidRPr="003B2256">
        <w:rPr>
          <w:b/>
          <w:szCs w:val="28"/>
        </w:rPr>
        <w:t xml:space="preserve">Об утверждении плана природоохранных мероприятий на территории </w:t>
      </w:r>
      <w:r w:rsidRPr="003B2256">
        <w:rPr>
          <w:b/>
          <w:szCs w:val="28"/>
          <w:lang w:val="en-US"/>
        </w:rPr>
        <w:t>II</w:t>
      </w:r>
      <w:r w:rsidRPr="003B2256">
        <w:rPr>
          <w:b/>
          <w:szCs w:val="28"/>
        </w:rPr>
        <w:t xml:space="preserve">  и </w:t>
      </w:r>
      <w:r w:rsidRPr="003B2256">
        <w:rPr>
          <w:b/>
          <w:szCs w:val="28"/>
          <w:lang w:val="en-US"/>
        </w:rPr>
        <w:t>III</w:t>
      </w:r>
      <w:r w:rsidRPr="003B2256">
        <w:rPr>
          <w:b/>
          <w:szCs w:val="28"/>
        </w:rPr>
        <w:t xml:space="preserve"> поясов зон санитарной охраны водозаборов Белоглинского сельского поселения Белоглинского района на 2015 год</w:t>
      </w:r>
    </w:p>
    <w:p w:rsidR="00F00EFB" w:rsidRPr="003B2256" w:rsidRDefault="00F00EFB" w:rsidP="003B2256">
      <w:pPr>
        <w:ind w:firstLine="567"/>
        <w:jc w:val="both"/>
        <w:rPr>
          <w:szCs w:val="28"/>
        </w:rPr>
      </w:pPr>
      <w:r w:rsidRPr="003B2256">
        <w:rPr>
          <w:szCs w:val="28"/>
        </w:rPr>
        <w:t xml:space="preserve">Во исполнение Федерального закона от 30 марта 1999 года № 52-ФЗ «О санитарно-эпидемиологическом благополучии населения» с изменениями, внесенными Федеральным законом от 29 декабря 2014 года № 458-ФЗ, вступившими в силу с 01 января 2015 года «О санитарно-эпидемиологическом благополучии населения» утвердить план природоохранных мероприятий на территории </w:t>
      </w:r>
      <w:r w:rsidRPr="003B2256">
        <w:rPr>
          <w:szCs w:val="28"/>
          <w:lang w:val="en-US"/>
        </w:rPr>
        <w:t>II</w:t>
      </w:r>
      <w:r w:rsidRPr="003B2256">
        <w:rPr>
          <w:szCs w:val="28"/>
        </w:rPr>
        <w:t xml:space="preserve"> и </w:t>
      </w:r>
      <w:r w:rsidRPr="003B2256">
        <w:rPr>
          <w:szCs w:val="28"/>
          <w:lang w:val="en-US"/>
        </w:rPr>
        <w:t>III</w:t>
      </w:r>
      <w:r w:rsidRPr="003B2256">
        <w:rPr>
          <w:szCs w:val="28"/>
        </w:rPr>
        <w:t xml:space="preserve"> поясов зон санитарной охраны водозаборов Белоглинского сельского поселения Белоглинского района:</w:t>
      </w:r>
    </w:p>
    <w:p w:rsidR="00F00EFB" w:rsidRPr="003B2256" w:rsidRDefault="00F00EFB" w:rsidP="003B2256">
      <w:pPr>
        <w:pStyle w:val="ListParagraph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3B2256">
        <w:rPr>
          <w:szCs w:val="28"/>
        </w:rPr>
        <w:t>Организовать централизованное водоснабжение, канализование, устройство водонепроницаемых выгребов, организацию отвода загрязненных поверхностных сточных вод.</w:t>
      </w:r>
    </w:p>
    <w:p w:rsidR="00F00EFB" w:rsidRPr="003B2256" w:rsidRDefault="00F00EFB" w:rsidP="00615628">
      <w:pPr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szCs w:val="28"/>
          <w:lang w:eastAsia="ru-RU"/>
        </w:rPr>
      </w:pPr>
      <w:r w:rsidRPr="003B2256">
        <w:rPr>
          <w:szCs w:val="28"/>
          <w:lang w:eastAsia="ru-RU"/>
        </w:rPr>
        <w:t>Проводить работу с населением о недопущении загрязнять терр</w:t>
      </w:r>
      <w:r w:rsidRPr="003B2256">
        <w:rPr>
          <w:szCs w:val="28"/>
          <w:lang w:eastAsia="ru-RU"/>
        </w:rPr>
        <w:t>и</w:t>
      </w:r>
      <w:r w:rsidRPr="003B2256">
        <w:rPr>
          <w:szCs w:val="28"/>
          <w:lang w:eastAsia="ru-RU"/>
        </w:rPr>
        <w:t>тории нечистотами, мусором, навозом, промышленными отходами.</w:t>
      </w:r>
    </w:p>
    <w:p w:rsidR="00F00EFB" w:rsidRPr="003B2256" w:rsidRDefault="00F00EFB" w:rsidP="003B2256">
      <w:pPr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szCs w:val="28"/>
          <w:lang w:eastAsia="ru-RU"/>
        </w:rPr>
      </w:pPr>
      <w:r w:rsidRPr="003B2256">
        <w:rPr>
          <w:szCs w:val="28"/>
          <w:lang w:eastAsia="ru-RU"/>
        </w:rPr>
        <w:t>Не допускать размещения складов горючесмазочных материалов, ядохимикатов, минеральных удобрений и других объектов, которые могут в</w:t>
      </w:r>
      <w:r w:rsidRPr="003B2256">
        <w:rPr>
          <w:szCs w:val="28"/>
          <w:lang w:eastAsia="ru-RU"/>
        </w:rPr>
        <w:t>ы</w:t>
      </w:r>
      <w:r w:rsidRPr="003B2256">
        <w:rPr>
          <w:szCs w:val="28"/>
          <w:lang w:eastAsia="ru-RU"/>
        </w:rPr>
        <w:t>звать химические загрязнение источников водоснабжения.</w:t>
      </w:r>
    </w:p>
    <w:p w:rsidR="00F00EFB" w:rsidRPr="003B2256" w:rsidRDefault="00F00EFB" w:rsidP="003B2256">
      <w:pPr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szCs w:val="28"/>
          <w:lang w:eastAsia="ru-RU"/>
        </w:rPr>
      </w:pPr>
      <w:r w:rsidRPr="003B2256">
        <w:rPr>
          <w:szCs w:val="28"/>
          <w:lang w:eastAsia="ru-RU"/>
        </w:rPr>
        <w:t>Не допускать размещения кладбищ, скотомогильников, полей асс</w:t>
      </w:r>
      <w:r w:rsidRPr="003B2256">
        <w:rPr>
          <w:szCs w:val="28"/>
          <w:lang w:eastAsia="ru-RU"/>
        </w:rPr>
        <w:t>е</w:t>
      </w:r>
      <w:r w:rsidRPr="003B2256">
        <w:rPr>
          <w:szCs w:val="28"/>
          <w:lang w:eastAsia="ru-RU"/>
        </w:rPr>
        <w:t>низации, полей фильтрации и других объектов, которые могут вызвать микро</w:t>
      </w:r>
      <w:r w:rsidRPr="003B2256">
        <w:rPr>
          <w:szCs w:val="28"/>
          <w:lang w:eastAsia="ru-RU"/>
        </w:rPr>
        <w:t>б</w:t>
      </w:r>
      <w:r w:rsidRPr="003B2256">
        <w:rPr>
          <w:szCs w:val="28"/>
          <w:lang w:eastAsia="ru-RU"/>
        </w:rPr>
        <w:t>ное загрязнение источников водоснабжения.</w:t>
      </w:r>
    </w:p>
    <w:p w:rsidR="00F00EFB" w:rsidRPr="003B2256" w:rsidRDefault="00F00EFB" w:rsidP="003B2256">
      <w:pPr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szCs w:val="28"/>
          <w:lang w:eastAsia="ru-RU"/>
        </w:rPr>
      </w:pPr>
      <w:r w:rsidRPr="003B2256">
        <w:rPr>
          <w:szCs w:val="28"/>
          <w:lang w:eastAsia="ru-RU"/>
        </w:rPr>
        <w:t>Ведущему специалисту по ГО и ЧС Г.М.Черненко оповестить нас</w:t>
      </w:r>
      <w:r w:rsidRPr="003B2256">
        <w:rPr>
          <w:szCs w:val="28"/>
          <w:lang w:eastAsia="ru-RU"/>
        </w:rPr>
        <w:t>е</w:t>
      </w:r>
      <w:r w:rsidRPr="003B2256">
        <w:rPr>
          <w:szCs w:val="28"/>
          <w:lang w:eastAsia="ru-RU"/>
        </w:rPr>
        <w:t xml:space="preserve">ление, проживающее на территории </w:t>
      </w:r>
      <w:r w:rsidRPr="003B2256">
        <w:rPr>
          <w:szCs w:val="28"/>
          <w:lang w:val="en-US" w:eastAsia="ru-RU"/>
        </w:rPr>
        <w:t>II</w:t>
      </w:r>
      <w:r w:rsidRPr="003B2256">
        <w:rPr>
          <w:szCs w:val="28"/>
          <w:lang w:eastAsia="ru-RU"/>
        </w:rPr>
        <w:t xml:space="preserve"> и </w:t>
      </w:r>
      <w:r w:rsidRPr="003B2256">
        <w:rPr>
          <w:szCs w:val="28"/>
          <w:lang w:val="en-US" w:eastAsia="ru-RU"/>
        </w:rPr>
        <w:t>III</w:t>
      </w:r>
      <w:r w:rsidRPr="003B2256">
        <w:rPr>
          <w:szCs w:val="28"/>
          <w:lang w:eastAsia="ru-RU"/>
        </w:rPr>
        <w:t xml:space="preserve"> поясов зон санитарной охраны об организации зон санитарной охраны и о правилах, выполнение которых обяз</w:t>
      </w:r>
      <w:r w:rsidRPr="003B2256">
        <w:rPr>
          <w:szCs w:val="28"/>
          <w:lang w:eastAsia="ru-RU"/>
        </w:rPr>
        <w:t>а</w:t>
      </w:r>
      <w:r w:rsidRPr="003B2256">
        <w:rPr>
          <w:szCs w:val="28"/>
          <w:lang w:eastAsia="ru-RU"/>
        </w:rPr>
        <w:t>тельно для населения Белоглинского сельского поселения.</w:t>
      </w:r>
    </w:p>
    <w:p w:rsidR="00F00EFB" w:rsidRPr="003B2256" w:rsidRDefault="00F00EFB" w:rsidP="003B2256">
      <w:pPr>
        <w:numPr>
          <w:ilvl w:val="0"/>
          <w:numId w:val="2"/>
        </w:numPr>
        <w:suppressAutoHyphens w:val="0"/>
        <w:spacing w:before="100" w:beforeAutospacing="1" w:after="100" w:afterAutospacing="1"/>
        <w:ind w:left="0" w:firstLine="567"/>
        <w:contextualSpacing/>
        <w:jc w:val="both"/>
        <w:rPr>
          <w:szCs w:val="28"/>
          <w:lang w:eastAsia="ru-RU"/>
        </w:rPr>
      </w:pPr>
      <w:r w:rsidRPr="003B2256">
        <w:rPr>
          <w:szCs w:val="28"/>
          <w:lang w:eastAsia="ru-RU"/>
        </w:rPr>
        <w:t>Контроль за выполнением настоящего постановления возложить на заместителя главы Белоглинского сельского поселения Белоглинского района В.Н.Сало.</w:t>
      </w:r>
    </w:p>
    <w:p w:rsidR="00F00EFB" w:rsidRPr="003B2256" w:rsidRDefault="00F00EFB" w:rsidP="003B2256">
      <w:pPr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szCs w:val="28"/>
          <w:lang w:eastAsia="ru-RU"/>
        </w:rPr>
      </w:pPr>
      <w:r w:rsidRPr="003B2256">
        <w:rPr>
          <w:szCs w:val="28"/>
          <w:lang w:eastAsia="ru-RU"/>
        </w:rPr>
        <w:t>Постановление вступает в силу со дня его опубликования.</w:t>
      </w:r>
    </w:p>
    <w:p w:rsidR="00F00EFB" w:rsidRDefault="00F00EFB" w:rsidP="003B2256">
      <w:pPr>
        <w:jc w:val="both"/>
        <w:rPr>
          <w:szCs w:val="28"/>
        </w:rPr>
      </w:pPr>
    </w:p>
    <w:p w:rsidR="00F00EFB" w:rsidRDefault="00F00EFB" w:rsidP="003B2256">
      <w:pPr>
        <w:jc w:val="both"/>
        <w:rPr>
          <w:szCs w:val="28"/>
        </w:rPr>
      </w:pPr>
    </w:p>
    <w:p w:rsidR="00F00EFB" w:rsidRPr="003B2256" w:rsidRDefault="00F00EFB" w:rsidP="003B2256">
      <w:pPr>
        <w:jc w:val="both"/>
        <w:rPr>
          <w:szCs w:val="28"/>
        </w:rPr>
      </w:pPr>
    </w:p>
    <w:p w:rsidR="00F00EFB" w:rsidRPr="003B2256" w:rsidRDefault="00F00EFB" w:rsidP="003B2256">
      <w:pPr>
        <w:jc w:val="both"/>
        <w:rPr>
          <w:szCs w:val="28"/>
        </w:rPr>
      </w:pPr>
      <w:r w:rsidRPr="003B2256">
        <w:rPr>
          <w:szCs w:val="28"/>
        </w:rPr>
        <w:t xml:space="preserve">Глава Белоглинского сельского </w:t>
      </w:r>
    </w:p>
    <w:p w:rsidR="00F00EFB" w:rsidRPr="003B2256" w:rsidRDefault="00F00EFB" w:rsidP="003B2256">
      <w:pPr>
        <w:jc w:val="both"/>
        <w:rPr>
          <w:szCs w:val="28"/>
        </w:rPr>
      </w:pPr>
      <w:r w:rsidRPr="003B2256">
        <w:rPr>
          <w:szCs w:val="28"/>
        </w:rPr>
        <w:t>поселения Белоглинского района</w:t>
      </w:r>
      <w:r w:rsidRPr="003B2256">
        <w:rPr>
          <w:szCs w:val="28"/>
        </w:rPr>
        <w:tab/>
      </w:r>
      <w:r w:rsidRPr="003B2256">
        <w:rPr>
          <w:szCs w:val="28"/>
        </w:rPr>
        <w:tab/>
      </w:r>
      <w:r w:rsidRPr="003B2256">
        <w:rPr>
          <w:szCs w:val="28"/>
        </w:rPr>
        <w:tab/>
      </w:r>
      <w:r w:rsidRPr="003B2256">
        <w:rPr>
          <w:szCs w:val="28"/>
        </w:rPr>
        <w:tab/>
      </w:r>
      <w:r w:rsidRPr="003B2256">
        <w:rPr>
          <w:szCs w:val="28"/>
        </w:rPr>
        <w:tab/>
        <w:t xml:space="preserve">     А.В.Андросов</w:t>
      </w:r>
    </w:p>
    <w:p w:rsidR="00F00EFB" w:rsidRDefault="00F00EFB" w:rsidP="00F8291C">
      <w:pPr>
        <w:autoSpaceDE w:val="0"/>
        <w:jc w:val="center"/>
        <w:rPr>
          <w:b/>
          <w:bCs/>
          <w:szCs w:val="28"/>
        </w:rPr>
      </w:pPr>
    </w:p>
    <w:sectPr w:rsidR="00F00EFB" w:rsidSect="00615628">
      <w:pgSz w:w="11906" w:h="16838"/>
      <w:pgMar w:top="1134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623"/>
    <w:multiLevelType w:val="hybridMultilevel"/>
    <w:tmpl w:val="4F166A96"/>
    <w:lvl w:ilvl="0" w:tplc="B14A15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531"/>
    <w:rsid w:val="00001BF7"/>
    <w:rsid w:val="000106CC"/>
    <w:rsid w:val="000561C3"/>
    <w:rsid w:val="000637A0"/>
    <w:rsid w:val="0006765E"/>
    <w:rsid w:val="00093E35"/>
    <w:rsid w:val="000D08AF"/>
    <w:rsid w:val="000F7E93"/>
    <w:rsid w:val="00101AA1"/>
    <w:rsid w:val="0012743D"/>
    <w:rsid w:val="00154E09"/>
    <w:rsid w:val="00155F24"/>
    <w:rsid w:val="00235139"/>
    <w:rsid w:val="00270174"/>
    <w:rsid w:val="00272881"/>
    <w:rsid w:val="002A2E1B"/>
    <w:rsid w:val="0030418B"/>
    <w:rsid w:val="0033387C"/>
    <w:rsid w:val="003364D5"/>
    <w:rsid w:val="003A442C"/>
    <w:rsid w:val="003B2256"/>
    <w:rsid w:val="00425889"/>
    <w:rsid w:val="00445CF3"/>
    <w:rsid w:val="004638C9"/>
    <w:rsid w:val="004A57B1"/>
    <w:rsid w:val="00524819"/>
    <w:rsid w:val="00535312"/>
    <w:rsid w:val="00591ABC"/>
    <w:rsid w:val="00596F25"/>
    <w:rsid w:val="005D2531"/>
    <w:rsid w:val="005D5C0B"/>
    <w:rsid w:val="005E37A1"/>
    <w:rsid w:val="00615628"/>
    <w:rsid w:val="00617E04"/>
    <w:rsid w:val="00631602"/>
    <w:rsid w:val="00670D72"/>
    <w:rsid w:val="00681BBC"/>
    <w:rsid w:val="0072042C"/>
    <w:rsid w:val="00734B6D"/>
    <w:rsid w:val="007E1AC9"/>
    <w:rsid w:val="0081417B"/>
    <w:rsid w:val="008C26E0"/>
    <w:rsid w:val="008D478E"/>
    <w:rsid w:val="008D5F8D"/>
    <w:rsid w:val="008E2E09"/>
    <w:rsid w:val="0090201F"/>
    <w:rsid w:val="009B7575"/>
    <w:rsid w:val="009F4884"/>
    <w:rsid w:val="00A43001"/>
    <w:rsid w:val="00A45FDE"/>
    <w:rsid w:val="00A51FE4"/>
    <w:rsid w:val="00A52341"/>
    <w:rsid w:val="00AD3158"/>
    <w:rsid w:val="00AF4F33"/>
    <w:rsid w:val="00B401B5"/>
    <w:rsid w:val="00BB1D64"/>
    <w:rsid w:val="00C05238"/>
    <w:rsid w:val="00C41AD6"/>
    <w:rsid w:val="00CA06CD"/>
    <w:rsid w:val="00CB407A"/>
    <w:rsid w:val="00CD6ABB"/>
    <w:rsid w:val="00CD7F70"/>
    <w:rsid w:val="00D07FF0"/>
    <w:rsid w:val="00D32014"/>
    <w:rsid w:val="00D477FB"/>
    <w:rsid w:val="00DB082E"/>
    <w:rsid w:val="00E22BF3"/>
    <w:rsid w:val="00E56E3F"/>
    <w:rsid w:val="00E74CF1"/>
    <w:rsid w:val="00EB5C30"/>
    <w:rsid w:val="00F00EFB"/>
    <w:rsid w:val="00F8291C"/>
    <w:rsid w:val="00FC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31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531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E56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307</Words>
  <Characters>1751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Петровна</cp:lastModifiedBy>
  <cp:revision>6</cp:revision>
  <cp:lastPrinted>2015-03-11T11:26:00Z</cp:lastPrinted>
  <dcterms:created xsi:type="dcterms:W3CDTF">2015-03-11T06:04:00Z</dcterms:created>
  <dcterms:modified xsi:type="dcterms:W3CDTF">2015-03-13T07:21:00Z</dcterms:modified>
</cp:coreProperties>
</file>