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DE2" w:rsidRDefault="00CF0DE2" w:rsidP="00C512FB">
      <w:pPr>
        <w:jc w:val="center"/>
        <w:rPr>
          <w:sz w:val="20"/>
          <w:szCs w:val="20"/>
        </w:rPr>
      </w:pPr>
      <w:r w:rsidRPr="00BF4D9B"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pt;height:47.25pt;visibility:visible">
            <v:imagedata r:id="rId5" o:title=""/>
          </v:shape>
        </w:pict>
      </w:r>
    </w:p>
    <w:p w:rsidR="00CF0DE2" w:rsidRDefault="00CF0DE2" w:rsidP="00C512FB">
      <w:pPr>
        <w:pStyle w:val="Heading1"/>
        <w:keepNext/>
        <w:shd w:val="clear" w:color="auto" w:fill="FFFFFF"/>
        <w:tabs>
          <w:tab w:val="left" w:pos="8662"/>
          <w:tab w:val="left" w:pos="9230"/>
        </w:tabs>
        <w:spacing w:before="5" w:line="326" w:lineRule="exact"/>
        <w:ind w:left="38"/>
        <w:jc w:val="center"/>
        <w:rPr>
          <w:b/>
          <w:bCs/>
          <w:caps/>
          <w:color w:val="000000"/>
          <w:sz w:val="28"/>
          <w:szCs w:val="28"/>
        </w:rPr>
      </w:pPr>
      <w:r>
        <w:rPr>
          <w:b/>
          <w:bCs/>
          <w:caps/>
          <w:color w:val="000000"/>
          <w:sz w:val="28"/>
          <w:szCs w:val="28"/>
        </w:rPr>
        <w:t>администрация БЕЛОГЛИНСКОГО СЕЛЬСКОГО ПОСЕЛЕНИЯ</w:t>
      </w:r>
    </w:p>
    <w:p w:rsidR="00CF0DE2" w:rsidRDefault="00CF0DE2" w:rsidP="00C512FB">
      <w:pPr>
        <w:pStyle w:val="Heading1"/>
        <w:keepNext/>
        <w:shd w:val="clear" w:color="auto" w:fill="FFFFFF"/>
        <w:tabs>
          <w:tab w:val="left" w:pos="8662"/>
        </w:tabs>
        <w:spacing w:before="5" w:line="326" w:lineRule="exact"/>
        <w:jc w:val="center"/>
        <w:rPr>
          <w:b/>
          <w:bCs/>
          <w:caps/>
          <w:color w:val="000000"/>
          <w:sz w:val="28"/>
          <w:szCs w:val="28"/>
        </w:rPr>
      </w:pPr>
      <w:r>
        <w:rPr>
          <w:b/>
          <w:bCs/>
          <w:caps/>
          <w:color w:val="000000"/>
          <w:sz w:val="28"/>
          <w:szCs w:val="28"/>
        </w:rPr>
        <w:t xml:space="preserve">Белоглинский район </w:t>
      </w:r>
    </w:p>
    <w:p w:rsidR="00CF0DE2" w:rsidRDefault="00CF0DE2" w:rsidP="00C512FB">
      <w:pPr>
        <w:spacing w:line="120" w:lineRule="auto"/>
        <w:jc w:val="center"/>
      </w:pPr>
    </w:p>
    <w:p w:rsidR="00CF0DE2" w:rsidRDefault="00CF0DE2" w:rsidP="00C512FB">
      <w:pPr>
        <w:spacing w:line="120" w:lineRule="auto"/>
        <w:jc w:val="center"/>
      </w:pPr>
    </w:p>
    <w:p w:rsidR="00CF0DE2" w:rsidRDefault="00CF0DE2" w:rsidP="00C512FB">
      <w:pPr>
        <w:pStyle w:val="Heading2"/>
        <w:keepNext/>
        <w:shd w:val="clear" w:color="auto" w:fill="FFFFFF"/>
        <w:spacing w:line="317" w:lineRule="exact"/>
        <w:ind w:left="6"/>
        <w:jc w:val="center"/>
        <w:rPr>
          <w:b/>
          <w:bCs/>
          <w:color w:val="000000"/>
          <w:spacing w:val="-6"/>
          <w:sz w:val="32"/>
          <w:szCs w:val="32"/>
        </w:rPr>
      </w:pPr>
      <w:r>
        <w:rPr>
          <w:b/>
          <w:bCs/>
          <w:color w:val="000000"/>
          <w:spacing w:val="-6"/>
          <w:sz w:val="32"/>
          <w:szCs w:val="32"/>
        </w:rPr>
        <w:t xml:space="preserve">РАСПОРЯЖЕНИЕ </w:t>
      </w:r>
    </w:p>
    <w:p w:rsidR="00CF0DE2" w:rsidRPr="001A1F74" w:rsidRDefault="00CF0DE2" w:rsidP="001A1F74"/>
    <w:p w:rsidR="00CF0DE2" w:rsidRDefault="00CF0DE2" w:rsidP="00C512FB">
      <w:pPr>
        <w:pStyle w:val="Heading3"/>
        <w:keepNext/>
        <w:shd w:val="clear" w:color="auto" w:fill="FFFFFF"/>
        <w:spacing w:line="360" w:lineRule="exact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от_______  </w:t>
      </w:r>
      <w:r w:rsidRPr="00C625CF">
        <w:rPr>
          <w:bCs/>
          <w:iCs/>
          <w:sz w:val="28"/>
          <w:szCs w:val="28"/>
          <w:lang w:eastAsia="ar-SA"/>
        </w:rPr>
        <w:t xml:space="preserve">2014 </w:t>
      </w:r>
      <w:r>
        <w:rPr>
          <w:color w:val="000000"/>
          <w:spacing w:val="-11"/>
          <w:sz w:val="28"/>
          <w:szCs w:val="28"/>
        </w:rPr>
        <w:t xml:space="preserve">                                                                                                                 № _____</w:t>
      </w:r>
    </w:p>
    <w:p w:rsidR="00CF0DE2" w:rsidRDefault="00CF0DE2" w:rsidP="00C512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0DE2" w:rsidRDefault="00CF0DE2" w:rsidP="00C512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Белая Глина</w:t>
      </w:r>
    </w:p>
    <w:p w:rsidR="00CF0DE2" w:rsidRDefault="00CF0DE2" w:rsidP="00C512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0DE2" w:rsidRDefault="00CF0DE2" w:rsidP="001863D1">
      <w:pPr>
        <w:pStyle w:val="ConsPlusTitle"/>
        <w:widowControl/>
        <w:jc w:val="center"/>
        <w:rPr>
          <w:b w:val="0"/>
          <w:bCs w:val="0"/>
          <w:szCs w:val="28"/>
        </w:rPr>
      </w:pPr>
      <w:r w:rsidRPr="009C0275">
        <w:rPr>
          <w:rFonts w:ascii="Times New Roman" w:hAnsi="Times New Roman" w:cs="Times New Roman"/>
          <w:bCs w:val="0"/>
          <w:sz w:val="28"/>
          <w:szCs w:val="28"/>
        </w:rPr>
        <w:t>Об утверждении административного регламента</w:t>
      </w:r>
      <w:r w:rsidRPr="00F84703">
        <w:rPr>
          <w:b w:val="0"/>
          <w:bCs w:val="0"/>
          <w:szCs w:val="28"/>
        </w:rPr>
        <w:t xml:space="preserve"> </w:t>
      </w:r>
    </w:p>
    <w:p w:rsidR="00CF0DE2" w:rsidRDefault="00CF0DE2" w:rsidP="001863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73F60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«Предоставление </w:t>
      </w:r>
      <w:r w:rsidRPr="00473F60">
        <w:rPr>
          <w:rFonts w:ascii="Times New Roman" w:hAnsi="Times New Roman" w:cs="Times New Roman"/>
          <w:sz w:val="28"/>
          <w:szCs w:val="28"/>
        </w:rPr>
        <w:t xml:space="preserve"> копий </w:t>
      </w:r>
    </w:p>
    <w:p w:rsidR="00CF0DE2" w:rsidRPr="00473F60" w:rsidRDefault="00CF0DE2" w:rsidP="001863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73F60">
        <w:rPr>
          <w:rFonts w:ascii="Times New Roman" w:hAnsi="Times New Roman" w:cs="Times New Roman"/>
          <w:sz w:val="28"/>
          <w:szCs w:val="28"/>
        </w:rPr>
        <w:t>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473F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Белоглинского сельского поселения</w:t>
      </w:r>
      <w:r w:rsidRPr="00473F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Белогли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473F6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а»</w:t>
      </w:r>
    </w:p>
    <w:p w:rsidR="00CF0DE2" w:rsidRDefault="00CF0DE2" w:rsidP="001863D1">
      <w:pPr>
        <w:jc w:val="center"/>
        <w:rPr>
          <w:b/>
          <w:bCs/>
          <w:sz w:val="28"/>
          <w:szCs w:val="28"/>
        </w:rPr>
      </w:pPr>
    </w:p>
    <w:p w:rsidR="00CF0DE2" w:rsidRDefault="00CF0DE2" w:rsidP="001863D1">
      <w:pPr>
        <w:jc w:val="both"/>
        <w:rPr>
          <w:sz w:val="28"/>
          <w:szCs w:val="28"/>
        </w:rPr>
      </w:pPr>
      <w:r>
        <w:tab/>
      </w:r>
      <w:r w:rsidRPr="00C21548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ления государственных услуг» в </w:t>
      </w:r>
      <w:r w:rsidRPr="00C21548">
        <w:rPr>
          <w:sz w:val="28"/>
          <w:szCs w:val="28"/>
        </w:rPr>
        <w:t xml:space="preserve">целях регламентации административных процедур и административных действий при предоставлении администрацией </w:t>
      </w:r>
      <w:r>
        <w:rPr>
          <w:sz w:val="28"/>
          <w:szCs w:val="28"/>
        </w:rPr>
        <w:t>Белоглинского сельского поселения</w:t>
      </w:r>
      <w:r w:rsidRPr="00C21548">
        <w:rPr>
          <w:sz w:val="28"/>
          <w:szCs w:val="28"/>
        </w:rPr>
        <w:t xml:space="preserve"> </w:t>
      </w:r>
      <w:r>
        <w:rPr>
          <w:sz w:val="28"/>
          <w:szCs w:val="28"/>
        </w:rPr>
        <w:t>Белоглинского</w:t>
      </w:r>
      <w:r w:rsidRPr="00C2154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C21548">
        <w:rPr>
          <w:sz w:val="28"/>
          <w:szCs w:val="28"/>
        </w:rPr>
        <w:t xml:space="preserve"> муниципальной </w:t>
      </w:r>
      <w:r>
        <w:rPr>
          <w:sz w:val="28"/>
          <w:szCs w:val="28"/>
        </w:rPr>
        <w:t>услуги</w:t>
      </w:r>
      <w:r w:rsidRPr="00C21548">
        <w:rPr>
          <w:sz w:val="28"/>
          <w:szCs w:val="28"/>
        </w:rPr>
        <w:t xml:space="preserve"> по выдаче копий правовых актов </w:t>
      </w:r>
      <w:r>
        <w:rPr>
          <w:sz w:val="28"/>
          <w:szCs w:val="28"/>
        </w:rPr>
        <w:t>администрации</w:t>
      </w:r>
      <w:r w:rsidRPr="00C21548">
        <w:rPr>
          <w:sz w:val="28"/>
          <w:szCs w:val="28"/>
        </w:rPr>
        <w:t xml:space="preserve"> </w:t>
      </w:r>
      <w:r>
        <w:rPr>
          <w:sz w:val="28"/>
          <w:szCs w:val="28"/>
        </w:rPr>
        <w:t>Белоглинского сельского поселения</w:t>
      </w:r>
      <w:r w:rsidRPr="00C21548">
        <w:rPr>
          <w:sz w:val="28"/>
          <w:szCs w:val="28"/>
        </w:rPr>
        <w:t xml:space="preserve"> </w:t>
      </w:r>
      <w:r>
        <w:rPr>
          <w:sz w:val="28"/>
          <w:szCs w:val="28"/>
        </w:rPr>
        <w:t>Белоглинского</w:t>
      </w:r>
      <w:r w:rsidRPr="00C2154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п о с т а н о в л я ю:</w:t>
      </w:r>
    </w:p>
    <w:p w:rsidR="00CF0DE2" w:rsidRPr="001863D1" w:rsidRDefault="00CF0DE2" w:rsidP="001863D1">
      <w:pPr>
        <w:pStyle w:val="Heading1"/>
        <w:jc w:val="both"/>
        <w:rPr>
          <w:sz w:val="28"/>
          <w:szCs w:val="28"/>
        </w:rPr>
      </w:pPr>
      <w:r>
        <w:tab/>
      </w:r>
      <w:r w:rsidRPr="001863D1">
        <w:rPr>
          <w:sz w:val="28"/>
          <w:szCs w:val="28"/>
        </w:rPr>
        <w:t>1. Утвердить административный регламент предоставления муниципальной услуги «</w:t>
      </w:r>
      <w:r>
        <w:rPr>
          <w:sz w:val="28"/>
          <w:szCs w:val="28"/>
        </w:rPr>
        <w:t>Предоставление</w:t>
      </w:r>
      <w:r w:rsidRPr="001863D1">
        <w:rPr>
          <w:sz w:val="28"/>
          <w:szCs w:val="28"/>
        </w:rPr>
        <w:t xml:space="preserve"> копий правовых актов администрации </w:t>
      </w:r>
      <w:r>
        <w:rPr>
          <w:sz w:val="28"/>
          <w:szCs w:val="28"/>
        </w:rPr>
        <w:t xml:space="preserve">Белоглинского </w:t>
      </w:r>
      <w:r w:rsidRPr="001863D1">
        <w:rPr>
          <w:sz w:val="28"/>
          <w:szCs w:val="28"/>
        </w:rPr>
        <w:t xml:space="preserve"> сельского поселения  </w:t>
      </w:r>
      <w:r>
        <w:rPr>
          <w:sz w:val="28"/>
          <w:szCs w:val="28"/>
        </w:rPr>
        <w:t>Белоглинского</w:t>
      </w:r>
      <w:r w:rsidRPr="001863D1">
        <w:rPr>
          <w:sz w:val="28"/>
          <w:szCs w:val="28"/>
        </w:rPr>
        <w:t xml:space="preserve"> района» (далее – регламент) (прилагается).</w:t>
      </w:r>
    </w:p>
    <w:p w:rsidR="00CF0DE2" w:rsidRDefault="00CF0DE2" w:rsidP="001863D1">
      <w:pPr>
        <w:jc w:val="both"/>
        <w:rPr>
          <w:rFonts w:ascii="Times New Roman" w:hAnsi="Times New Roman" w:cs="Times New Roman"/>
          <w:sz w:val="28"/>
          <w:szCs w:val="28"/>
        </w:rPr>
      </w:pPr>
      <w:r w:rsidRPr="00EC2463">
        <w:rPr>
          <w:sz w:val="28"/>
          <w:szCs w:val="28"/>
        </w:rPr>
        <w:tab/>
      </w:r>
      <w:bookmarkStart w:id="0" w:name="sub_2"/>
      <w:r w:rsidRPr="0013238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Начальнику общего отдела администрации Белоглинского сельского пос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 Белоглинскогоо района Г.П.Михайлюк:</w:t>
      </w:r>
    </w:p>
    <w:p w:rsidR="00CF0DE2" w:rsidRPr="0013238B" w:rsidRDefault="00CF0DE2" w:rsidP="0050318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13238B">
        <w:rPr>
          <w:rFonts w:ascii="Times New Roman" w:hAnsi="Times New Roman" w:cs="Times New Roman"/>
          <w:sz w:val="28"/>
          <w:szCs w:val="28"/>
        </w:rPr>
        <w:t xml:space="preserve"> обеспечить исполнение административного регламента.</w:t>
      </w:r>
    </w:p>
    <w:p w:rsidR="00CF0DE2" w:rsidRPr="0050318E" w:rsidRDefault="00CF0DE2" w:rsidP="0050318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"/>
      <w:bookmarkEnd w:id="0"/>
      <w:r>
        <w:rPr>
          <w:rFonts w:ascii="Times New Roman" w:hAnsi="Times New Roman" w:cs="Times New Roman"/>
          <w:sz w:val="28"/>
          <w:szCs w:val="28"/>
        </w:rPr>
        <w:t>2)</w:t>
      </w:r>
      <w:r w:rsidRPr="0013238B">
        <w:rPr>
          <w:rFonts w:ascii="Times New Roman" w:hAnsi="Times New Roman" w:cs="Times New Roman"/>
          <w:sz w:val="28"/>
          <w:szCs w:val="28"/>
        </w:rPr>
        <w:t xml:space="preserve"> опубликовать </w:t>
      </w:r>
      <w:r>
        <w:rPr>
          <w:rFonts w:ascii="Times New Roman" w:hAnsi="Times New Roman" w:cs="Times New Roman"/>
          <w:sz w:val="28"/>
          <w:szCs w:val="28"/>
        </w:rPr>
        <w:t>настоящее</w:t>
      </w:r>
      <w:r w:rsidRPr="0013238B">
        <w:rPr>
          <w:rFonts w:ascii="Times New Roman" w:hAnsi="Times New Roman" w:cs="Times New Roman"/>
          <w:sz w:val="28"/>
          <w:szCs w:val="28"/>
        </w:rPr>
        <w:t xml:space="preserve"> постановление в </w:t>
      </w:r>
      <w:r>
        <w:rPr>
          <w:rFonts w:ascii="Times New Roman" w:hAnsi="Times New Roman" w:cs="Times New Roman"/>
          <w:sz w:val="28"/>
          <w:szCs w:val="28"/>
        </w:rPr>
        <w:t xml:space="preserve">СМИ и разместить на </w:t>
      </w:r>
      <w:r w:rsidRPr="004609A7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министрации Белоглинского сельского поселения Белоглинского района 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sz w:val="28"/>
          <w:szCs w:val="28"/>
          <w:lang w:val="en-US"/>
        </w:rPr>
        <w:t>www</w:t>
      </w:r>
      <w:r w:rsidRPr="00530E28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belog</w:t>
      </w:r>
      <w:r w:rsidRPr="006B71E4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adm</w:t>
      </w:r>
      <w:r w:rsidRPr="006B71E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do</w:t>
      </w:r>
      <w:r w:rsidRPr="006B71E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am</w:t>
      </w:r>
      <w:r>
        <w:rPr>
          <w:sz w:val="28"/>
          <w:szCs w:val="28"/>
        </w:rPr>
        <w:t>.</w:t>
      </w:r>
    </w:p>
    <w:p w:rsidR="00CF0DE2" w:rsidRDefault="00CF0DE2" w:rsidP="0050318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3238B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заме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тителя главы администрации В.Н.Сало.</w:t>
      </w:r>
    </w:p>
    <w:p w:rsidR="00CF0DE2" w:rsidRDefault="00CF0DE2" w:rsidP="0050318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официального опубликования.</w:t>
      </w:r>
    </w:p>
    <w:p w:rsidR="00CF0DE2" w:rsidRDefault="00CF0DE2" w:rsidP="0050318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F0DE2" w:rsidRPr="009B7C66" w:rsidRDefault="00CF0DE2" w:rsidP="00B67026">
      <w:pPr>
        <w:jc w:val="both"/>
        <w:rPr>
          <w:rFonts w:ascii="Times New Roman" w:hAnsi="Times New Roman" w:cs="Times New Roman"/>
          <w:sz w:val="28"/>
        </w:rPr>
      </w:pPr>
    </w:p>
    <w:p w:rsidR="00CF0DE2" w:rsidRPr="00244A13" w:rsidRDefault="00CF0DE2" w:rsidP="004A1DE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49" w:type="dxa"/>
        <w:tblLook w:val="0000"/>
      </w:tblPr>
      <w:tblGrid>
        <w:gridCol w:w="5252"/>
        <w:gridCol w:w="5397"/>
      </w:tblGrid>
      <w:tr w:rsidR="00CF0DE2" w:rsidRPr="00244A13" w:rsidTr="00AE212C">
        <w:trPr>
          <w:trHeight w:val="726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DE2" w:rsidRPr="00244A13" w:rsidRDefault="00CF0DE2" w:rsidP="00AE21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A13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CF0DE2" w:rsidRPr="00244A13" w:rsidRDefault="00CF0DE2" w:rsidP="00AE21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Белоглинского</w:t>
            </w:r>
            <w:r w:rsidRPr="00244A1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DE2" w:rsidRPr="00244A13" w:rsidRDefault="00CF0DE2" w:rsidP="00A65BF8">
            <w:pPr>
              <w:pStyle w:val="a4"/>
              <w:tabs>
                <w:tab w:val="left" w:pos="497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А.В.Андросов</w:t>
            </w:r>
          </w:p>
        </w:tc>
      </w:tr>
    </w:tbl>
    <w:p w:rsidR="00CF0DE2" w:rsidRDefault="00CF0DE2" w:rsidP="004A1DE5">
      <w:pPr>
        <w:jc w:val="center"/>
      </w:pPr>
    </w:p>
    <w:p w:rsidR="00CF0DE2" w:rsidRDefault="00CF0DE2" w:rsidP="00ED19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DE2" w:rsidRDefault="00CF0DE2" w:rsidP="00ED19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DE2" w:rsidRDefault="00CF0DE2" w:rsidP="00ED19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DE2" w:rsidRDefault="00CF0DE2" w:rsidP="00ED19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DE2" w:rsidRDefault="00CF0DE2" w:rsidP="00ED19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DE2" w:rsidRDefault="00CF0DE2" w:rsidP="001C1FF6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CF0DE2" w:rsidRDefault="00CF0DE2" w:rsidP="001C1FF6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CF0DE2" w:rsidRDefault="00CF0DE2" w:rsidP="001C1FF6">
      <w:pPr>
        <w:ind w:left="5387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CF0DE2" w:rsidRDefault="00CF0DE2" w:rsidP="001C1FF6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Белоглинского сельского поселения </w:t>
      </w:r>
    </w:p>
    <w:p w:rsidR="00CF0DE2" w:rsidRDefault="00CF0DE2" w:rsidP="001C1FF6">
      <w:pPr>
        <w:ind w:left="5387"/>
        <w:rPr>
          <w:sz w:val="28"/>
          <w:szCs w:val="28"/>
        </w:rPr>
      </w:pPr>
      <w:r>
        <w:rPr>
          <w:sz w:val="28"/>
          <w:szCs w:val="28"/>
        </w:rPr>
        <w:t>Белоглинского района</w:t>
      </w:r>
    </w:p>
    <w:p w:rsidR="00CF0DE2" w:rsidRPr="001C1FF6" w:rsidRDefault="00CF0DE2" w:rsidP="001C1FF6">
      <w:pPr>
        <w:ind w:left="5387"/>
        <w:rPr>
          <w:sz w:val="28"/>
          <w:szCs w:val="28"/>
        </w:rPr>
      </w:pPr>
      <w:r>
        <w:rPr>
          <w:sz w:val="28"/>
          <w:szCs w:val="28"/>
        </w:rPr>
        <w:t>от_______</w:t>
      </w:r>
      <w:r w:rsidRPr="001C1F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Pr="001C1FF6">
        <w:rPr>
          <w:sz w:val="28"/>
          <w:szCs w:val="28"/>
        </w:rPr>
        <w:t xml:space="preserve"> </w:t>
      </w:r>
      <w:r>
        <w:rPr>
          <w:sz w:val="28"/>
          <w:szCs w:val="28"/>
        </w:rPr>
        <w:t>________</w:t>
      </w:r>
    </w:p>
    <w:p w:rsidR="00CF0DE2" w:rsidRDefault="00CF0DE2" w:rsidP="001C1FF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F0DE2" w:rsidRDefault="00CF0DE2" w:rsidP="001C1FF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F0DE2" w:rsidRDefault="00CF0DE2" w:rsidP="001C1FF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F0DE2" w:rsidRDefault="00CF0DE2" w:rsidP="001C1FF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CF0DE2" w:rsidRDefault="00CF0DE2" w:rsidP="001C1FF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73F60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 «предоставление</w:t>
      </w:r>
      <w:r w:rsidRPr="00473F60">
        <w:rPr>
          <w:rFonts w:ascii="Times New Roman" w:hAnsi="Times New Roman" w:cs="Times New Roman"/>
          <w:sz w:val="28"/>
          <w:szCs w:val="28"/>
        </w:rPr>
        <w:t xml:space="preserve"> копий </w:t>
      </w:r>
    </w:p>
    <w:p w:rsidR="00CF0DE2" w:rsidRPr="00473F60" w:rsidRDefault="00CF0DE2" w:rsidP="001C1FF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73F60">
        <w:rPr>
          <w:rFonts w:ascii="Times New Roman" w:hAnsi="Times New Roman" w:cs="Times New Roman"/>
          <w:sz w:val="28"/>
          <w:szCs w:val="28"/>
        </w:rPr>
        <w:t>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473F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Белоглинского сельского поселения</w:t>
      </w:r>
      <w:r w:rsidRPr="00473F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Белогли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473F6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а»</w:t>
      </w:r>
    </w:p>
    <w:p w:rsidR="00CF0DE2" w:rsidRDefault="00CF0DE2" w:rsidP="001C1F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F0DE2" w:rsidRDefault="00CF0DE2" w:rsidP="001C1FF6">
      <w:pPr>
        <w:rPr>
          <w:sz w:val="28"/>
          <w:szCs w:val="28"/>
        </w:rPr>
      </w:pPr>
    </w:p>
    <w:p w:rsidR="00CF0DE2" w:rsidRPr="00933DB5" w:rsidRDefault="00CF0DE2" w:rsidP="001C1FF6">
      <w:pPr>
        <w:widowControl/>
        <w:numPr>
          <w:ilvl w:val="0"/>
          <w:numId w:val="11"/>
        </w:numPr>
        <w:autoSpaceDE/>
        <w:autoSpaceDN/>
        <w:adjustRightInd/>
        <w:jc w:val="center"/>
        <w:rPr>
          <w:b/>
          <w:sz w:val="28"/>
          <w:szCs w:val="28"/>
        </w:rPr>
      </w:pPr>
      <w:r w:rsidRPr="00933DB5">
        <w:rPr>
          <w:b/>
          <w:sz w:val="28"/>
          <w:szCs w:val="28"/>
        </w:rPr>
        <w:t>Общие положения</w:t>
      </w:r>
    </w:p>
    <w:p w:rsidR="00CF0DE2" w:rsidRPr="004C21E0" w:rsidRDefault="00CF0DE2" w:rsidP="002D3B1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21E0">
        <w:rPr>
          <w:rFonts w:ascii="Times New Roman" w:hAnsi="Times New Roman" w:cs="Times New Roman"/>
          <w:sz w:val="28"/>
          <w:szCs w:val="28"/>
        </w:rPr>
        <w:t xml:space="preserve">1. Административный регламент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C21E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предоставление копий правовых актов администрации Белоглинского сельского поселения Белоглинского района</w:t>
      </w:r>
      <w:r w:rsidRPr="004C21E0">
        <w:rPr>
          <w:rFonts w:ascii="Times New Roman" w:hAnsi="Times New Roman" w:cs="Times New Roman"/>
          <w:sz w:val="28"/>
          <w:szCs w:val="28"/>
        </w:rPr>
        <w:t>» (далее именуется - Административный регл</w:t>
      </w:r>
      <w:r w:rsidRPr="004C21E0">
        <w:rPr>
          <w:rFonts w:ascii="Times New Roman" w:hAnsi="Times New Roman" w:cs="Times New Roman"/>
          <w:sz w:val="28"/>
          <w:szCs w:val="28"/>
        </w:rPr>
        <w:t>а</w:t>
      </w:r>
      <w:r w:rsidRPr="004C21E0">
        <w:rPr>
          <w:rFonts w:ascii="Times New Roman" w:hAnsi="Times New Roman" w:cs="Times New Roman"/>
          <w:sz w:val="28"/>
          <w:szCs w:val="28"/>
        </w:rPr>
        <w:t>мент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C21E0">
        <w:rPr>
          <w:rFonts w:ascii="Times New Roman" w:hAnsi="Times New Roman" w:cs="Times New Roman"/>
          <w:sz w:val="28"/>
          <w:szCs w:val="28"/>
        </w:rPr>
        <w:t>разработан в целях повышения качества предоставления муниципальной усл</w:t>
      </w:r>
      <w:r w:rsidRPr="004C21E0">
        <w:rPr>
          <w:rFonts w:ascii="Times New Roman" w:hAnsi="Times New Roman" w:cs="Times New Roman"/>
          <w:sz w:val="28"/>
          <w:szCs w:val="28"/>
        </w:rPr>
        <w:t>у</w:t>
      </w:r>
      <w:r w:rsidRPr="004C21E0">
        <w:rPr>
          <w:rFonts w:ascii="Times New Roman" w:hAnsi="Times New Roman" w:cs="Times New Roman"/>
          <w:sz w:val="28"/>
          <w:szCs w:val="28"/>
        </w:rPr>
        <w:t xml:space="preserve">ги по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предоставлению </w:t>
      </w:r>
      <w:r w:rsidRPr="002D3B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копий правовых актов администрации Белоглинского 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ского поселения Белоглинского района»</w:t>
      </w:r>
      <w:r w:rsidRPr="004C21E0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CF0DE2" w:rsidRPr="004C21E0" w:rsidRDefault="00CF0DE2" w:rsidP="002D3B1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21E0">
        <w:rPr>
          <w:rFonts w:ascii="Times New Roman" w:hAnsi="Times New Roman" w:cs="Times New Roman"/>
          <w:sz w:val="28"/>
          <w:szCs w:val="28"/>
        </w:rPr>
        <w:t>1) определения должностных лиц, ответственных за выполнение отдельных а</w:t>
      </w:r>
      <w:r w:rsidRPr="004C21E0">
        <w:rPr>
          <w:rFonts w:ascii="Times New Roman" w:hAnsi="Times New Roman" w:cs="Times New Roman"/>
          <w:sz w:val="28"/>
          <w:szCs w:val="28"/>
        </w:rPr>
        <w:t>д</w:t>
      </w:r>
      <w:r w:rsidRPr="004C21E0">
        <w:rPr>
          <w:rFonts w:ascii="Times New Roman" w:hAnsi="Times New Roman" w:cs="Times New Roman"/>
          <w:sz w:val="28"/>
          <w:szCs w:val="28"/>
        </w:rPr>
        <w:t>министративных процедур;</w:t>
      </w:r>
    </w:p>
    <w:p w:rsidR="00CF0DE2" w:rsidRPr="004C21E0" w:rsidRDefault="00CF0DE2" w:rsidP="002D3B1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21E0">
        <w:rPr>
          <w:rFonts w:ascii="Times New Roman" w:hAnsi="Times New Roman" w:cs="Times New Roman"/>
          <w:sz w:val="28"/>
          <w:szCs w:val="28"/>
        </w:rPr>
        <w:t>2) упорядочения административных процедур;</w:t>
      </w:r>
    </w:p>
    <w:p w:rsidR="00CF0DE2" w:rsidRPr="004C21E0" w:rsidRDefault="00CF0DE2" w:rsidP="002D3B1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21E0">
        <w:rPr>
          <w:rFonts w:ascii="Times New Roman" w:hAnsi="Times New Roman" w:cs="Times New Roman"/>
          <w:sz w:val="28"/>
          <w:szCs w:val="28"/>
        </w:rPr>
        <w:t>3) устранения избыточных административных процедур, если это не противор</w:t>
      </w:r>
      <w:r w:rsidRPr="004C21E0">
        <w:rPr>
          <w:rFonts w:ascii="Times New Roman" w:hAnsi="Times New Roman" w:cs="Times New Roman"/>
          <w:sz w:val="28"/>
          <w:szCs w:val="28"/>
        </w:rPr>
        <w:t>е</w:t>
      </w:r>
      <w:r w:rsidRPr="004C21E0">
        <w:rPr>
          <w:rFonts w:ascii="Times New Roman" w:hAnsi="Times New Roman" w:cs="Times New Roman"/>
          <w:sz w:val="28"/>
          <w:szCs w:val="28"/>
        </w:rPr>
        <w:t>чит нормативным правовым актам Российской Федерации, Краснодарского края, муниципальным правовым актам муниципального образования Белоглинский район, правовыми актами Белоглинского сельского поселения Белоглинский район;</w:t>
      </w:r>
    </w:p>
    <w:p w:rsidR="00CF0DE2" w:rsidRPr="004C21E0" w:rsidRDefault="00CF0DE2" w:rsidP="002D3B1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21E0">
        <w:rPr>
          <w:rFonts w:ascii="Times New Roman" w:hAnsi="Times New Roman" w:cs="Times New Roman"/>
          <w:sz w:val="28"/>
          <w:szCs w:val="28"/>
        </w:rPr>
        <w:t>4) сокращения количества документов, представляемых заявителями для предо</w:t>
      </w:r>
      <w:r w:rsidRPr="004C21E0">
        <w:rPr>
          <w:rFonts w:ascii="Times New Roman" w:hAnsi="Times New Roman" w:cs="Times New Roman"/>
          <w:sz w:val="28"/>
          <w:szCs w:val="28"/>
        </w:rPr>
        <w:t>с</w:t>
      </w:r>
      <w:r w:rsidRPr="004C21E0">
        <w:rPr>
          <w:rFonts w:ascii="Times New Roman" w:hAnsi="Times New Roman" w:cs="Times New Roman"/>
          <w:sz w:val="28"/>
          <w:szCs w:val="28"/>
        </w:rPr>
        <w:t>тавления муниципальной услуги, применения новых форм документов, позволя</w:t>
      </w:r>
      <w:r w:rsidRPr="004C21E0">
        <w:rPr>
          <w:rFonts w:ascii="Times New Roman" w:hAnsi="Times New Roman" w:cs="Times New Roman"/>
          <w:sz w:val="28"/>
          <w:szCs w:val="28"/>
        </w:rPr>
        <w:t>ю</w:t>
      </w:r>
      <w:r w:rsidRPr="004C21E0">
        <w:rPr>
          <w:rFonts w:ascii="Times New Roman" w:hAnsi="Times New Roman" w:cs="Times New Roman"/>
          <w:sz w:val="28"/>
          <w:szCs w:val="28"/>
        </w:rPr>
        <w:t>щих устранить необходимость неоднократного представления идентичной инфо</w:t>
      </w:r>
      <w:r w:rsidRPr="004C21E0">
        <w:rPr>
          <w:rFonts w:ascii="Times New Roman" w:hAnsi="Times New Roman" w:cs="Times New Roman"/>
          <w:sz w:val="28"/>
          <w:szCs w:val="28"/>
        </w:rPr>
        <w:t>р</w:t>
      </w:r>
      <w:r w:rsidRPr="004C21E0">
        <w:rPr>
          <w:rFonts w:ascii="Times New Roman" w:hAnsi="Times New Roman" w:cs="Times New Roman"/>
          <w:sz w:val="28"/>
          <w:szCs w:val="28"/>
        </w:rPr>
        <w:t>мации;</w:t>
      </w:r>
    </w:p>
    <w:p w:rsidR="00CF0DE2" w:rsidRPr="004C21E0" w:rsidRDefault="00CF0DE2" w:rsidP="002D3B1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21E0">
        <w:rPr>
          <w:rFonts w:ascii="Times New Roman" w:hAnsi="Times New Roman" w:cs="Times New Roman"/>
          <w:sz w:val="28"/>
          <w:szCs w:val="28"/>
        </w:rPr>
        <w:t>5) снижения количества взаимодействий заявителей с должностными лицами;</w:t>
      </w:r>
    </w:p>
    <w:p w:rsidR="00CF0DE2" w:rsidRPr="004C21E0" w:rsidRDefault="00CF0DE2" w:rsidP="002D3B1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21E0">
        <w:rPr>
          <w:rFonts w:ascii="Times New Roman" w:hAnsi="Times New Roman" w:cs="Times New Roman"/>
          <w:sz w:val="28"/>
          <w:szCs w:val="28"/>
        </w:rPr>
        <w:t>6) использования межведомственного взаимодействия при предоставлении м</w:t>
      </w:r>
      <w:r w:rsidRPr="004C21E0">
        <w:rPr>
          <w:rFonts w:ascii="Times New Roman" w:hAnsi="Times New Roman" w:cs="Times New Roman"/>
          <w:sz w:val="28"/>
          <w:szCs w:val="28"/>
        </w:rPr>
        <w:t>у</w:t>
      </w:r>
      <w:r w:rsidRPr="004C21E0">
        <w:rPr>
          <w:rFonts w:ascii="Times New Roman" w:hAnsi="Times New Roman" w:cs="Times New Roman"/>
          <w:sz w:val="28"/>
          <w:szCs w:val="28"/>
        </w:rPr>
        <w:t>ниципальной услуги, в том числе с использованием информационно-коммуникационных технологий;</w:t>
      </w:r>
    </w:p>
    <w:p w:rsidR="00CF0DE2" w:rsidRPr="004C21E0" w:rsidRDefault="00CF0DE2" w:rsidP="002D3B1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21E0">
        <w:rPr>
          <w:rFonts w:ascii="Times New Roman" w:hAnsi="Times New Roman" w:cs="Times New Roman"/>
          <w:sz w:val="28"/>
          <w:szCs w:val="28"/>
        </w:rPr>
        <w:t>7) сокращения срока предоставления муниципальной услуги, а также сроков и</w:t>
      </w:r>
      <w:r w:rsidRPr="004C21E0">
        <w:rPr>
          <w:rFonts w:ascii="Times New Roman" w:hAnsi="Times New Roman" w:cs="Times New Roman"/>
          <w:sz w:val="28"/>
          <w:szCs w:val="28"/>
        </w:rPr>
        <w:t>с</w:t>
      </w:r>
      <w:r w:rsidRPr="004C21E0">
        <w:rPr>
          <w:rFonts w:ascii="Times New Roman" w:hAnsi="Times New Roman" w:cs="Times New Roman"/>
          <w:sz w:val="28"/>
          <w:szCs w:val="28"/>
        </w:rPr>
        <w:t>полнения отдельных административных процедур в процессе предоставления муниципальной услуги;</w:t>
      </w:r>
    </w:p>
    <w:p w:rsidR="00CF0DE2" w:rsidRDefault="00CF0DE2" w:rsidP="002D3B1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21E0">
        <w:rPr>
          <w:rFonts w:ascii="Times New Roman" w:hAnsi="Times New Roman" w:cs="Times New Roman"/>
          <w:sz w:val="28"/>
          <w:szCs w:val="28"/>
        </w:rPr>
        <w:t>8) предоставления муниципальной услуги в электронной форме.</w:t>
      </w:r>
    </w:p>
    <w:p w:rsidR="00CF0DE2" w:rsidRPr="004C21E0" w:rsidRDefault="00CF0DE2" w:rsidP="002D3B1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4C21E0">
        <w:rPr>
          <w:rFonts w:ascii="Times New Roman" w:hAnsi="Times New Roman" w:cs="Times New Roman"/>
          <w:sz w:val="28"/>
          <w:szCs w:val="28"/>
        </w:rPr>
        <w:t>Административный регламент устанавливает сроки и последовательность административных процедур и административных действий МФЦ- многофункци</w:t>
      </w:r>
      <w:r w:rsidRPr="004C21E0">
        <w:rPr>
          <w:rFonts w:ascii="Times New Roman" w:hAnsi="Times New Roman" w:cs="Times New Roman"/>
          <w:sz w:val="28"/>
          <w:szCs w:val="28"/>
        </w:rPr>
        <w:t>о</w:t>
      </w:r>
      <w:r w:rsidRPr="004C21E0">
        <w:rPr>
          <w:rFonts w:ascii="Times New Roman" w:hAnsi="Times New Roman" w:cs="Times New Roman"/>
          <w:sz w:val="28"/>
          <w:szCs w:val="28"/>
        </w:rPr>
        <w:t>нальный центр Белоглинского района»), порядок взаимодействия между структу</w:t>
      </w:r>
      <w:r w:rsidRPr="004C21E0">
        <w:rPr>
          <w:rFonts w:ascii="Times New Roman" w:hAnsi="Times New Roman" w:cs="Times New Roman"/>
          <w:sz w:val="28"/>
          <w:szCs w:val="28"/>
        </w:rPr>
        <w:t>р</w:t>
      </w:r>
      <w:r w:rsidRPr="004C21E0">
        <w:rPr>
          <w:rFonts w:ascii="Times New Roman" w:hAnsi="Times New Roman" w:cs="Times New Roman"/>
          <w:sz w:val="28"/>
          <w:szCs w:val="28"/>
        </w:rPr>
        <w:t>ными подразделениями и должностными лицами, а также взаимодействия МФЦ- многофункциональный центр Белоглинского района»)  с физическими и юридич</w:t>
      </w:r>
      <w:r w:rsidRPr="004C21E0">
        <w:rPr>
          <w:rFonts w:ascii="Times New Roman" w:hAnsi="Times New Roman" w:cs="Times New Roman"/>
          <w:sz w:val="28"/>
          <w:szCs w:val="28"/>
        </w:rPr>
        <w:t>е</w:t>
      </w:r>
      <w:r w:rsidRPr="004C21E0">
        <w:rPr>
          <w:rFonts w:ascii="Times New Roman" w:hAnsi="Times New Roman" w:cs="Times New Roman"/>
          <w:sz w:val="28"/>
          <w:szCs w:val="28"/>
        </w:rPr>
        <w:t>скими лицами, органами государственной власти и органами местного самоупра</w:t>
      </w:r>
      <w:r w:rsidRPr="004C21E0">
        <w:rPr>
          <w:rFonts w:ascii="Times New Roman" w:hAnsi="Times New Roman" w:cs="Times New Roman"/>
          <w:sz w:val="28"/>
          <w:szCs w:val="28"/>
        </w:rPr>
        <w:t>в</w:t>
      </w:r>
      <w:r w:rsidRPr="004C21E0">
        <w:rPr>
          <w:rFonts w:ascii="Times New Roman" w:hAnsi="Times New Roman" w:cs="Times New Roman"/>
          <w:sz w:val="28"/>
          <w:szCs w:val="28"/>
        </w:rPr>
        <w:t xml:space="preserve">ления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4C21E0">
        <w:rPr>
          <w:rFonts w:ascii="Times New Roman" w:hAnsi="Times New Roman" w:cs="Times New Roman"/>
          <w:sz w:val="28"/>
          <w:szCs w:val="28"/>
        </w:rPr>
        <w:t>, а также учреждениями и организациями при предоставлении муниципальной услуги.</w:t>
      </w:r>
    </w:p>
    <w:p w:rsidR="00CF0DE2" w:rsidRDefault="00CF0DE2" w:rsidP="001C1F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Круг заявителей.</w:t>
      </w:r>
    </w:p>
    <w:p w:rsidR="00CF0DE2" w:rsidRPr="00B11BC7" w:rsidRDefault="00CF0DE2" w:rsidP="00B11BC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Право на получение муниципальной услуги имеют физические лица, инд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видуальные предприниматели или юридические лица, обратившиеся за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лением им заверенных копий правовых актов администрации  Белоглинского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</w:t>
      </w:r>
      <w:r w:rsidRPr="00964F67">
        <w:rPr>
          <w:rFonts w:ascii="Times New Roman" w:hAnsi="Times New Roman" w:cs="Times New Roman"/>
          <w:sz w:val="28"/>
          <w:szCs w:val="28"/>
        </w:rPr>
        <w:t>1.3. Информация о местонахождении, электронн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64F67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964F67">
        <w:rPr>
          <w:rFonts w:ascii="Times New Roman" w:hAnsi="Times New Roman" w:cs="Times New Roman"/>
          <w:sz w:val="28"/>
          <w:szCs w:val="28"/>
        </w:rPr>
        <w:t>, телефон</w:t>
      </w:r>
      <w:r>
        <w:rPr>
          <w:rFonts w:ascii="Times New Roman" w:hAnsi="Times New Roman" w:cs="Times New Roman"/>
          <w:sz w:val="28"/>
          <w:szCs w:val="28"/>
        </w:rPr>
        <w:t>ах у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реждений</w:t>
      </w:r>
      <w:r w:rsidRPr="00964F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F67">
        <w:rPr>
          <w:rFonts w:ascii="Times New Roman" w:hAnsi="Times New Roman" w:cs="Times New Roman"/>
          <w:sz w:val="28"/>
          <w:szCs w:val="28"/>
        </w:rPr>
        <w:t>предоставляющих муниципальную услугу, а также участвующих в пр</w:t>
      </w:r>
      <w:r w:rsidRPr="00964F67">
        <w:rPr>
          <w:rFonts w:ascii="Times New Roman" w:hAnsi="Times New Roman" w:cs="Times New Roman"/>
          <w:sz w:val="28"/>
          <w:szCs w:val="28"/>
        </w:rPr>
        <w:t>е</w:t>
      </w:r>
      <w:r w:rsidRPr="00964F67">
        <w:rPr>
          <w:rFonts w:ascii="Times New Roman" w:hAnsi="Times New Roman" w:cs="Times New Roman"/>
          <w:sz w:val="28"/>
          <w:szCs w:val="28"/>
        </w:rPr>
        <w:t>дос</w:t>
      </w:r>
      <w:r>
        <w:rPr>
          <w:rFonts w:ascii="Times New Roman" w:hAnsi="Times New Roman" w:cs="Times New Roman"/>
          <w:sz w:val="28"/>
          <w:szCs w:val="28"/>
        </w:rPr>
        <w:t>тавлении муниципальной услуги.</w:t>
      </w:r>
    </w:p>
    <w:p w:rsidR="00CF0DE2" w:rsidRDefault="00CF0DE2" w:rsidP="00B11BC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4F67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964F67">
        <w:rPr>
          <w:rFonts w:ascii="Times New Roman" w:hAnsi="Times New Roman" w:cs="Times New Roman"/>
          <w:sz w:val="28"/>
          <w:szCs w:val="28"/>
        </w:rPr>
        <w:t xml:space="preserve"> Информация о местонахождении, электронн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64F67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964F67">
        <w:rPr>
          <w:rFonts w:ascii="Times New Roman" w:hAnsi="Times New Roman" w:cs="Times New Roman"/>
          <w:sz w:val="28"/>
          <w:szCs w:val="28"/>
        </w:rPr>
        <w:t>, телефон</w:t>
      </w:r>
      <w:r>
        <w:rPr>
          <w:rFonts w:ascii="Times New Roman" w:hAnsi="Times New Roman" w:cs="Times New Roman"/>
          <w:sz w:val="28"/>
          <w:szCs w:val="28"/>
        </w:rPr>
        <w:t>ах у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реждений</w:t>
      </w:r>
      <w:r w:rsidRPr="00964F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F67">
        <w:rPr>
          <w:rFonts w:ascii="Times New Roman" w:hAnsi="Times New Roman" w:cs="Times New Roman"/>
          <w:sz w:val="28"/>
          <w:szCs w:val="28"/>
        </w:rPr>
        <w:t>предоставляющих муниципальную услугу, а также участвующих в пр</w:t>
      </w:r>
      <w:r w:rsidRPr="00964F67">
        <w:rPr>
          <w:rFonts w:ascii="Times New Roman" w:hAnsi="Times New Roman" w:cs="Times New Roman"/>
          <w:sz w:val="28"/>
          <w:szCs w:val="28"/>
        </w:rPr>
        <w:t>е</w:t>
      </w:r>
      <w:r w:rsidRPr="00964F67">
        <w:rPr>
          <w:rFonts w:ascii="Times New Roman" w:hAnsi="Times New Roman" w:cs="Times New Roman"/>
          <w:sz w:val="28"/>
          <w:szCs w:val="28"/>
        </w:rPr>
        <w:t>доставлении муниципальной услуги: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2"/>
        <w:gridCol w:w="2268"/>
        <w:gridCol w:w="2268"/>
        <w:gridCol w:w="2410"/>
      </w:tblGrid>
      <w:tr w:rsidR="00CF0DE2" w:rsidRPr="00A93F48" w:rsidTr="00B11BC7">
        <w:trPr>
          <w:tblHeader/>
        </w:trPr>
        <w:tc>
          <w:tcPr>
            <w:tcW w:w="2552" w:type="dxa"/>
          </w:tcPr>
          <w:p w:rsidR="00CF0DE2" w:rsidRPr="00AF06E5" w:rsidRDefault="00CF0DE2" w:rsidP="00B11BC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F0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График работы</w:t>
            </w:r>
          </w:p>
        </w:tc>
        <w:tc>
          <w:tcPr>
            <w:tcW w:w="2268" w:type="dxa"/>
          </w:tcPr>
          <w:p w:rsidR="00CF0DE2" w:rsidRPr="00AF06E5" w:rsidRDefault="00CF0DE2" w:rsidP="00B11BC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F0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Юридический адрес </w:t>
            </w:r>
          </w:p>
        </w:tc>
        <w:tc>
          <w:tcPr>
            <w:tcW w:w="2268" w:type="dxa"/>
          </w:tcPr>
          <w:p w:rsidR="00CF0DE2" w:rsidRPr="00AF06E5" w:rsidRDefault="00CF0DE2" w:rsidP="00B11BC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F0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Фактический адрес,</w:t>
            </w:r>
          </w:p>
          <w:p w:rsidR="00CF0DE2" w:rsidRPr="00AF06E5" w:rsidRDefault="00CF0DE2" w:rsidP="00B11BC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F0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тел.</w:t>
            </w:r>
          </w:p>
        </w:tc>
        <w:tc>
          <w:tcPr>
            <w:tcW w:w="2410" w:type="dxa"/>
          </w:tcPr>
          <w:p w:rsidR="00CF0DE2" w:rsidRPr="00AF06E5" w:rsidRDefault="00CF0DE2" w:rsidP="00B11BC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F0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Адрес электронной почты и сайта </w:t>
            </w:r>
          </w:p>
        </w:tc>
      </w:tr>
      <w:tr w:rsidR="00CF0DE2" w:rsidRPr="00A93F48" w:rsidTr="00B11BC7">
        <w:trPr>
          <w:tblHeader/>
        </w:trPr>
        <w:tc>
          <w:tcPr>
            <w:tcW w:w="9498" w:type="dxa"/>
            <w:gridSpan w:val="4"/>
          </w:tcPr>
          <w:p w:rsidR="00CF0DE2" w:rsidRPr="00AF06E5" w:rsidRDefault="00CF0DE2" w:rsidP="00B11BC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F0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Общий отдел администрации Белоглинского сельского поселения</w:t>
            </w:r>
          </w:p>
        </w:tc>
      </w:tr>
      <w:tr w:rsidR="00CF0DE2" w:rsidRPr="005C46D1" w:rsidTr="00B11BC7">
        <w:tc>
          <w:tcPr>
            <w:tcW w:w="2552" w:type="dxa"/>
          </w:tcPr>
          <w:p w:rsidR="00CF0DE2" w:rsidRPr="00AF06E5" w:rsidRDefault="00CF0DE2" w:rsidP="00B11BC7">
            <w:pPr>
              <w:ind w:right="-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F0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Понедельник-пятница</w:t>
            </w:r>
          </w:p>
          <w:p w:rsidR="00CF0DE2" w:rsidRPr="00AF06E5" w:rsidRDefault="00CF0DE2" w:rsidP="00B11BC7">
            <w:pPr>
              <w:ind w:right="-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F0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 8-00 до 16-00</w:t>
            </w:r>
          </w:p>
          <w:p w:rsidR="00CF0DE2" w:rsidRPr="00AF06E5" w:rsidRDefault="00CF0DE2" w:rsidP="00B11BC7">
            <w:pPr>
              <w:ind w:right="-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F0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Перерыв с 12-00 до 13-00</w:t>
            </w:r>
          </w:p>
        </w:tc>
        <w:tc>
          <w:tcPr>
            <w:tcW w:w="2268" w:type="dxa"/>
          </w:tcPr>
          <w:p w:rsidR="00CF0DE2" w:rsidRPr="00AF06E5" w:rsidRDefault="00CF0DE2" w:rsidP="00B11BC7">
            <w:pPr>
              <w:ind w:right="-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F0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Краснодарский край</w:t>
            </w:r>
          </w:p>
          <w:p w:rsidR="00CF0DE2" w:rsidRPr="00AF06E5" w:rsidRDefault="00CF0DE2" w:rsidP="00B11BC7">
            <w:pPr>
              <w:ind w:right="-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F0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Белоглинский район</w:t>
            </w:r>
          </w:p>
          <w:p w:rsidR="00CF0DE2" w:rsidRPr="00AF06E5" w:rsidRDefault="00CF0DE2" w:rsidP="00B11BC7">
            <w:pPr>
              <w:ind w:right="-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F0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 Белая Глина</w:t>
            </w:r>
          </w:p>
          <w:p w:rsidR="00CF0DE2" w:rsidRPr="00AF06E5" w:rsidRDefault="00CF0DE2" w:rsidP="00B11BC7">
            <w:pPr>
              <w:ind w:right="-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F0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ул. Чехова, д.60</w:t>
            </w:r>
          </w:p>
          <w:p w:rsidR="00CF0DE2" w:rsidRPr="00AF06E5" w:rsidRDefault="00CF0DE2" w:rsidP="00B11BC7">
            <w:pPr>
              <w:ind w:right="-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CF0DE2" w:rsidRPr="00AF06E5" w:rsidRDefault="00CF0DE2" w:rsidP="00B11BC7">
            <w:pPr>
              <w:ind w:right="-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F0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Краснодарский край</w:t>
            </w:r>
          </w:p>
          <w:p w:rsidR="00CF0DE2" w:rsidRPr="00AF06E5" w:rsidRDefault="00CF0DE2" w:rsidP="00B11BC7">
            <w:pPr>
              <w:ind w:right="-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F0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Белоголинский район</w:t>
            </w:r>
          </w:p>
          <w:p w:rsidR="00CF0DE2" w:rsidRPr="00AF06E5" w:rsidRDefault="00CF0DE2" w:rsidP="00B11BC7">
            <w:pPr>
              <w:ind w:right="-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F0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 Белая Глина</w:t>
            </w:r>
          </w:p>
          <w:p w:rsidR="00CF0DE2" w:rsidRPr="00AF06E5" w:rsidRDefault="00CF0DE2" w:rsidP="00B11BC7">
            <w:pPr>
              <w:ind w:right="-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F0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ул. Чехова, 60 тел.8-86154-2-29-90</w:t>
            </w:r>
          </w:p>
          <w:p w:rsidR="00CF0DE2" w:rsidRPr="00AF06E5" w:rsidRDefault="00CF0DE2" w:rsidP="00B11BC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CF0DE2" w:rsidRPr="00AF06E5" w:rsidRDefault="00CF0DE2" w:rsidP="00B11BC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  <w:p w:rsidR="00CF0DE2" w:rsidRPr="00AF06E5" w:rsidRDefault="00CF0DE2" w:rsidP="00B11BC7">
            <w:pPr>
              <w:ind w:right="-1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F06E5">
              <w:rPr>
                <w:sz w:val="22"/>
                <w:szCs w:val="22"/>
                <w:lang w:val="en-US"/>
              </w:rPr>
              <w:t>www. belog-</w:t>
            </w:r>
            <w:r w:rsidRPr="00AF06E5">
              <w:rPr>
                <w:sz w:val="22"/>
                <w:szCs w:val="22"/>
              </w:rPr>
              <w:t>а</w:t>
            </w:r>
            <w:r w:rsidRPr="00AF06E5">
              <w:rPr>
                <w:sz w:val="22"/>
                <w:szCs w:val="22"/>
                <w:lang w:val="en-US"/>
              </w:rPr>
              <w:t>dm.do.am.</w:t>
            </w:r>
          </w:p>
        </w:tc>
      </w:tr>
      <w:tr w:rsidR="00CF0DE2" w:rsidRPr="00A93F48" w:rsidTr="00B11BC7">
        <w:tc>
          <w:tcPr>
            <w:tcW w:w="9498" w:type="dxa"/>
            <w:gridSpan w:val="4"/>
          </w:tcPr>
          <w:p w:rsidR="00CF0DE2" w:rsidRPr="00AF06E5" w:rsidRDefault="00CF0DE2" w:rsidP="00B11BC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F06E5">
              <w:rPr>
                <w:rStyle w:val="11"/>
                <w:sz w:val="22"/>
                <w:szCs w:val="22"/>
              </w:rPr>
              <w:t>Муниципальное казённое учреждение муниципального образования Белоглинский район «Мн</w:t>
            </w:r>
            <w:r w:rsidRPr="00AF06E5">
              <w:rPr>
                <w:rStyle w:val="11"/>
                <w:sz w:val="22"/>
                <w:szCs w:val="22"/>
              </w:rPr>
              <w:t>о</w:t>
            </w:r>
            <w:r w:rsidRPr="00AF06E5">
              <w:rPr>
                <w:rStyle w:val="11"/>
                <w:sz w:val="22"/>
                <w:szCs w:val="22"/>
              </w:rPr>
              <w:t>гофункциональный центр предоставления государственных и муниципальных услуг» (далее - МКУ «МФЦ»)</w:t>
            </w:r>
          </w:p>
        </w:tc>
      </w:tr>
      <w:tr w:rsidR="00CF0DE2" w:rsidRPr="00A93F48" w:rsidTr="00B11BC7">
        <w:tc>
          <w:tcPr>
            <w:tcW w:w="2552" w:type="dxa"/>
            <w:vAlign w:val="center"/>
          </w:tcPr>
          <w:p w:rsidR="00CF0DE2" w:rsidRPr="00AF06E5" w:rsidRDefault="00CF0DE2" w:rsidP="00B11BC7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06E5">
              <w:rPr>
                <w:rFonts w:ascii="Times New Roman" w:hAnsi="Times New Roman"/>
                <w:sz w:val="22"/>
                <w:szCs w:val="22"/>
              </w:rPr>
              <w:t>Понедельник, вторник, четверг, пятница:</w:t>
            </w:r>
          </w:p>
          <w:p w:rsidR="00CF0DE2" w:rsidRPr="00AF06E5" w:rsidRDefault="00CF0DE2" w:rsidP="00B11BC7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06E5">
              <w:rPr>
                <w:rFonts w:ascii="Times New Roman" w:hAnsi="Times New Roman"/>
                <w:sz w:val="22"/>
                <w:szCs w:val="22"/>
              </w:rPr>
              <w:t>с 8-00 до 17-00.</w:t>
            </w:r>
          </w:p>
          <w:p w:rsidR="00CF0DE2" w:rsidRPr="00AF06E5" w:rsidRDefault="00CF0DE2" w:rsidP="00B11BC7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06E5">
              <w:rPr>
                <w:rFonts w:ascii="Times New Roman" w:hAnsi="Times New Roman"/>
                <w:sz w:val="22"/>
                <w:szCs w:val="22"/>
              </w:rPr>
              <w:t>Среда с 08.00 до 20.00</w:t>
            </w:r>
          </w:p>
          <w:p w:rsidR="00CF0DE2" w:rsidRPr="00AF06E5" w:rsidRDefault="00CF0DE2" w:rsidP="00B11B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06E5">
              <w:rPr>
                <w:rFonts w:ascii="Times New Roman" w:hAnsi="Times New Roman"/>
                <w:sz w:val="22"/>
                <w:szCs w:val="22"/>
              </w:rPr>
              <w:t>Суббота:</w:t>
            </w:r>
          </w:p>
          <w:p w:rsidR="00CF0DE2" w:rsidRPr="00AF06E5" w:rsidRDefault="00CF0DE2" w:rsidP="00B11B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06E5">
              <w:rPr>
                <w:rFonts w:ascii="Times New Roman" w:hAnsi="Times New Roman"/>
                <w:sz w:val="22"/>
                <w:szCs w:val="22"/>
              </w:rPr>
              <w:t>с 08-00 до 13-00.</w:t>
            </w:r>
          </w:p>
          <w:p w:rsidR="00CF0DE2" w:rsidRPr="00AF06E5" w:rsidRDefault="00CF0DE2" w:rsidP="00B11B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06E5">
              <w:rPr>
                <w:rFonts w:ascii="Times New Roman" w:hAnsi="Times New Roman"/>
                <w:sz w:val="22"/>
                <w:szCs w:val="22"/>
              </w:rPr>
              <w:t>Выходной день: воскр</w:t>
            </w:r>
            <w:r w:rsidRPr="00AF06E5">
              <w:rPr>
                <w:rFonts w:ascii="Times New Roman" w:hAnsi="Times New Roman"/>
                <w:sz w:val="22"/>
                <w:szCs w:val="22"/>
              </w:rPr>
              <w:t>е</w:t>
            </w:r>
            <w:r w:rsidRPr="00AF06E5">
              <w:rPr>
                <w:rFonts w:ascii="Times New Roman" w:hAnsi="Times New Roman"/>
                <w:sz w:val="22"/>
                <w:szCs w:val="22"/>
              </w:rPr>
              <w:t>сенье</w:t>
            </w:r>
          </w:p>
        </w:tc>
        <w:tc>
          <w:tcPr>
            <w:tcW w:w="2268" w:type="dxa"/>
            <w:vAlign w:val="center"/>
          </w:tcPr>
          <w:p w:rsidR="00CF0DE2" w:rsidRPr="00AF06E5" w:rsidRDefault="00CF0DE2" w:rsidP="00B11BC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6E5">
              <w:rPr>
                <w:rFonts w:ascii="Times New Roman" w:hAnsi="Times New Roman" w:cs="Times New Roman"/>
                <w:sz w:val="22"/>
                <w:szCs w:val="22"/>
              </w:rPr>
              <w:t>353040, Краснода</w:t>
            </w:r>
            <w:r w:rsidRPr="00AF06E5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AF06E5">
              <w:rPr>
                <w:rFonts w:ascii="Times New Roman" w:hAnsi="Times New Roman" w:cs="Times New Roman"/>
                <w:sz w:val="22"/>
                <w:szCs w:val="22"/>
              </w:rPr>
              <w:t>ский край, Белогли</w:t>
            </w:r>
            <w:r w:rsidRPr="00AF06E5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AF06E5">
              <w:rPr>
                <w:rFonts w:ascii="Times New Roman" w:hAnsi="Times New Roman" w:cs="Times New Roman"/>
                <w:sz w:val="22"/>
                <w:szCs w:val="22"/>
              </w:rPr>
              <w:t>ский район, с. Белая Глина, ул. Первома</w:t>
            </w:r>
            <w:r w:rsidRPr="00AF06E5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AF06E5">
              <w:rPr>
                <w:rFonts w:ascii="Times New Roman" w:hAnsi="Times New Roman" w:cs="Times New Roman"/>
                <w:sz w:val="22"/>
                <w:szCs w:val="22"/>
              </w:rPr>
              <w:t>ская,  161/А</w:t>
            </w:r>
          </w:p>
          <w:p w:rsidR="00CF0DE2" w:rsidRPr="00AF06E5" w:rsidRDefault="00CF0DE2" w:rsidP="00B11BC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0DE2" w:rsidRPr="00AF06E5" w:rsidRDefault="00CF0DE2" w:rsidP="00B11BC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F06E5">
              <w:rPr>
                <w:rFonts w:ascii="Times New Roman" w:hAnsi="Times New Roman"/>
                <w:sz w:val="22"/>
                <w:szCs w:val="22"/>
              </w:rPr>
              <w:t>8(86154)7-25-24</w:t>
            </w:r>
          </w:p>
          <w:p w:rsidR="00CF0DE2" w:rsidRPr="00AF06E5" w:rsidRDefault="00CF0DE2" w:rsidP="00B11BC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F06E5">
              <w:rPr>
                <w:rFonts w:ascii="Times New Roman" w:hAnsi="Times New Roman"/>
                <w:sz w:val="22"/>
                <w:szCs w:val="22"/>
              </w:rPr>
              <w:t>8(86154)7-20-40</w:t>
            </w:r>
          </w:p>
          <w:p w:rsidR="00CF0DE2" w:rsidRPr="00AF06E5" w:rsidRDefault="00CF0DE2" w:rsidP="00B11BC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0DE2" w:rsidRPr="00AF06E5" w:rsidRDefault="00CF0DE2" w:rsidP="00B11BC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6E5">
              <w:rPr>
                <w:rFonts w:ascii="Times New Roman" w:hAnsi="Times New Roman" w:cs="Times New Roman"/>
                <w:sz w:val="22"/>
                <w:szCs w:val="22"/>
              </w:rPr>
              <w:t>353040, Краснода</w:t>
            </w:r>
            <w:r w:rsidRPr="00AF06E5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AF06E5">
              <w:rPr>
                <w:rFonts w:ascii="Times New Roman" w:hAnsi="Times New Roman" w:cs="Times New Roman"/>
                <w:sz w:val="22"/>
                <w:szCs w:val="22"/>
              </w:rPr>
              <w:t>ский край, Белогли</w:t>
            </w:r>
            <w:r w:rsidRPr="00AF06E5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AF06E5">
              <w:rPr>
                <w:rFonts w:ascii="Times New Roman" w:hAnsi="Times New Roman" w:cs="Times New Roman"/>
                <w:sz w:val="22"/>
                <w:szCs w:val="22"/>
              </w:rPr>
              <w:t>ский район, с. Белая Глина, ул. Первома</w:t>
            </w:r>
            <w:r w:rsidRPr="00AF06E5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AF06E5">
              <w:rPr>
                <w:rFonts w:ascii="Times New Roman" w:hAnsi="Times New Roman" w:cs="Times New Roman"/>
                <w:sz w:val="22"/>
                <w:szCs w:val="22"/>
              </w:rPr>
              <w:t>ская,  161/А</w:t>
            </w:r>
          </w:p>
          <w:p w:rsidR="00CF0DE2" w:rsidRPr="00AF06E5" w:rsidRDefault="00CF0DE2" w:rsidP="00B11BC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0DE2" w:rsidRPr="00AF06E5" w:rsidRDefault="00CF0DE2" w:rsidP="00B11BC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F06E5">
              <w:rPr>
                <w:rFonts w:ascii="Times New Roman" w:hAnsi="Times New Roman"/>
                <w:sz w:val="22"/>
                <w:szCs w:val="22"/>
              </w:rPr>
              <w:t>8(86154)7-25-24</w:t>
            </w:r>
          </w:p>
          <w:p w:rsidR="00CF0DE2" w:rsidRPr="00AF06E5" w:rsidRDefault="00CF0DE2" w:rsidP="00B11BC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F06E5">
              <w:rPr>
                <w:rFonts w:ascii="Times New Roman" w:hAnsi="Times New Roman"/>
                <w:sz w:val="22"/>
                <w:szCs w:val="22"/>
              </w:rPr>
              <w:t>8(86154)7-20-40</w:t>
            </w:r>
          </w:p>
        </w:tc>
        <w:tc>
          <w:tcPr>
            <w:tcW w:w="2410" w:type="dxa"/>
          </w:tcPr>
          <w:p w:rsidR="00CF0DE2" w:rsidRPr="00AF06E5" w:rsidRDefault="00CF0DE2" w:rsidP="00B11BC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F06E5">
              <w:rPr>
                <w:rFonts w:ascii="Times New Roman" w:hAnsi="Times New Roman" w:cs="Times New Roman"/>
                <w:sz w:val="22"/>
                <w:szCs w:val="22"/>
              </w:rPr>
              <w:t>Официальный сайт муниципального обр</w:t>
            </w:r>
            <w:r w:rsidRPr="00AF06E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F06E5">
              <w:rPr>
                <w:rFonts w:ascii="Times New Roman" w:hAnsi="Times New Roman" w:cs="Times New Roman"/>
                <w:sz w:val="22"/>
                <w:szCs w:val="22"/>
              </w:rPr>
              <w:t>зования Белоглинский район в сети Интернет</w:t>
            </w:r>
          </w:p>
        </w:tc>
      </w:tr>
    </w:tbl>
    <w:p w:rsidR="00CF0DE2" w:rsidRPr="00964F67" w:rsidRDefault="00CF0DE2" w:rsidP="00B11BC7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6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64F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964F67">
        <w:rPr>
          <w:rFonts w:ascii="Times New Roman" w:hAnsi="Times New Roman" w:cs="Times New Roman"/>
          <w:sz w:val="28"/>
          <w:szCs w:val="28"/>
        </w:rPr>
        <w:t xml:space="preserve"> Получить информацию о порядке предоставления услуги можно на и</w:t>
      </w:r>
      <w:r w:rsidRPr="00964F67">
        <w:rPr>
          <w:rFonts w:ascii="Times New Roman" w:hAnsi="Times New Roman" w:cs="Times New Roman"/>
          <w:sz w:val="28"/>
          <w:szCs w:val="28"/>
        </w:rPr>
        <w:t>н</w:t>
      </w:r>
      <w:r w:rsidRPr="00964F67">
        <w:rPr>
          <w:rFonts w:ascii="Times New Roman" w:hAnsi="Times New Roman" w:cs="Times New Roman"/>
          <w:sz w:val="28"/>
          <w:szCs w:val="28"/>
        </w:rPr>
        <w:t xml:space="preserve">формационных стендах,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Белоглинского сельск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поселения Белоглинского района</w:t>
      </w:r>
      <w:r w:rsidRPr="00964F67">
        <w:rPr>
          <w:rFonts w:ascii="Times New Roman" w:hAnsi="Times New Roman" w:cs="Times New Roman"/>
          <w:sz w:val="28"/>
          <w:szCs w:val="28"/>
        </w:rPr>
        <w:t xml:space="preserve"> -</w:t>
      </w:r>
      <w:r w:rsidRPr="006477B0">
        <w:rPr>
          <w:sz w:val="28"/>
          <w:szCs w:val="28"/>
          <w:lang w:val="en-US"/>
        </w:rPr>
        <w:t>www</w:t>
      </w:r>
      <w:r w:rsidRPr="006477B0">
        <w:rPr>
          <w:sz w:val="28"/>
          <w:szCs w:val="28"/>
        </w:rPr>
        <w:t xml:space="preserve">. </w:t>
      </w:r>
      <w:r w:rsidRPr="006477B0">
        <w:rPr>
          <w:sz w:val="28"/>
          <w:szCs w:val="28"/>
          <w:lang w:val="en-US"/>
        </w:rPr>
        <w:t>belog</w:t>
      </w:r>
      <w:r w:rsidRPr="006477B0">
        <w:rPr>
          <w:sz w:val="28"/>
          <w:szCs w:val="28"/>
        </w:rPr>
        <w:t>-а</w:t>
      </w:r>
      <w:r w:rsidRPr="006477B0">
        <w:rPr>
          <w:sz w:val="28"/>
          <w:szCs w:val="28"/>
          <w:lang w:val="en-US"/>
        </w:rPr>
        <w:t>dm</w:t>
      </w:r>
      <w:r w:rsidRPr="006477B0">
        <w:rPr>
          <w:sz w:val="28"/>
          <w:szCs w:val="28"/>
        </w:rPr>
        <w:t>.</w:t>
      </w:r>
      <w:r w:rsidRPr="006477B0">
        <w:rPr>
          <w:sz w:val="28"/>
          <w:szCs w:val="28"/>
          <w:lang w:val="en-US"/>
        </w:rPr>
        <w:t>do</w:t>
      </w:r>
      <w:r w:rsidRPr="006477B0">
        <w:rPr>
          <w:sz w:val="28"/>
          <w:szCs w:val="28"/>
        </w:rPr>
        <w:t>.</w:t>
      </w:r>
      <w:r w:rsidRPr="006477B0">
        <w:rPr>
          <w:sz w:val="28"/>
          <w:szCs w:val="28"/>
          <w:lang w:val="en-US"/>
        </w:rPr>
        <w:t>am</w:t>
      </w:r>
      <w:r w:rsidRPr="00964F67">
        <w:rPr>
          <w:rFonts w:ascii="Times New Roman" w:hAnsi="Times New Roman" w:cs="Times New Roman"/>
          <w:sz w:val="28"/>
          <w:szCs w:val="28"/>
        </w:rPr>
        <w:t xml:space="preserve"> в средствах массо</w:t>
      </w:r>
      <w:r>
        <w:rPr>
          <w:rFonts w:ascii="Times New Roman" w:hAnsi="Times New Roman" w:cs="Times New Roman"/>
          <w:sz w:val="28"/>
          <w:szCs w:val="28"/>
        </w:rPr>
        <w:t>вой информации (далее – СМИ).</w:t>
      </w:r>
    </w:p>
    <w:p w:rsidR="00CF0DE2" w:rsidRDefault="00CF0DE2" w:rsidP="00B11BC7">
      <w:pPr>
        <w:ind w:right="-1" w:firstLine="708"/>
        <w:rPr>
          <w:rFonts w:ascii="Times New Roman" w:hAnsi="Times New Roman" w:cs="Times New Roman"/>
          <w:sz w:val="28"/>
          <w:szCs w:val="28"/>
        </w:rPr>
      </w:pPr>
      <w:r w:rsidRPr="00964F67">
        <w:rPr>
          <w:rFonts w:ascii="Times New Roman" w:hAnsi="Times New Roman" w:cs="Times New Roman"/>
          <w:sz w:val="28"/>
          <w:szCs w:val="28"/>
        </w:rPr>
        <w:t>Информирование о предоставлении муниципальной услуги осуществля</w:t>
      </w:r>
      <w:r>
        <w:rPr>
          <w:rFonts w:ascii="Times New Roman" w:hAnsi="Times New Roman" w:cs="Times New Roman"/>
          <w:sz w:val="28"/>
          <w:szCs w:val="28"/>
        </w:rPr>
        <w:t>ется в общем отделе и в МКУ «МФЦ».</w:t>
      </w:r>
    </w:p>
    <w:p w:rsidR="00CF0DE2" w:rsidRPr="00B11BC7" w:rsidRDefault="00CF0DE2" w:rsidP="001C1F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селения Белоглинского района» (далее – заявитель, заявители).</w:t>
      </w:r>
    </w:p>
    <w:p w:rsidR="00CF0DE2" w:rsidRPr="002A252F" w:rsidRDefault="00CF0DE2" w:rsidP="001C1F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1.3.2. Порядок, форма и место размещения информации о предоставлении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услуги.</w:t>
      </w:r>
    </w:p>
    <w:p w:rsidR="00CF0DE2" w:rsidRDefault="00CF0DE2" w:rsidP="001C1F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требованиями к порядку информирования граждан о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муниципальной услуги являются:</w:t>
      </w:r>
    </w:p>
    <w:p w:rsidR="00CF0DE2" w:rsidRDefault="00CF0DE2" w:rsidP="001C1FF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достоверность предоставляемой информации;</w:t>
      </w:r>
    </w:p>
    <w:p w:rsidR="00CF0DE2" w:rsidRDefault="00CF0DE2" w:rsidP="001C1FF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четкость в изложении информации;</w:t>
      </w:r>
    </w:p>
    <w:p w:rsidR="00CF0DE2" w:rsidRDefault="00CF0DE2" w:rsidP="001C1FF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полнота информирования.</w:t>
      </w:r>
    </w:p>
    <w:p w:rsidR="00CF0DE2" w:rsidRDefault="00CF0DE2" w:rsidP="001C1F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о предоставлении муниципальной услуги предоставляется:</w:t>
      </w:r>
    </w:p>
    <w:p w:rsidR="00CF0DE2" w:rsidRDefault="00CF0DE2" w:rsidP="001C1F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 в администрации Белоглинского сельского поселения Бел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глинского района;</w:t>
      </w:r>
    </w:p>
    <w:p w:rsidR="00CF0DE2" w:rsidRDefault="00CF0DE2" w:rsidP="001C1F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официальном сайте администрации Белоглинского сельского поселения Б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логлинского района в информационно-телекоммуникационной сети Интернет;</w:t>
      </w:r>
    </w:p>
    <w:p w:rsidR="00CF0DE2" w:rsidRPr="004C247A" w:rsidRDefault="00CF0DE2" w:rsidP="001C1FF6">
      <w:pPr>
        <w:ind w:firstLine="851"/>
        <w:jc w:val="both"/>
        <w:rPr>
          <w:sz w:val="28"/>
          <w:szCs w:val="28"/>
        </w:rPr>
      </w:pPr>
      <w:r w:rsidRPr="004C247A">
        <w:rPr>
          <w:sz w:val="28"/>
          <w:szCs w:val="28"/>
        </w:rPr>
        <w:t>на Едином портал</w:t>
      </w:r>
      <w:r>
        <w:rPr>
          <w:sz w:val="28"/>
          <w:szCs w:val="28"/>
        </w:rPr>
        <w:t>е</w:t>
      </w:r>
      <w:r w:rsidRPr="004C247A">
        <w:rPr>
          <w:sz w:val="28"/>
          <w:szCs w:val="28"/>
        </w:rPr>
        <w:t xml:space="preserve"> государственных и муниципальных услуг (функций): (</w:t>
      </w:r>
      <w:hyperlink r:id="rId6" w:history="1">
        <w:r w:rsidRPr="004C247A">
          <w:rPr>
            <w:rStyle w:val="Hyperlink"/>
            <w:rFonts w:cs="Times New Roman CYR"/>
            <w:sz w:val="28"/>
            <w:szCs w:val="28"/>
            <w:lang w:val="en-US"/>
          </w:rPr>
          <w:t>www</w:t>
        </w:r>
        <w:r w:rsidRPr="004C247A">
          <w:rPr>
            <w:rStyle w:val="Hyperlink"/>
            <w:rFonts w:cs="Times New Roman CYR"/>
            <w:sz w:val="28"/>
            <w:szCs w:val="28"/>
          </w:rPr>
          <w:t>.</w:t>
        </w:r>
        <w:r w:rsidRPr="004C247A">
          <w:rPr>
            <w:rStyle w:val="Hyperlink"/>
            <w:rFonts w:cs="Times New Roman CYR"/>
            <w:sz w:val="28"/>
            <w:szCs w:val="28"/>
            <w:lang w:val="en-US"/>
          </w:rPr>
          <w:t>gosuslugi</w:t>
        </w:r>
        <w:r w:rsidRPr="004C247A">
          <w:rPr>
            <w:rStyle w:val="Hyperlink"/>
            <w:rFonts w:cs="Times New Roman CYR"/>
            <w:sz w:val="28"/>
            <w:szCs w:val="28"/>
          </w:rPr>
          <w:t>.</w:t>
        </w:r>
        <w:r w:rsidRPr="004C247A">
          <w:rPr>
            <w:rStyle w:val="Hyperlink"/>
            <w:rFonts w:cs="Times New Roman CYR"/>
            <w:sz w:val="28"/>
            <w:szCs w:val="28"/>
            <w:lang w:val="en-US"/>
          </w:rPr>
          <w:t>ru</w:t>
        </w:r>
      </w:hyperlink>
      <w:r w:rsidRPr="004C247A">
        <w:rPr>
          <w:sz w:val="28"/>
          <w:szCs w:val="28"/>
        </w:rPr>
        <w:t>) или на портале государственных и муниципальных услуг Кра</w:t>
      </w:r>
      <w:r w:rsidRPr="004C247A">
        <w:rPr>
          <w:sz w:val="28"/>
          <w:szCs w:val="28"/>
        </w:rPr>
        <w:t>с</w:t>
      </w:r>
      <w:r w:rsidRPr="004C247A">
        <w:rPr>
          <w:sz w:val="28"/>
          <w:szCs w:val="28"/>
        </w:rPr>
        <w:t>нодарского края (</w:t>
      </w:r>
      <w:hyperlink r:id="rId7" w:history="1">
        <w:r w:rsidRPr="004C247A">
          <w:rPr>
            <w:rStyle w:val="Hyperlink"/>
            <w:rFonts w:cs="Times New Roman CYR"/>
            <w:sz w:val="28"/>
            <w:szCs w:val="28"/>
          </w:rPr>
          <w:t>http://pgu.krasnodar.ru</w:t>
        </w:r>
      </w:hyperlink>
      <w:r w:rsidRPr="004C247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F0DE2" w:rsidRDefault="00CF0DE2" w:rsidP="001C1F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официальном сайте размещается следующая информация о порядке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доставления муниципальной услуги:</w:t>
      </w:r>
    </w:p>
    <w:p w:rsidR="00CF0DE2" w:rsidRDefault="00CF0DE2" w:rsidP="001C1F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настоящий административный регламент;</w:t>
      </w:r>
    </w:p>
    <w:p w:rsidR="00CF0DE2" w:rsidRDefault="00CF0DE2" w:rsidP="001C1F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информация о месте нахождения и графике работы администрации Дербен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ского сельского поселения Белоглинского района , специалиста непосредственно предоставляющего услугу;</w:t>
      </w:r>
    </w:p>
    <w:p w:rsidR="00CF0DE2" w:rsidRDefault="00CF0DE2" w:rsidP="001C1F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контактные телефоны специалиста администрации Белоглинского сельского поселения Белоглинского района;</w:t>
      </w:r>
    </w:p>
    <w:p w:rsidR="00CF0DE2" w:rsidRDefault="00CF0DE2" w:rsidP="001C1F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1.3.3.Способы получения информации заявителями по вопросам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муниципальной услуги.</w:t>
      </w:r>
    </w:p>
    <w:p w:rsidR="00CF0DE2" w:rsidRDefault="00CF0DE2" w:rsidP="001C1F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Заявители имеют возможность получить информацию о предоставлении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ги:</w:t>
      </w:r>
    </w:p>
    <w:p w:rsidR="00CF0DE2" w:rsidRDefault="00CF0DE2" w:rsidP="001C1F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путем письменного или устного обращения;</w:t>
      </w:r>
    </w:p>
    <w:p w:rsidR="00CF0DE2" w:rsidRDefault="00CF0DE2" w:rsidP="001C1F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посредством телефонной связи – (861-54) 7-29-90, </w:t>
      </w:r>
    </w:p>
    <w:p w:rsidR="00CF0DE2" w:rsidRDefault="00CF0DE2" w:rsidP="001C1F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Прием и консультирование граждан по вопросу предоставления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 осуществляется в администрации Белоглинского сельского поселения Белоглинского района;</w:t>
      </w:r>
    </w:p>
    <w:p w:rsidR="00CF0DE2" w:rsidRDefault="00CF0DE2" w:rsidP="001C1F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ответах на устные обращения, в том числе по телефону, специалисты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Белоглинского сельского поселения Белоглинского района подробно в корректной форме информируют обратившихся по интересующим вопросам:</w:t>
      </w:r>
    </w:p>
    <w:p w:rsidR="00CF0DE2" w:rsidRDefault="00CF0DE2" w:rsidP="001C1F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перечню документов, необходимых для предоставления услуги;</w:t>
      </w:r>
    </w:p>
    <w:p w:rsidR="00CF0DE2" w:rsidRDefault="00CF0DE2" w:rsidP="001C1F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времени приема и выдачи документов;</w:t>
      </w:r>
    </w:p>
    <w:p w:rsidR="00CF0DE2" w:rsidRDefault="00CF0DE2" w:rsidP="001C1F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срокам предоставления муниципальной услуги;</w:t>
      </w:r>
    </w:p>
    <w:p w:rsidR="00CF0DE2" w:rsidRDefault="00CF0DE2" w:rsidP="001C1F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порядку обжалования действий (бездействия) и решений, осуществляемых и принимаемых в ходе предоставления услуги.</w:t>
      </w:r>
    </w:p>
    <w:p w:rsidR="00CF0DE2" w:rsidRDefault="00CF0DE2" w:rsidP="001C1F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невозможности специалиста, принявшего звонок, самостоятельно отв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тить на поставленные вопросы, телефонный звонок должен быть переадресован другому специалисту, или же обратившемуся гражданину должен быть сообщен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лефонный номер, по которому можно получить необходимую информацию.</w:t>
      </w:r>
    </w:p>
    <w:p w:rsidR="00CF0DE2" w:rsidRDefault="00CF0DE2" w:rsidP="001C1FF6">
      <w:pPr>
        <w:ind w:firstLine="708"/>
        <w:jc w:val="both"/>
        <w:rPr>
          <w:sz w:val="28"/>
          <w:szCs w:val="28"/>
        </w:rPr>
      </w:pPr>
    </w:p>
    <w:p w:rsidR="00CF0DE2" w:rsidRPr="005972E4" w:rsidRDefault="00CF0DE2" w:rsidP="001C1FF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Стандарт предоставления муниципальной услуги</w:t>
      </w:r>
    </w:p>
    <w:p w:rsidR="00CF0DE2" w:rsidRDefault="00CF0DE2" w:rsidP="001C1FF6">
      <w:pPr>
        <w:ind w:firstLine="708"/>
        <w:jc w:val="both"/>
        <w:rPr>
          <w:sz w:val="28"/>
          <w:szCs w:val="28"/>
        </w:rPr>
      </w:pPr>
    </w:p>
    <w:p w:rsidR="00CF0DE2" w:rsidRDefault="00CF0DE2" w:rsidP="001C1F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Наименование муниципальной услуги.</w:t>
      </w:r>
    </w:p>
    <w:p w:rsidR="00CF0DE2" w:rsidRDefault="00CF0DE2" w:rsidP="001C1F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– «Выдача копий правовых актов администрации Б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логлинского сельского поселения Белоглинского района.</w:t>
      </w:r>
    </w:p>
    <w:p w:rsidR="00CF0DE2" w:rsidRDefault="00CF0DE2" w:rsidP="001C1F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Муниципальная услуга распространяется на правовые акты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Белоглинского сельского поселения Белоглинского района на которые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 ведомственный срок хранения два года с момента издания правовых актов до передачи их на хранение в архивный отдел администрации муниципального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Белоголинский район.</w:t>
      </w:r>
    </w:p>
    <w:p w:rsidR="00CF0DE2" w:rsidRDefault="00CF0DE2" w:rsidP="001C1F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Наименование органа, предоставляющего услугу</w:t>
      </w:r>
    </w:p>
    <w:p w:rsidR="00CF0DE2" w:rsidRDefault="00CF0DE2" w:rsidP="00B11BC7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Муниципальная услуга предоставляется администрацией Белоглинского сельского поселения Белоглинского района</w:t>
      </w:r>
      <w:r w:rsidRPr="00B11B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МКУ «МФЦ»</w:t>
      </w:r>
      <w:r w:rsidRPr="00964F67">
        <w:rPr>
          <w:rFonts w:ascii="Times New Roman" w:hAnsi="Times New Roman" w:cs="Times New Roman"/>
          <w:sz w:val="28"/>
          <w:szCs w:val="28"/>
        </w:rPr>
        <w:t>.</w:t>
      </w:r>
    </w:p>
    <w:p w:rsidR="00CF0DE2" w:rsidRDefault="00CF0DE2" w:rsidP="001C1F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Орган, предоставляющий услугу, не вправе требовать от заявителя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документов и информации или осуществления действий (в т.ч. согласований), предоставление или осуществление которых не предусмотрено нормативными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вовыми актами, регулирующими отношения, возникающие в связи с предоставлен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муниципальной услуги.</w:t>
      </w:r>
    </w:p>
    <w:p w:rsidR="00CF0DE2" w:rsidRDefault="00CF0DE2" w:rsidP="001C1F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 Описание результата предоставления муниципальной услуги.</w:t>
      </w:r>
    </w:p>
    <w:p w:rsidR="00CF0DE2" w:rsidRDefault="00CF0DE2" w:rsidP="001C1F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Результатам предоставления муниципальной услуги является:</w:t>
      </w:r>
    </w:p>
    <w:p w:rsidR="00CF0DE2" w:rsidRDefault="00CF0DE2" w:rsidP="001C1F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выдача заявителю заверенной копии правового акта администрации Бел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глинского сельского поселения Белоглинского района;</w:t>
      </w:r>
    </w:p>
    <w:p w:rsidR="00CF0DE2" w:rsidRDefault="00CF0DE2" w:rsidP="001C1F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выдача заявителю письменного уведомления об отказе в выдаче копии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вового акта администрации Белоглинского сельского поселения Белоглинского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она;</w:t>
      </w:r>
    </w:p>
    <w:p w:rsidR="00CF0DE2" w:rsidRDefault="00CF0DE2" w:rsidP="001C1F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 Срок предоставления муниципальной услуги.</w:t>
      </w:r>
    </w:p>
    <w:p w:rsidR="00CF0DE2" w:rsidRPr="00964F67" w:rsidRDefault="00CF0DE2" w:rsidP="00C17886">
      <w:pPr>
        <w:pStyle w:val="ListParagraph"/>
        <w:ind w:left="0" w:right="-1" w:firstLine="709"/>
        <w:jc w:val="both"/>
        <w:rPr>
          <w:sz w:val="28"/>
          <w:szCs w:val="28"/>
        </w:rPr>
      </w:pPr>
      <w:r w:rsidRPr="00964F67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6</w:t>
      </w:r>
      <w:r w:rsidRPr="00887935">
        <w:rPr>
          <w:color w:val="000000"/>
          <w:sz w:val="28"/>
          <w:szCs w:val="28"/>
        </w:rPr>
        <w:t>. Срок предоставления муниципальной услуги составляет</w:t>
      </w:r>
      <w:r>
        <w:rPr>
          <w:color w:val="000000"/>
          <w:sz w:val="28"/>
          <w:szCs w:val="28"/>
        </w:rPr>
        <w:t xml:space="preserve"> до 10 дней. </w:t>
      </w:r>
      <w:r w:rsidRPr="00964F67">
        <w:rPr>
          <w:color w:val="000000"/>
          <w:sz w:val="28"/>
          <w:szCs w:val="28"/>
        </w:rPr>
        <w:t xml:space="preserve">При затрудненном поиске и большом объеме работы, с разрешения руководства, срок исполнения запроса может быть продлен до </w:t>
      </w:r>
      <w:r>
        <w:rPr>
          <w:color w:val="000000"/>
          <w:sz w:val="28"/>
          <w:szCs w:val="28"/>
        </w:rPr>
        <w:t>15</w:t>
      </w:r>
      <w:r w:rsidRPr="00964F67">
        <w:rPr>
          <w:color w:val="000000"/>
          <w:sz w:val="28"/>
          <w:szCs w:val="28"/>
        </w:rPr>
        <w:t>-и дней,</w:t>
      </w:r>
      <w:r w:rsidRPr="00964F67">
        <w:rPr>
          <w:color w:val="FF0000"/>
          <w:sz w:val="28"/>
          <w:szCs w:val="28"/>
        </w:rPr>
        <w:t xml:space="preserve"> </w:t>
      </w:r>
      <w:r w:rsidRPr="00964F67">
        <w:rPr>
          <w:sz w:val="28"/>
          <w:szCs w:val="28"/>
        </w:rPr>
        <w:t>с обязательным письменным уведомлением об этом заявителя.</w:t>
      </w:r>
    </w:p>
    <w:p w:rsidR="00CF0DE2" w:rsidRDefault="00CF0DE2" w:rsidP="001C1F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2.7. Перечень нормативных правовых актов, регулирующих отношения,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никающие в связи с предоставлением муниципальной услуги:</w:t>
      </w:r>
    </w:p>
    <w:p w:rsidR="00CF0DE2" w:rsidRPr="00FD6D34" w:rsidRDefault="00CF0DE2" w:rsidP="001C1F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6D34">
        <w:rPr>
          <w:sz w:val="28"/>
          <w:szCs w:val="28"/>
        </w:rPr>
        <w:t>Федеральный з</w:t>
      </w:r>
      <w:r>
        <w:rPr>
          <w:sz w:val="28"/>
          <w:szCs w:val="28"/>
        </w:rPr>
        <w:t>акон от 27 июля 2010 года № 210–</w:t>
      </w:r>
      <w:r w:rsidRPr="00FD6D34">
        <w:rPr>
          <w:sz w:val="28"/>
          <w:szCs w:val="28"/>
        </w:rPr>
        <w:t>ФЗ «Об организации пр</w:t>
      </w:r>
      <w:r w:rsidRPr="00FD6D34">
        <w:rPr>
          <w:sz w:val="28"/>
          <w:szCs w:val="28"/>
        </w:rPr>
        <w:t>е</w:t>
      </w:r>
      <w:r w:rsidRPr="00FD6D34">
        <w:rPr>
          <w:sz w:val="28"/>
          <w:szCs w:val="28"/>
        </w:rPr>
        <w:t>доставления государс</w:t>
      </w:r>
      <w:r>
        <w:rPr>
          <w:sz w:val="28"/>
          <w:szCs w:val="28"/>
        </w:rPr>
        <w:t>твенных и муниципальных услуг» («</w:t>
      </w:r>
      <w:r w:rsidRPr="00FD6D34">
        <w:rPr>
          <w:sz w:val="28"/>
          <w:szCs w:val="28"/>
        </w:rPr>
        <w:t xml:space="preserve">Российская газета», № 168, </w:t>
      </w:r>
      <w:r>
        <w:rPr>
          <w:sz w:val="28"/>
          <w:szCs w:val="28"/>
        </w:rPr>
        <w:t xml:space="preserve">от 30 июля </w:t>
      </w:r>
      <w:r w:rsidRPr="00FD6D34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года)</w:t>
      </w:r>
      <w:r w:rsidRPr="00FD6D34">
        <w:rPr>
          <w:sz w:val="28"/>
          <w:szCs w:val="28"/>
        </w:rPr>
        <w:t>;</w:t>
      </w:r>
    </w:p>
    <w:p w:rsidR="00CF0DE2" w:rsidRPr="00FD6D34" w:rsidRDefault="00CF0DE2" w:rsidP="001C1F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6D34">
        <w:rPr>
          <w:sz w:val="28"/>
          <w:szCs w:val="28"/>
        </w:rPr>
        <w:t xml:space="preserve"> постановление   Правительства   Российской   Федерации   от 16 мая 2011 года   № 373 «О разработке и утверждении административных регламентов испо</w:t>
      </w:r>
      <w:r w:rsidRPr="00FD6D34">
        <w:rPr>
          <w:sz w:val="28"/>
          <w:szCs w:val="28"/>
        </w:rPr>
        <w:t>л</w:t>
      </w:r>
      <w:r w:rsidRPr="00FD6D34">
        <w:rPr>
          <w:sz w:val="28"/>
          <w:szCs w:val="28"/>
        </w:rPr>
        <w:t>нения государственных     функций  и административных регламентов предост</w:t>
      </w:r>
      <w:r>
        <w:rPr>
          <w:sz w:val="28"/>
          <w:szCs w:val="28"/>
        </w:rPr>
        <w:t>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государственных услуг» (Собрание законодательства Российской Федерации от 30 мая 2011 года № 22, статья 3169)</w:t>
      </w:r>
      <w:r w:rsidRPr="00FD6D34">
        <w:rPr>
          <w:sz w:val="28"/>
          <w:szCs w:val="28"/>
        </w:rPr>
        <w:t>;</w:t>
      </w:r>
    </w:p>
    <w:p w:rsidR="00CF0DE2" w:rsidRDefault="00CF0DE2" w:rsidP="001C1F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главы администрации Краснодарского края от 29 декабря 2004 года № 1315 «Об утверждении Инструкции по делопроизводству в исполн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тельных органах государственной власти Краснодарского края» (в редакции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новления главы администрации Краснодарского края от 29 декабря 2006 года  № 1200).</w:t>
      </w:r>
    </w:p>
    <w:p w:rsidR="00CF0DE2" w:rsidRDefault="00CF0DE2" w:rsidP="001C1F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2.8. Исчерпывающий перечень документов, необходимых для получения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услуги.</w:t>
      </w:r>
    </w:p>
    <w:p w:rsidR="00CF0DE2" w:rsidRDefault="00CF0DE2" w:rsidP="001C1F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Заявитель подает в администрации Белоглинского сельского поселения Бел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глинского района запрос (заявление) на имя главы администрации Белоглинского сельского поселения Белоглинского района  о выдаче копии правового акта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Белоголинского сельского поселения Белоглинского района  (приложение № 1).</w:t>
      </w:r>
    </w:p>
    <w:p w:rsidR="00CF0DE2" w:rsidRDefault="00CF0DE2" w:rsidP="001C1F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заявлении в обязательном порядке указывается дата, регистрационный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мер и полное наименование документа, копию которого запрашивает заявитель и причину обращения.</w:t>
      </w:r>
    </w:p>
    <w:p w:rsidR="00CF0DE2" w:rsidRDefault="00CF0DE2" w:rsidP="001C1F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Форму заявления для заполнения можно получить:</w:t>
      </w:r>
    </w:p>
    <w:p w:rsidR="00CF0DE2" w:rsidRPr="0050318E" w:rsidRDefault="00CF0DE2" w:rsidP="00B8423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в администрации Белоглинского сельского поселения Белоглинского района на официальном сайте администрации Белоглинского сельского поселения Бел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глинского района в информационно-телекоммуникационной сети Интернет – </w:t>
      </w:r>
      <w:r>
        <w:rPr>
          <w:sz w:val="28"/>
          <w:szCs w:val="28"/>
          <w:lang w:val="en-US"/>
        </w:rPr>
        <w:t>www</w:t>
      </w:r>
      <w:r w:rsidRPr="00530E28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belog</w:t>
      </w:r>
      <w:r w:rsidRPr="006B71E4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adm</w:t>
      </w:r>
      <w:r w:rsidRPr="006B71E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do</w:t>
      </w:r>
      <w:r w:rsidRPr="006B71E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am</w:t>
      </w:r>
      <w:r>
        <w:rPr>
          <w:sz w:val="28"/>
          <w:szCs w:val="28"/>
        </w:rPr>
        <w:t>.</w:t>
      </w:r>
    </w:p>
    <w:p w:rsidR="00CF0DE2" w:rsidRPr="00DF1736" w:rsidRDefault="00CF0DE2" w:rsidP="001C1FF6">
      <w:pPr>
        <w:pStyle w:val="1"/>
        <w:tabs>
          <w:tab w:val="clear" w:pos="360"/>
          <w:tab w:val="left" w:pos="2977"/>
          <w:tab w:val="left" w:pos="3402"/>
          <w:tab w:val="left" w:pos="3686"/>
        </w:tabs>
        <w:spacing w:before="0" w:after="0"/>
        <w:ind w:firstLine="709"/>
        <w:rPr>
          <w:sz w:val="28"/>
          <w:szCs w:val="28"/>
        </w:rPr>
      </w:pPr>
      <w:r w:rsidRPr="00DF1736">
        <w:rPr>
          <w:sz w:val="28"/>
          <w:szCs w:val="28"/>
        </w:rPr>
        <w:t>на Едином портале государственных и муниципальных услуг  (</w:t>
      </w:r>
      <w:hyperlink r:id="rId8" w:history="1">
        <w:r w:rsidRPr="00DF1736">
          <w:rPr>
            <w:rStyle w:val="Hyperlink"/>
            <w:sz w:val="28"/>
            <w:szCs w:val="28"/>
            <w:lang w:val="en-US"/>
          </w:rPr>
          <w:t>www</w:t>
        </w:r>
        <w:r w:rsidRPr="00DF1736">
          <w:rPr>
            <w:rStyle w:val="Hyperlink"/>
            <w:sz w:val="28"/>
            <w:szCs w:val="28"/>
          </w:rPr>
          <w:t>.</w:t>
        </w:r>
        <w:r w:rsidRPr="00DF1736">
          <w:rPr>
            <w:rStyle w:val="Hyperlink"/>
            <w:sz w:val="28"/>
            <w:szCs w:val="28"/>
            <w:lang w:val="en-US"/>
          </w:rPr>
          <w:t>gosuslugi</w:t>
        </w:r>
        <w:r w:rsidRPr="00DF1736">
          <w:rPr>
            <w:rStyle w:val="Hyperlink"/>
            <w:sz w:val="28"/>
            <w:szCs w:val="28"/>
          </w:rPr>
          <w:t>.</w:t>
        </w:r>
        <w:r w:rsidRPr="00DF1736">
          <w:rPr>
            <w:rStyle w:val="Hyperlink"/>
            <w:sz w:val="28"/>
            <w:szCs w:val="28"/>
            <w:lang w:val="en-US"/>
          </w:rPr>
          <w:t>ru</w:t>
        </w:r>
      </w:hyperlink>
      <w:r w:rsidRPr="00DF1736">
        <w:rPr>
          <w:sz w:val="28"/>
          <w:szCs w:val="28"/>
          <w:u w:val="single"/>
        </w:rPr>
        <w:t xml:space="preserve">); </w:t>
      </w:r>
      <w:r w:rsidRPr="00DF1736">
        <w:rPr>
          <w:sz w:val="28"/>
          <w:szCs w:val="28"/>
        </w:rPr>
        <w:t>или на Портале государственных и муниципальных услуг Кра</w:t>
      </w:r>
      <w:r w:rsidRPr="00DF1736">
        <w:rPr>
          <w:sz w:val="28"/>
          <w:szCs w:val="28"/>
        </w:rPr>
        <w:t>с</w:t>
      </w:r>
      <w:r w:rsidRPr="00DF1736">
        <w:rPr>
          <w:sz w:val="28"/>
          <w:szCs w:val="28"/>
        </w:rPr>
        <w:t>нодарского края (</w:t>
      </w:r>
      <w:hyperlink r:id="rId9" w:history="1">
        <w:r w:rsidRPr="00DF1736">
          <w:rPr>
            <w:rStyle w:val="Hyperlink"/>
            <w:sz w:val="28"/>
            <w:szCs w:val="28"/>
            <w:shd w:val="clear" w:color="auto" w:fill="FFFFFF"/>
          </w:rPr>
          <w:t>pgu.</w:t>
        </w:r>
        <w:r w:rsidRPr="00DF1736">
          <w:rPr>
            <w:rStyle w:val="Hyperlink"/>
            <w:sz w:val="28"/>
            <w:szCs w:val="28"/>
            <w:shd w:val="clear" w:color="auto" w:fill="FFFFFF"/>
          </w:rPr>
          <w:softHyphen/>
          <w:t>krasnodar.</w:t>
        </w:r>
        <w:r w:rsidRPr="00DF1736">
          <w:rPr>
            <w:rStyle w:val="Hyperlink"/>
            <w:sz w:val="28"/>
            <w:szCs w:val="28"/>
            <w:shd w:val="clear" w:color="auto" w:fill="FFFFFF"/>
          </w:rPr>
          <w:softHyphen/>
          <w:t>ru</w:t>
        </w:r>
      </w:hyperlink>
      <w:r>
        <w:rPr>
          <w:sz w:val="28"/>
          <w:szCs w:val="28"/>
        </w:rPr>
        <w:t>).</w:t>
      </w:r>
    </w:p>
    <w:p w:rsidR="00CF0DE2" w:rsidRPr="00E4362E" w:rsidRDefault="00CF0DE2" w:rsidP="001C1FF6">
      <w:pPr>
        <w:ind w:firstLine="540"/>
        <w:jc w:val="both"/>
        <w:outlineLvl w:val="1"/>
        <w:rPr>
          <w:sz w:val="28"/>
          <w:szCs w:val="28"/>
        </w:rPr>
      </w:pPr>
      <w:r w:rsidRPr="00E4362E">
        <w:rPr>
          <w:sz w:val="28"/>
          <w:szCs w:val="28"/>
        </w:rPr>
        <w:t>Запрещается требовать от заявителя:</w:t>
      </w:r>
    </w:p>
    <w:p w:rsidR="00CF0DE2" w:rsidRPr="00E4362E" w:rsidRDefault="00CF0DE2" w:rsidP="001C1FF6">
      <w:pPr>
        <w:ind w:firstLine="540"/>
        <w:jc w:val="both"/>
        <w:outlineLvl w:val="1"/>
        <w:rPr>
          <w:sz w:val="28"/>
          <w:szCs w:val="28"/>
        </w:rPr>
      </w:pPr>
      <w:r w:rsidRPr="00E4362E">
        <w:rPr>
          <w:sz w:val="28"/>
          <w:szCs w:val="28"/>
        </w:rPr>
        <w:t>представления документов и информации или осуществления действий, пре</w:t>
      </w:r>
      <w:r w:rsidRPr="00E4362E">
        <w:rPr>
          <w:sz w:val="28"/>
          <w:szCs w:val="28"/>
        </w:rPr>
        <w:t>д</w:t>
      </w:r>
      <w:r w:rsidRPr="00E4362E">
        <w:rPr>
          <w:sz w:val="28"/>
          <w:szCs w:val="28"/>
        </w:rPr>
        <w:t xml:space="preserve">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</w:t>
      </w:r>
      <w:r w:rsidRPr="00E4362E">
        <w:rPr>
          <w:sz w:val="28"/>
          <w:szCs w:val="28"/>
        </w:rPr>
        <w:t xml:space="preserve"> услуги;</w:t>
      </w:r>
    </w:p>
    <w:p w:rsidR="00CF0DE2" w:rsidRPr="00E36BC4" w:rsidRDefault="00CF0DE2" w:rsidP="001C1FF6">
      <w:pPr>
        <w:ind w:firstLine="540"/>
        <w:jc w:val="both"/>
        <w:outlineLvl w:val="1"/>
        <w:rPr>
          <w:sz w:val="28"/>
          <w:szCs w:val="28"/>
        </w:rPr>
      </w:pPr>
      <w:r w:rsidRPr="00E4362E">
        <w:rPr>
          <w:sz w:val="28"/>
          <w:szCs w:val="28"/>
        </w:rPr>
        <w:t>представления документов и информации, которые в соответствии с нормати</w:t>
      </w:r>
      <w:r w:rsidRPr="00E4362E">
        <w:rPr>
          <w:sz w:val="28"/>
          <w:szCs w:val="28"/>
        </w:rPr>
        <w:t>в</w:t>
      </w:r>
      <w:r w:rsidRPr="00E4362E">
        <w:rPr>
          <w:sz w:val="28"/>
          <w:szCs w:val="28"/>
        </w:rPr>
        <w:t>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</w:t>
      </w:r>
      <w:r w:rsidRPr="00E4362E">
        <w:rPr>
          <w:sz w:val="28"/>
          <w:szCs w:val="28"/>
        </w:rPr>
        <w:t>с</w:t>
      </w:r>
      <w:r w:rsidRPr="00E4362E">
        <w:rPr>
          <w:sz w:val="28"/>
          <w:szCs w:val="28"/>
        </w:rPr>
        <w:t xml:space="preserve">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0" w:history="1">
        <w:r w:rsidRPr="00E4362E">
          <w:rPr>
            <w:sz w:val="28"/>
            <w:szCs w:val="28"/>
          </w:rPr>
          <w:t>части 6 статьи 7</w:t>
        </w:r>
      </w:hyperlink>
      <w:r>
        <w:rPr>
          <w:sz w:val="28"/>
          <w:szCs w:val="28"/>
        </w:rPr>
        <w:t xml:space="preserve"> Федерального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кона № 210-ФЗ.</w:t>
      </w:r>
    </w:p>
    <w:p w:rsidR="00CF0DE2" w:rsidRDefault="00CF0DE2" w:rsidP="001C1F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2.9. Исчерпывающий перечень оснований для отказа в приеме документов,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обходимых для предоставления муниципальной услуги.</w:t>
      </w:r>
    </w:p>
    <w:p w:rsidR="00CF0DE2" w:rsidRPr="002A252F" w:rsidRDefault="00CF0DE2" w:rsidP="001C1F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отказа в приеме документов отсутствуют.</w:t>
      </w:r>
    </w:p>
    <w:p w:rsidR="00CF0DE2" w:rsidRDefault="00CF0DE2" w:rsidP="001C1F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2.10. Исчерпывающий перечень оснований для приостановления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муниципальной услуги.</w:t>
      </w:r>
    </w:p>
    <w:p w:rsidR="00CF0DE2" w:rsidRPr="002A252F" w:rsidRDefault="00CF0DE2" w:rsidP="001C1F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приостановления муниципальной услуги отсутствуют.</w:t>
      </w:r>
    </w:p>
    <w:p w:rsidR="00CF0DE2" w:rsidRDefault="00CF0DE2" w:rsidP="001C1F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2.11. Исчерпывающий перечень оснований для отказа в предоставлении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услуги.</w:t>
      </w:r>
    </w:p>
    <w:p w:rsidR="00CF0DE2" w:rsidRDefault="00CF0DE2" w:rsidP="001C1F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не предоставляется в случае:</w:t>
      </w:r>
    </w:p>
    <w:p w:rsidR="00CF0DE2" w:rsidRDefault="00CF0DE2" w:rsidP="001C1F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отсутствия или ненадлежащего оформления запроса (заявления) заинтерес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ванного лица о выдаче копии документа;</w:t>
      </w:r>
    </w:p>
    <w:p w:rsidR="00CF0DE2" w:rsidRDefault="00CF0DE2" w:rsidP="001C1F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обращения заявителя о выдаче копии документов, не затрагивающих его права и свободы.</w:t>
      </w:r>
    </w:p>
    <w:p w:rsidR="00CF0DE2" w:rsidRDefault="00CF0DE2" w:rsidP="001C1F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если в запросе (заявлении) содержится просьба о выдаче копии акта главы администрации Белоглинского сельского поселения Белоглинского района, находящегося на постоянном хранении в архивном отделе администрации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образования Белоглинский  район, заявление направляется по принадле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ности в архивный отдел администрации.</w:t>
      </w:r>
    </w:p>
    <w:p w:rsidR="00CF0DE2" w:rsidRDefault="00CF0DE2" w:rsidP="001C1F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2.12. Перечень услуг, которые являются необходимыми и обязательными для предоставления муниципальной услуги.</w:t>
      </w:r>
    </w:p>
    <w:p w:rsidR="00CF0DE2" w:rsidRDefault="00CF0DE2" w:rsidP="001C1F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Услуги, которые являются необходимыми и обязательными для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муниципальной услуги, отсутствуют.</w:t>
      </w:r>
    </w:p>
    <w:p w:rsidR="00CF0DE2" w:rsidRDefault="00CF0DE2" w:rsidP="001C1F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2.13. Порядок, размер и основания взимания платы за предоставление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услуги.</w:t>
      </w:r>
    </w:p>
    <w:p w:rsidR="00CF0DE2" w:rsidRDefault="00CF0DE2" w:rsidP="001C1F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предоставляется бесплатно.</w:t>
      </w:r>
    </w:p>
    <w:p w:rsidR="00CF0DE2" w:rsidRDefault="00CF0DE2" w:rsidP="001C1FF6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2.14. </w:t>
      </w:r>
      <w:r w:rsidRPr="009E0663">
        <w:rPr>
          <w:sz w:val="28"/>
          <w:szCs w:val="28"/>
        </w:rPr>
        <w:t xml:space="preserve">Максимальный срок ожидания в очереди при подаче </w:t>
      </w:r>
      <w:r>
        <w:rPr>
          <w:sz w:val="28"/>
          <w:szCs w:val="28"/>
        </w:rPr>
        <w:t>запроса (заявления)</w:t>
      </w:r>
      <w:r w:rsidRPr="009E0663">
        <w:rPr>
          <w:sz w:val="28"/>
          <w:szCs w:val="28"/>
        </w:rPr>
        <w:t xml:space="preserve"> о предоставлении </w:t>
      </w:r>
      <w:r>
        <w:rPr>
          <w:sz w:val="28"/>
          <w:szCs w:val="28"/>
        </w:rPr>
        <w:t>муниципальной</w:t>
      </w:r>
      <w:r w:rsidRPr="009E0663">
        <w:rPr>
          <w:sz w:val="28"/>
          <w:szCs w:val="28"/>
        </w:rPr>
        <w:t xml:space="preserve"> услуги и при получении результата предоставления услуг</w:t>
      </w:r>
      <w:r>
        <w:rPr>
          <w:sz w:val="28"/>
          <w:szCs w:val="28"/>
        </w:rPr>
        <w:t>и не может превышать 15 минут</w:t>
      </w:r>
      <w:r w:rsidRPr="009E0663">
        <w:rPr>
          <w:sz w:val="28"/>
          <w:szCs w:val="28"/>
        </w:rPr>
        <w:t>.</w:t>
      </w:r>
    </w:p>
    <w:p w:rsidR="00CF0DE2" w:rsidRDefault="00CF0DE2" w:rsidP="001C1FF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2.15. Срок и порядок регистрации запроса заявителя о предоставлении мун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ципальной услуги.</w:t>
      </w:r>
    </w:p>
    <w:p w:rsidR="00CF0DE2" w:rsidRDefault="00CF0DE2" w:rsidP="001C1FF6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Письменный запрос (заявление) подлежит обязательной регистрации в журн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 поступающих документов администрации  Белоглинского сельского поселения Белоглинского района.</w:t>
      </w:r>
    </w:p>
    <w:p w:rsidR="00CF0DE2" w:rsidRDefault="00CF0DE2" w:rsidP="001C1FF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2.16. </w:t>
      </w:r>
      <w:r w:rsidRPr="00854134">
        <w:rPr>
          <w:sz w:val="28"/>
          <w:szCs w:val="28"/>
        </w:rPr>
        <w:t xml:space="preserve"> Требования к </w:t>
      </w:r>
      <w:r>
        <w:rPr>
          <w:sz w:val="28"/>
          <w:szCs w:val="28"/>
        </w:rPr>
        <w:t xml:space="preserve">помещениям, в которых предоставляется </w:t>
      </w:r>
      <w:r w:rsidRPr="00854134">
        <w:rPr>
          <w:bCs/>
          <w:sz w:val="28"/>
          <w:szCs w:val="28"/>
        </w:rPr>
        <w:t xml:space="preserve"> </w:t>
      </w:r>
      <w:r w:rsidRPr="00854134">
        <w:rPr>
          <w:sz w:val="28"/>
          <w:szCs w:val="28"/>
        </w:rPr>
        <w:t>услуг</w:t>
      </w:r>
      <w:r>
        <w:rPr>
          <w:sz w:val="28"/>
          <w:szCs w:val="28"/>
        </w:rPr>
        <w:t>а.</w:t>
      </w:r>
    </w:p>
    <w:p w:rsidR="00CF0DE2" w:rsidRDefault="00CF0DE2" w:rsidP="001C1FF6">
      <w:pPr>
        <w:pStyle w:val="32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граждан для предоставления услуги осуществляется согласно графику работы администрации Белоглинского сельского поселения Белоглинского района, указанному в подпункте 1.3.1 пункта 1.3 настоящего административного регламента.</w:t>
      </w:r>
    </w:p>
    <w:p w:rsidR="00CF0DE2" w:rsidRDefault="00CF0DE2" w:rsidP="001C1FF6">
      <w:pPr>
        <w:pStyle w:val="a8"/>
        <w:shd w:val="clear" w:color="auto" w:fill="FFFFFF"/>
        <w:ind w:firstLine="709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Рабочие места работников, осуществляющих рассмотрение заявлений, оборудуются средствами вычислительной техники и оргтехникой, позволяющими организовать предоставление услуги в полном объеме (выделяются бумага, расходные материалы, канцелярские товары в количестве, достаточном для предоставления муниципальной услуги).</w:t>
      </w:r>
    </w:p>
    <w:p w:rsidR="00CF0DE2" w:rsidRPr="008B2E3C" w:rsidRDefault="00CF0DE2" w:rsidP="001C1FF6">
      <w:pPr>
        <w:pStyle w:val="a8"/>
        <w:shd w:val="clear" w:color="auto" w:fill="FFFFFF"/>
        <w:ind w:firstLine="709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 xml:space="preserve">Места для проведения личного приема граждан оборудуются стульями, </w:t>
      </w:r>
      <w:r w:rsidRPr="008B2E3C">
        <w:rPr>
          <w:rFonts w:cs="Tahoma"/>
          <w:color w:val="000000"/>
          <w:sz w:val="28"/>
          <w:szCs w:val="28"/>
        </w:rPr>
        <w:t xml:space="preserve">столами, обеспечиваются канцелярскими принадлежностями для написания письменных </w:t>
      </w:r>
      <w:r>
        <w:rPr>
          <w:rFonts w:cs="Tahoma"/>
          <w:color w:val="000000"/>
          <w:sz w:val="28"/>
          <w:szCs w:val="28"/>
        </w:rPr>
        <w:t>заявлений</w:t>
      </w:r>
      <w:r w:rsidRPr="008B2E3C">
        <w:rPr>
          <w:rFonts w:cs="Tahoma"/>
          <w:color w:val="000000"/>
          <w:sz w:val="28"/>
          <w:szCs w:val="28"/>
        </w:rPr>
        <w:t>.</w:t>
      </w:r>
    </w:p>
    <w:p w:rsidR="00CF0DE2" w:rsidRPr="008B2E3C" w:rsidRDefault="00CF0DE2" w:rsidP="001C1FF6">
      <w:pPr>
        <w:pStyle w:val="10"/>
        <w:tabs>
          <w:tab w:val="left" w:pos="420"/>
          <w:tab w:val="left" w:pos="709"/>
          <w:tab w:val="left" w:pos="18321"/>
        </w:tabs>
        <w:spacing w:before="0" w:after="0"/>
        <w:ind w:firstLine="720"/>
        <w:rPr>
          <w:sz w:val="28"/>
          <w:szCs w:val="28"/>
        </w:rPr>
      </w:pPr>
      <w:r w:rsidRPr="008B2E3C">
        <w:rPr>
          <w:sz w:val="28"/>
          <w:szCs w:val="28"/>
        </w:rPr>
        <w:t>Для ожидания гражданам отводится специальное место, оборудованное стул</w:t>
      </w:r>
      <w:r w:rsidRPr="008B2E3C">
        <w:rPr>
          <w:sz w:val="28"/>
          <w:szCs w:val="28"/>
        </w:rPr>
        <w:t>ь</w:t>
      </w:r>
      <w:r w:rsidRPr="008B2E3C">
        <w:rPr>
          <w:sz w:val="28"/>
          <w:szCs w:val="28"/>
        </w:rPr>
        <w:t>ями, систем</w:t>
      </w:r>
      <w:r>
        <w:rPr>
          <w:sz w:val="28"/>
          <w:szCs w:val="28"/>
        </w:rPr>
        <w:t xml:space="preserve">ой </w:t>
      </w:r>
      <w:r w:rsidRPr="008B2E3C">
        <w:rPr>
          <w:sz w:val="28"/>
          <w:szCs w:val="28"/>
        </w:rPr>
        <w:t>кондиционирования воздуха</w:t>
      </w:r>
      <w:r>
        <w:rPr>
          <w:sz w:val="28"/>
          <w:szCs w:val="28"/>
        </w:rPr>
        <w:t>. П</w:t>
      </w:r>
      <w:r w:rsidRPr="008B2E3C">
        <w:rPr>
          <w:sz w:val="28"/>
          <w:szCs w:val="28"/>
        </w:rPr>
        <w:t>редусматривается оборудование до</w:t>
      </w:r>
      <w:r w:rsidRPr="008B2E3C">
        <w:rPr>
          <w:sz w:val="28"/>
          <w:szCs w:val="28"/>
        </w:rPr>
        <w:t>с</w:t>
      </w:r>
      <w:r w:rsidRPr="008B2E3C">
        <w:rPr>
          <w:sz w:val="28"/>
          <w:szCs w:val="28"/>
        </w:rPr>
        <w:t xml:space="preserve">тупных мест общественного пользования (туалетов). </w:t>
      </w:r>
    </w:p>
    <w:p w:rsidR="00CF0DE2" w:rsidRPr="008B2E3C" w:rsidRDefault="00CF0DE2" w:rsidP="001C1FF6">
      <w:pPr>
        <w:pStyle w:val="10"/>
        <w:tabs>
          <w:tab w:val="left" w:pos="420"/>
          <w:tab w:val="left" w:pos="709"/>
          <w:tab w:val="left" w:pos="18321"/>
        </w:tabs>
        <w:spacing w:before="0" w:after="0"/>
        <w:ind w:firstLine="720"/>
        <w:rPr>
          <w:sz w:val="28"/>
          <w:szCs w:val="28"/>
        </w:rPr>
      </w:pPr>
      <w:r w:rsidRPr="008B2E3C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8B2E3C">
        <w:rPr>
          <w:sz w:val="28"/>
          <w:szCs w:val="28"/>
        </w:rPr>
        <w:t>. Показатели доступности и качества предоставления услуги.</w:t>
      </w:r>
    </w:p>
    <w:p w:rsidR="00CF0DE2" w:rsidRDefault="00CF0DE2" w:rsidP="001C1FF6">
      <w:pPr>
        <w:pStyle w:val="10"/>
        <w:tabs>
          <w:tab w:val="left" w:pos="420"/>
          <w:tab w:val="left" w:pos="709"/>
          <w:tab w:val="left" w:pos="18321"/>
        </w:tabs>
        <w:spacing w:before="0" w:after="0"/>
        <w:ind w:firstLine="720"/>
        <w:rPr>
          <w:sz w:val="28"/>
          <w:szCs w:val="28"/>
        </w:rPr>
      </w:pPr>
      <w:r w:rsidRPr="008B2E3C">
        <w:rPr>
          <w:sz w:val="28"/>
          <w:szCs w:val="28"/>
        </w:rPr>
        <w:t xml:space="preserve">Показателями </w:t>
      </w:r>
      <w:r>
        <w:rPr>
          <w:sz w:val="28"/>
          <w:szCs w:val="28"/>
        </w:rPr>
        <w:t>доступности и качества предоставления муниципальной услуги являются:</w:t>
      </w:r>
    </w:p>
    <w:p w:rsidR="00CF0DE2" w:rsidRDefault="00CF0DE2" w:rsidP="001C1FF6">
      <w:pPr>
        <w:pStyle w:val="10"/>
        <w:tabs>
          <w:tab w:val="left" w:pos="420"/>
          <w:tab w:val="left" w:pos="709"/>
          <w:tab w:val="left" w:pos="18321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доступность </w:t>
      </w:r>
      <w:r w:rsidRPr="00E30D85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– </w:t>
      </w:r>
    </w:p>
    <w:p w:rsidR="00CF0DE2" w:rsidRDefault="00CF0DE2" w:rsidP="001C1FF6">
      <w:pPr>
        <w:pStyle w:val="10"/>
        <w:tabs>
          <w:tab w:val="left" w:pos="420"/>
          <w:tab w:val="left" w:pos="709"/>
          <w:tab w:val="left" w:pos="18321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>ПД=КП/9КП+КН)*100, где:</w:t>
      </w:r>
    </w:p>
    <w:p w:rsidR="00CF0DE2" w:rsidRDefault="00CF0DE2" w:rsidP="001C1FF6">
      <w:pPr>
        <w:pStyle w:val="10"/>
        <w:tabs>
          <w:tab w:val="left" w:pos="420"/>
          <w:tab w:val="left" w:pos="709"/>
          <w:tab w:val="left" w:pos="18321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>КП – количество предоставленных сведений;</w:t>
      </w:r>
    </w:p>
    <w:p w:rsidR="00CF0DE2" w:rsidRDefault="00CF0DE2" w:rsidP="001C1FF6">
      <w:pPr>
        <w:pStyle w:val="10"/>
        <w:tabs>
          <w:tab w:val="left" w:pos="420"/>
          <w:tab w:val="left" w:pos="709"/>
          <w:tab w:val="left" w:pos="18321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>КН – количество жалоб на непредставление государственной услуги;</w:t>
      </w:r>
    </w:p>
    <w:p w:rsidR="00CF0DE2" w:rsidRDefault="00CF0DE2" w:rsidP="001C1FF6">
      <w:pPr>
        <w:pStyle w:val="10"/>
        <w:tabs>
          <w:tab w:val="left" w:pos="420"/>
          <w:tab w:val="left" w:pos="709"/>
          <w:tab w:val="left" w:pos="18321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своевременность предоставления услуги – </w:t>
      </w:r>
    </w:p>
    <w:p w:rsidR="00CF0DE2" w:rsidRDefault="00CF0DE2" w:rsidP="001C1FF6">
      <w:pPr>
        <w:pStyle w:val="10"/>
        <w:tabs>
          <w:tab w:val="left" w:pos="420"/>
          <w:tab w:val="left" w:pos="709"/>
          <w:tab w:val="left" w:pos="18321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>ПК=К1/(К1+К2+К3)*100, где:</w:t>
      </w:r>
    </w:p>
    <w:p w:rsidR="00CF0DE2" w:rsidRDefault="00CF0DE2" w:rsidP="001C1FF6">
      <w:pPr>
        <w:pStyle w:val="10"/>
        <w:tabs>
          <w:tab w:val="left" w:pos="420"/>
          <w:tab w:val="left" w:pos="709"/>
          <w:tab w:val="left" w:pos="18321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>К1 – количество своевременно предоставленных услуг;</w:t>
      </w:r>
    </w:p>
    <w:p w:rsidR="00CF0DE2" w:rsidRDefault="00CF0DE2" w:rsidP="001C1FF6">
      <w:pPr>
        <w:pStyle w:val="10"/>
        <w:tabs>
          <w:tab w:val="left" w:pos="420"/>
          <w:tab w:val="left" w:pos="709"/>
          <w:tab w:val="left" w:pos="18321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>К2 – количество предоставленных услуг с нарушением установленного срока;</w:t>
      </w:r>
    </w:p>
    <w:p w:rsidR="00CF0DE2" w:rsidRDefault="00CF0DE2" w:rsidP="001C1FF6">
      <w:pPr>
        <w:pStyle w:val="10"/>
        <w:tabs>
          <w:tab w:val="left" w:pos="420"/>
          <w:tab w:val="left" w:pos="709"/>
          <w:tab w:val="left" w:pos="18321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>К3 – количество неисполненных запросов.</w:t>
      </w:r>
    </w:p>
    <w:p w:rsidR="00CF0DE2" w:rsidRPr="00B47525" w:rsidRDefault="00CF0DE2" w:rsidP="001C1FF6">
      <w:pPr>
        <w:pStyle w:val="10"/>
        <w:tabs>
          <w:tab w:val="left" w:pos="420"/>
          <w:tab w:val="left" w:pos="709"/>
          <w:tab w:val="left" w:pos="18321"/>
        </w:tabs>
        <w:spacing w:before="0" w:after="0"/>
        <w:ind w:firstLine="720"/>
        <w:rPr>
          <w:sz w:val="28"/>
          <w:szCs w:val="28"/>
        </w:rPr>
      </w:pPr>
      <w:r w:rsidRPr="00B47525">
        <w:rPr>
          <w:sz w:val="28"/>
          <w:szCs w:val="28"/>
        </w:rPr>
        <w:t>2.1</w:t>
      </w:r>
      <w:r>
        <w:rPr>
          <w:sz w:val="28"/>
          <w:szCs w:val="28"/>
        </w:rPr>
        <w:t>8</w:t>
      </w:r>
      <w:r w:rsidRPr="00B47525">
        <w:rPr>
          <w:sz w:val="28"/>
          <w:szCs w:val="28"/>
        </w:rPr>
        <w:t>.Особенности предоставления услуги в электронной форме.</w:t>
      </w:r>
    </w:p>
    <w:p w:rsidR="00CF0DE2" w:rsidRDefault="00CF0DE2" w:rsidP="001C1FF6">
      <w:pPr>
        <w:ind w:firstLine="708"/>
        <w:jc w:val="both"/>
        <w:outlineLvl w:val="2"/>
        <w:rPr>
          <w:sz w:val="28"/>
          <w:szCs w:val="28"/>
        </w:rPr>
      </w:pPr>
      <w:r w:rsidRPr="00B47525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администрации Белоглинского сельского поселения Белоглинского района</w:t>
      </w:r>
      <w:r w:rsidRPr="00B47525">
        <w:rPr>
          <w:sz w:val="28"/>
          <w:szCs w:val="28"/>
        </w:rPr>
        <w:t xml:space="preserve"> в информационно-телекоммуникационной сети "Интернет"</w:t>
      </w:r>
      <w:r>
        <w:rPr>
          <w:sz w:val="28"/>
          <w:szCs w:val="28"/>
        </w:rPr>
        <w:t xml:space="preserve"> </w:t>
      </w:r>
      <w:r w:rsidRPr="00B47525">
        <w:rPr>
          <w:sz w:val="28"/>
          <w:szCs w:val="28"/>
        </w:rPr>
        <w:t xml:space="preserve">и Едином портале государственных услуг </w:t>
      </w:r>
      <w:r>
        <w:rPr>
          <w:sz w:val="28"/>
          <w:szCs w:val="28"/>
        </w:rPr>
        <w:t>(Портале государственных 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ных услуг Краснодарского края) </w:t>
      </w:r>
      <w:r w:rsidRPr="00B47525">
        <w:rPr>
          <w:sz w:val="28"/>
          <w:szCs w:val="28"/>
        </w:rPr>
        <w:t>заявителю предоставляется возможность копир</w:t>
      </w:r>
      <w:r w:rsidRPr="00B47525">
        <w:rPr>
          <w:sz w:val="28"/>
          <w:szCs w:val="28"/>
        </w:rPr>
        <w:t>о</w:t>
      </w:r>
      <w:r w:rsidRPr="00B47525">
        <w:rPr>
          <w:sz w:val="28"/>
          <w:szCs w:val="28"/>
        </w:rPr>
        <w:t xml:space="preserve">вания формы </w:t>
      </w:r>
      <w:r>
        <w:rPr>
          <w:sz w:val="28"/>
          <w:szCs w:val="28"/>
        </w:rPr>
        <w:t xml:space="preserve">запроса (заявления) </w:t>
      </w:r>
      <w:r w:rsidRPr="00B47525">
        <w:rPr>
          <w:sz w:val="28"/>
          <w:szCs w:val="28"/>
        </w:rPr>
        <w:t>(</w:t>
      </w:r>
      <w:r>
        <w:rPr>
          <w:sz w:val="28"/>
          <w:szCs w:val="28"/>
        </w:rPr>
        <w:t xml:space="preserve">приложение № </w:t>
      </w:r>
      <w:hyperlink r:id="rId11" w:history="1">
        <w:r>
          <w:rPr>
            <w:sz w:val="28"/>
            <w:szCs w:val="28"/>
          </w:rPr>
          <w:t>1</w:t>
        </w:r>
      </w:hyperlink>
      <w:r>
        <w:rPr>
          <w:sz w:val="28"/>
          <w:szCs w:val="28"/>
        </w:rPr>
        <w:t xml:space="preserve"> к а</w:t>
      </w:r>
      <w:r w:rsidRPr="00B47525">
        <w:rPr>
          <w:sz w:val="28"/>
          <w:szCs w:val="28"/>
        </w:rPr>
        <w:t>дминистративному регламе</w:t>
      </w:r>
      <w:r w:rsidRPr="00B47525">
        <w:rPr>
          <w:sz w:val="28"/>
          <w:szCs w:val="28"/>
        </w:rPr>
        <w:t>н</w:t>
      </w:r>
      <w:r>
        <w:rPr>
          <w:sz w:val="28"/>
          <w:szCs w:val="28"/>
        </w:rPr>
        <w:t>ту) для дальнейшего его заполнения</w:t>
      </w:r>
      <w:r w:rsidRPr="00B47525">
        <w:rPr>
          <w:sz w:val="28"/>
          <w:szCs w:val="28"/>
        </w:rPr>
        <w:t xml:space="preserve"> в электронном виде и распечатки.</w:t>
      </w:r>
    </w:p>
    <w:p w:rsidR="00CF0DE2" w:rsidRDefault="00CF0DE2" w:rsidP="001C1FF6">
      <w:pPr>
        <w:ind w:firstLine="708"/>
        <w:jc w:val="both"/>
        <w:outlineLvl w:val="2"/>
        <w:rPr>
          <w:sz w:val="28"/>
          <w:szCs w:val="28"/>
        </w:rPr>
      </w:pPr>
    </w:p>
    <w:p w:rsidR="00CF0DE2" w:rsidRPr="00B47525" w:rsidRDefault="00CF0DE2" w:rsidP="001C1FF6">
      <w:pPr>
        <w:ind w:firstLine="708"/>
        <w:jc w:val="both"/>
        <w:outlineLvl w:val="2"/>
        <w:rPr>
          <w:sz w:val="28"/>
          <w:szCs w:val="28"/>
        </w:rPr>
      </w:pPr>
    </w:p>
    <w:p w:rsidR="00CF0DE2" w:rsidRPr="000211CD" w:rsidRDefault="00CF0DE2" w:rsidP="001C1FF6">
      <w:pPr>
        <w:widowControl/>
        <w:numPr>
          <w:ilvl w:val="0"/>
          <w:numId w:val="12"/>
        </w:numPr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</w:t>
      </w:r>
    </w:p>
    <w:p w:rsidR="00CF0DE2" w:rsidRDefault="00CF0DE2" w:rsidP="001C1FF6">
      <w:pPr>
        <w:jc w:val="center"/>
        <w:rPr>
          <w:sz w:val="28"/>
          <w:szCs w:val="28"/>
        </w:rPr>
      </w:pPr>
    </w:p>
    <w:p w:rsidR="00CF0DE2" w:rsidRDefault="00CF0DE2" w:rsidP="001C1F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Предоставление муниципальной услуги включает в себя следующие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министративные процедуры (действия):</w:t>
      </w:r>
    </w:p>
    <w:p w:rsidR="00CF0DE2" w:rsidRDefault="00CF0DE2" w:rsidP="001C1F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прием, первичная обработка и регистрация поступившего заявления о выдаче копии правового акта администрации Белоглинского сельского поселения Бел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глинского района; </w:t>
      </w:r>
    </w:p>
    <w:p w:rsidR="00CF0DE2" w:rsidRDefault="00CF0DE2" w:rsidP="001C1F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 принятого заявления;</w:t>
      </w:r>
    </w:p>
    <w:p w:rsidR="00CF0DE2" w:rsidRDefault="00CF0DE2" w:rsidP="001C1F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и выдача копии запрашиваемого правового акта администрации Белоглинского сельского поселения Белоглинского района или письменного ув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домления об отказе в выдаче копии документа.</w:t>
      </w:r>
    </w:p>
    <w:p w:rsidR="00CF0DE2" w:rsidRDefault="00CF0DE2" w:rsidP="001C1F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Блок-схема предоставления муниципальной услуги приводится в прил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жении № 2 к настоящему регламенту.</w:t>
      </w:r>
    </w:p>
    <w:p w:rsidR="00CF0DE2" w:rsidRPr="00196BF5" w:rsidRDefault="00CF0DE2" w:rsidP="001C1FF6">
      <w:pPr>
        <w:ind w:firstLine="708"/>
        <w:jc w:val="both"/>
        <w:rPr>
          <w:sz w:val="28"/>
          <w:szCs w:val="28"/>
        </w:rPr>
      </w:pPr>
      <w:r w:rsidRPr="00196BF5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196BF5">
        <w:rPr>
          <w:sz w:val="28"/>
          <w:szCs w:val="28"/>
        </w:rPr>
        <w:t>. Прием, первичная обработка и регистрация</w:t>
      </w:r>
      <w:r>
        <w:rPr>
          <w:sz w:val="28"/>
          <w:szCs w:val="28"/>
        </w:rPr>
        <w:t xml:space="preserve"> </w:t>
      </w:r>
      <w:r w:rsidRPr="00196BF5">
        <w:rPr>
          <w:sz w:val="28"/>
          <w:szCs w:val="28"/>
        </w:rPr>
        <w:t>поступившего заявления</w:t>
      </w:r>
      <w:r w:rsidRPr="003D161E">
        <w:rPr>
          <w:sz w:val="28"/>
          <w:szCs w:val="28"/>
        </w:rPr>
        <w:t xml:space="preserve"> </w:t>
      </w:r>
      <w:r w:rsidRPr="003B16F7">
        <w:rPr>
          <w:sz w:val="28"/>
          <w:szCs w:val="28"/>
        </w:rPr>
        <w:t>о в</w:t>
      </w:r>
      <w:r w:rsidRPr="003B16F7">
        <w:rPr>
          <w:sz w:val="28"/>
          <w:szCs w:val="28"/>
        </w:rPr>
        <w:t>ы</w:t>
      </w:r>
      <w:r w:rsidRPr="003B16F7">
        <w:rPr>
          <w:sz w:val="28"/>
          <w:szCs w:val="28"/>
        </w:rPr>
        <w:t xml:space="preserve">даче копии правового акта администрации </w:t>
      </w:r>
      <w:r>
        <w:rPr>
          <w:sz w:val="28"/>
          <w:szCs w:val="28"/>
        </w:rPr>
        <w:t>Белогинского</w:t>
      </w:r>
      <w:r w:rsidRPr="003B16F7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Бел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глинского</w:t>
      </w:r>
      <w:r w:rsidRPr="003B16F7">
        <w:rPr>
          <w:sz w:val="28"/>
          <w:szCs w:val="28"/>
        </w:rPr>
        <w:t xml:space="preserve"> района.</w:t>
      </w:r>
    </w:p>
    <w:p w:rsidR="00CF0DE2" w:rsidRDefault="00CF0DE2" w:rsidP="001C1F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Юридическим фактом, служащим основанием для предоставления 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является письменный запрос (заявление) главе администрации Б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логлинского сельского поселения Белоглинского  района о выдаче копии правового акта администрации Белоглинского сельского поселения Белоглинского района. </w:t>
      </w:r>
    </w:p>
    <w:p w:rsidR="00CF0DE2" w:rsidRDefault="00CF0DE2" w:rsidP="001C1F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администрации, ответственный за прием документов, проверяет правильность адресации и составления заявления. При неправильном заполнении бланка заявления, специалист указывает на недостатки и возможность их устран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</w:t>
      </w:r>
    </w:p>
    <w:p w:rsidR="00CF0DE2" w:rsidRDefault="00CF0DE2" w:rsidP="001C1F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Письменное заявление подлежит обязательной регистрации в день его посту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ления в журнале входящей документации</w:t>
      </w:r>
      <w:r w:rsidRPr="004F6FD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Белоглинского сельского поселения Белоглинского района.</w:t>
      </w:r>
    </w:p>
    <w:p w:rsidR="00CF0DE2" w:rsidRDefault="00CF0DE2" w:rsidP="001C1F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Результатам выполнения административной процедуры является регистрация запроса (заявления) и подготовка к передаче на рассмотрение главе Белоглинского сельского поселения Белоглинского района. </w:t>
      </w:r>
    </w:p>
    <w:p w:rsidR="00CF0DE2" w:rsidRDefault="00CF0DE2" w:rsidP="001C1F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административной процедуры 1 день.</w:t>
      </w:r>
    </w:p>
    <w:p w:rsidR="00CF0DE2" w:rsidRPr="00C17886" w:rsidRDefault="00CF0DE2" w:rsidP="00C17886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64F67">
        <w:rPr>
          <w:rFonts w:ascii="Times New Roman" w:hAnsi="Times New Roman" w:cs="Times New Roman"/>
          <w:color w:val="000000"/>
          <w:spacing w:val="-1"/>
          <w:sz w:val="28"/>
          <w:szCs w:val="28"/>
        </w:rPr>
        <w:t>3.4. Блок-схема предоставления муниципальной услуги общим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отделом</w:t>
      </w:r>
      <w:r w:rsidRPr="00964F6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 МКУ «МФЦ» </w:t>
      </w:r>
      <w:r w:rsidRPr="00964F6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приводится в </w:t>
      </w:r>
      <w:r w:rsidRPr="00C17886">
        <w:rPr>
          <w:rFonts w:ascii="Times New Roman" w:hAnsi="Times New Roman" w:cs="Times New Roman"/>
          <w:spacing w:val="-1"/>
          <w:sz w:val="28"/>
          <w:szCs w:val="28"/>
        </w:rPr>
        <w:t>приложении № 3.</w:t>
      </w:r>
    </w:p>
    <w:p w:rsidR="00CF0DE2" w:rsidRPr="00964F67" w:rsidRDefault="00CF0DE2" w:rsidP="00C17886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64F67">
        <w:rPr>
          <w:rFonts w:ascii="Times New Roman" w:hAnsi="Times New Roman" w:cs="Times New Roman"/>
          <w:spacing w:val="-1"/>
          <w:sz w:val="28"/>
          <w:szCs w:val="28"/>
        </w:rPr>
        <w:t>3.5</w:t>
      </w:r>
      <w:r>
        <w:rPr>
          <w:rFonts w:ascii="Times New Roman" w:hAnsi="Times New Roman" w:cs="Times New Roman"/>
          <w:spacing w:val="-1"/>
          <w:sz w:val="28"/>
          <w:szCs w:val="28"/>
        </w:rPr>
        <w:t>.</w:t>
      </w:r>
      <w:r w:rsidRPr="00964F67">
        <w:rPr>
          <w:rFonts w:ascii="Times New Roman" w:hAnsi="Times New Roman" w:cs="Times New Roman"/>
          <w:spacing w:val="-1"/>
          <w:sz w:val="28"/>
          <w:szCs w:val="28"/>
        </w:rPr>
        <w:t xml:space="preserve"> Описание административных процедур:</w:t>
      </w:r>
    </w:p>
    <w:p w:rsidR="00CF0DE2" w:rsidRPr="00964F67" w:rsidRDefault="00CF0DE2" w:rsidP="00C17886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67">
        <w:rPr>
          <w:rFonts w:ascii="Times New Roman" w:hAnsi="Times New Roman" w:cs="Times New Roman"/>
          <w:spacing w:val="-1"/>
          <w:sz w:val="28"/>
          <w:szCs w:val="28"/>
        </w:rPr>
        <w:t>1) Прием и регистрация документов:</w:t>
      </w:r>
      <w:r w:rsidRPr="00964F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DE2" w:rsidRPr="00964F67" w:rsidRDefault="00CF0DE2" w:rsidP="00C17886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67">
        <w:rPr>
          <w:rFonts w:ascii="Times New Roman" w:hAnsi="Times New Roman" w:cs="Times New Roman"/>
          <w:sz w:val="28"/>
          <w:szCs w:val="28"/>
        </w:rPr>
        <w:t>а) основанием для начала действий по предоставлению муниципальной услуги является личное обращение гражданина или юридического лица в общий отдел с комплектом документов, необходимых для предоставления муниципальной услуги, либо поступление запроса с необходимым комплектом документов</w:t>
      </w:r>
      <w:r>
        <w:rPr>
          <w:rFonts w:ascii="Times New Roman" w:hAnsi="Times New Roman" w:cs="Times New Roman"/>
          <w:sz w:val="28"/>
          <w:szCs w:val="28"/>
        </w:rPr>
        <w:t xml:space="preserve"> по почте, по электронной почте;</w:t>
      </w:r>
    </w:p>
    <w:p w:rsidR="00CF0DE2" w:rsidRPr="00964F67" w:rsidRDefault="00CF0DE2" w:rsidP="00C17886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67">
        <w:rPr>
          <w:rFonts w:ascii="Times New Roman" w:hAnsi="Times New Roman" w:cs="Times New Roman"/>
          <w:sz w:val="28"/>
          <w:szCs w:val="28"/>
        </w:rPr>
        <w:t xml:space="preserve">б) личный прием в общем отделе ведется начальником отдела </w:t>
      </w:r>
      <w:r w:rsidRPr="000F7625">
        <w:rPr>
          <w:rFonts w:ascii="Times New Roman" w:hAnsi="Times New Roman" w:cs="Times New Roman"/>
          <w:sz w:val="28"/>
          <w:szCs w:val="28"/>
        </w:rPr>
        <w:t>или специал</w:t>
      </w:r>
      <w:r w:rsidRPr="000F7625">
        <w:rPr>
          <w:rFonts w:ascii="Times New Roman" w:hAnsi="Times New Roman" w:cs="Times New Roman"/>
          <w:sz w:val="28"/>
          <w:szCs w:val="28"/>
        </w:rPr>
        <w:t>и</w:t>
      </w:r>
      <w:r w:rsidRPr="000F7625">
        <w:rPr>
          <w:rFonts w:ascii="Times New Roman" w:hAnsi="Times New Roman" w:cs="Times New Roman"/>
          <w:sz w:val="28"/>
          <w:szCs w:val="28"/>
        </w:rPr>
        <w:t>стом</w:t>
      </w:r>
      <w:r w:rsidRPr="000F7625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CF0DE2" w:rsidRPr="00964F67" w:rsidRDefault="00CF0DE2" w:rsidP="00C17886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67">
        <w:rPr>
          <w:rFonts w:ascii="Times New Roman" w:hAnsi="Times New Roman" w:cs="Times New Roman"/>
          <w:sz w:val="28"/>
          <w:szCs w:val="28"/>
        </w:rPr>
        <w:t>При ведении личного приема необходимо:</w:t>
      </w:r>
    </w:p>
    <w:p w:rsidR="00CF0DE2" w:rsidRPr="00964F67" w:rsidRDefault="00CF0DE2" w:rsidP="00C17886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67">
        <w:rPr>
          <w:rFonts w:ascii="Times New Roman" w:hAnsi="Times New Roman" w:cs="Times New Roman"/>
          <w:sz w:val="28"/>
          <w:szCs w:val="28"/>
        </w:rPr>
        <w:t>- внимательно выслушать и разобраться в предмете обращения;</w:t>
      </w:r>
    </w:p>
    <w:p w:rsidR="00CF0DE2" w:rsidRPr="00964F67" w:rsidRDefault="00CF0DE2" w:rsidP="00C17886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67">
        <w:rPr>
          <w:rFonts w:ascii="Times New Roman" w:hAnsi="Times New Roman" w:cs="Times New Roman"/>
          <w:sz w:val="28"/>
          <w:szCs w:val="28"/>
        </w:rPr>
        <w:t>- истребовать, при необходимости, документы для принятия обоснованного решения;</w:t>
      </w:r>
    </w:p>
    <w:p w:rsidR="00CF0DE2" w:rsidRPr="00964F67" w:rsidRDefault="00CF0DE2" w:rsidP="00C17886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67">
        <w:rPr>
          <w:rFonts w:ascii="Times New Roman" w:hAnsi="Times New Roman" w:cs="Times New Roman"/>
          <w:sz w:val="28"/>
          <w:szCs w:val="28"/>
        </w:rPr>
        <w:t>- разъяснить поря</w:t>
      </w:r>
      <w:r>
        <w:rPr>
          <w:rFonts w:ascii="Times New Roman" w:hAnsi="Times New Roman" w:cs="Times New Roman"/>
          <w:sz w:val="28"/>
          <w:szCs w:val="28"/>
        </w:rPr>
        <w:t>док заполнения анкеты-заявления;</w:t>
      </w:r>
    </w:p>
    <w:p w:rsidR="00CF0DE2" w:rsidRPr="00964F67" w:rsidRDefault="00CF0DE2" w:rsidP="00C17886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67">
        <w:rPr>
          <w:rFonts w:ascii="Times New Roman" w:hAnsi="Times New Roman" w:cs="Times New Roman"/>
          <w:sz w:val="28"/>
          <w:szCs w:val="28"/>
        </w:rPr>
        <w:t>в) время  личного приема составляет 10 минут, в ходе которого начальник о</w:t>
      </w:r>
      <w:r w:rsidRPr="00964F67">
        <w:rPr>
          <w:rFonts w:ascii="Times New Roman" w:hAnsi="Times New Roman" w:cs="Times New Roman"/>
          <w:sz w:val="28"/>
          <w:szCs w:val="28"/>
        </w:rPr>
        <w:t>т</w:t>
      </w:r>
      <w:r w:rsidRPr="00964F67">
        <w:rPr>
          <w:rFonts w:ascii="Times New Roman" w:hAnsi="Times New Roman" w:cs="Times New Roman"/>
          <w:sz w:val="28"/>
          <w:szCs w:val="28"/>
        </w:rPr>
        <w:t xml:space="preserve">дела или </w:t>
      </w:r>
      <w:r w:rsidRPr="000F7625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964F67">
        <w:rPr>
          <w:rFonts w:ascii="Times New Roman" w:hAnsi="Times New Roman" w:cs="Times New Roman"/>
          <w:sz w:val="28"/>
          <w:szCs w:val="28"/>
        </w:rPr>
        <w:t xml:space="preserve"> проверяет предоставленные документы и передает их  для р</w:t>
      </w:r>
      <w:r w:rsidRPr="00964F67">
        <w:rPr>
          <w:rFonts w:ascii="Times New Roman" w:hAnsi="Times New Roman" w:cs="Times New Roman"/>
          <w:sz w:val="28"/>
          <w:szCs w:val="28"/>
        </w:rPr>
        <w:t>е</w:t>
      </w:r>
      <w:r w:rsidRPr="00964F67">
        <w:rPr>
          <w:rFonts w:ascii="Times New Roman" w:hAnsi="Times New Roman" w:cs="Times New Roman"/>
          <w:sz w:val="28"/>
          <w:szCs w:val="28"/>
        </w:rPr>
        <w:t>гистрации специалисту (5 минут), который записывает данные в журнале  регистр</w:t>
      </w:r>
      <w:r w:rsidRPr="00964F67">
        <w:rPr>
          <w:rFonts w:ascii="Times New Roman" w:hAnsi="Times New Roman" w:cs="Times New Roman"/>
          <w:sz w:val="28"/>
          <w:szCs w:val="28"/>
        </w:rPr>
        <w:t>а</w:t>
      </w:r>
      <w:r w:rsidRPr="00964F67">
        <w:rPr>
          <w:rFonts w:ascii="Times New Roman" w:hAnsi="Times New Roman" w:cs="Times New Roman"/>
          <w:sz w:val="28"/>
          <w:szCs w:val="28"/>
        </w:rPr>
        <w:t>ции заявлений (в общем отделе - 10 минут).  При поступлении обращения (запроса) по почте его регистрация осуществляется в день поступления и передается на и</w:t>
      </w:r>
      <w:r w:rsidRPr="00964F67">
        <w:rPr>
          <w:rFonts w:ascii="Times New Roman" w:hAnsi="Times New Roman" w:cs="Times New Roman"/>
          <w:sz w:val="28"/>
          <w:szCs w:val="28"/>
        </w:rPr>
        <w:t>с</w:t>
      </w:r>
      <w:r w:rsidRPr="00964F67">
        <w:rPr>
          <w:rFonts w:ascii="Times New Roman" w:hAnsi="Times New Roman" w:cs="Times New Roman"/>
          <w:sz w:val="28"/>
          <w:szCs w:val="28"/>
        </w:rPr>
        <w:t>полнение специалисту отдела.</w:t>
      </w:r>
    </w:p>
    <w:p w:rsidR="00CF0DE2" w:rsidRPr="00964F67" w:rsidRDefault="00CF0DE2" w:rsidP="00C17886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67">
        <w:rPr>
          <w:rFonts w:ascii="Times New Roman" w:hAnsi="Times New Roman" w:cs="Times New Roman"/>
          <w:sz w:val="28"/>
          <w:szCs w:val="28"/>
        </w:rPr>
        <w:t xml:space="preserve">Результаты рассмотрения обращения (запроса) и дата исполнения обращения отмечаются в журнале регистрации </w:t>
      </w:r>
      <w:r>
        <w:rPr>
          <w:rFonts w:ascii="Times New Roman" w:hAnsi="Times New Roman" w:cs="Times New Roman"/>
          <w:sz w:val="28"/>
          <w:szCs w:val="28"/>
        </w:rPr>
        <w:t>заявлений</w:t>
      </w:r>
      <w:r w:rsidRPr="00964F67">
        <w:rPr>
          <w:rFonts w:ascii="Times New Roman" w:hAnsi="Times New Roman" w:cs="Times New Roman"/>
          <w:sz w:val="28"/>
          <w:szCs w:val="28"/>
        </w:rPr>
        <w:t>.</w:t>
      </w:r>
    </w:p>
    <w:p w:rsidR="00CF0DE2" w:rsidRPr="00964F67" w:rsidRDefault="00CF0DE2" w:rsidP="00C17886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67">
        <w:rPr>
          <w:rFonts w:ascii="Times New Roman" w:hAnsi="Times New Roman" w:cs="Times New Roman"/>
          <w:sz w:val="28"/>
          <w:szCs w:val="28"/>
        </w:rPr>
        <w:t>г) критерием принятия решений является наличие всех требуемых до</w:t>
      </w:r>
      <w:r>
        <w:rPr>
          <w:rFonts w:ascii="Times New Roman" w:hAnsi="Times New Roman" w:cs="Times New Roman"/>
          <w:sz w:val="28"/>
          <w:szCs w:val="28"/>
        </w:rPr>
        <w:t>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тов, их  подлинность;</w:t>
      </w:r>
    </w:p>
    <w:p w:rsidR="00CF0DE2" w:rsidRPr="00964F67" w:rsidRDefault="00CF0DE2" w:rsidP="00C17886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67">
        <w:rPr>
          <w:rFonts w:ascii="Times New Roman" w:hAnsi="Times New Roman" w:cs="Times New Roman"/>
          <w:sz w:val="28"/>
          <w:szCs w:val="28"/>
        </w:rPr>
        <w:t xml:space="preserve">д) результатом административной процедуры является регистрация запроса о предоставлении </w:t>
      </w:r>
      <w:r>
        <w:rPr>
          <w:rFonts w:ascii="Times New Roman" w:hAnsi="Times New Roman" w:cs="Times New Roman"/>
          <w:sz w:val="28"/>
          <w:szCs w:val="28"/>
        </w:rPr>
        <w:t>архивной справки, выписки, копии архивного документа</w:t>
      </w:r>
      <w:r w:rsidRPr="00964F67">
        <w:rPr>
          <w:rFonts w:ascii="Times New Roman" w:hAnsi="Times New Roman" w:cs="Times New Roman"/>
          <w:sz w:val="28"/>
          <w:szCs w:val="28"/>
        </w:rPr>
        <w:t xml:space="preserve"> в журнале регистрации заявлений или отказ в приеме документов</w:t>
      </w:r>
      <w:r>
        <w:rPr>
          <w:rFonts w:ascii="Times New Roman" w:hAnsi="Times New Roman" w:cs="Times New Roman"/>
          <w:sz w:val="28"/>
          <w:szCs w:val="28"/>
        </w:rPr>
        <w:t xml:space="preserve"> для последующего предо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тавления муниципальной услуги; </w:t>
      </w:r>
    </w:p>
    <w:p w:rsidR="00CF0DE2" w:rsidRDefault="00CF0DE2" w:rsidP="00C17886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67">
        <w:rPr>
          <w:rFonts w:ascii="Times New Roman" w:hAnsi="Times New Roman" w:cs="Times New Roman"/>
          <w:sz w:val="28"/>
          <w:szCs w:val="28"/>
        </w:rPr>
        <w:t>е) фиксация результата осуществляется в журнале регистрации заявлений. При поступлении обращения (запроса) по электронной почте с указанием адреса эле</w:t>
      </w:r>
      <w:r w:rsidRPr="00964F67">
        <w:rPr>
          <w:rFonts w:ascii="Times New Roman" w:hAnsi="Times New Roman" w:cs="Times New Roman"/>
          <w:sz w:val="28"/>
          <w:szCs w:val="28"/>
        </w:rPr>
        <w:t>к</w:t>
      </w:r>
      <w:r w:rsidRPr="00964F67">
        <w:rPr>
          <w:rFonts w:ascii="Times New Roman" w:hAnsi="Times New Roman" w:cs="Times New Roman"/>
          <w:sz w:val="28"/>
          <w:szCs w:val="28"/>
        </w:rPr>
        <w:t>тронной почты и (или) почтового адреса пользователя оно распечатывается на б</w:t>
      </w:r>
      <w:r w:rsidRPr="00964F67">
        <w:rPr>
          <w:rFonts w:ascii="Times New Roman" w:hAnsi="Times New Roman" w:cs="Times New Roman"/>
          <w:sz w:val="28"/>
          <w:szCs w:val="28"/>
        </w:rPr>
        <w:t>у</w:t>
      </w:r>
      <w:r w:rsidRPr="00964F67">
        <w:rPr>
          <w:rFonts w:ascii="Times New Roman" w:hAnsi="Times New Roman" w:cs="Times New Roman"/>
          <w:sz w:val="28"/>
          <w:szCs w:val="28"/>
        </w:rPr>
        <w:t>мажном носителе и регистрируется в журнале регистрации заявлений.</w:t>
      </w:r>
    </w:p>
    <w:p w:rsidR="00CF0DE2" w:rsidRPr="00964F67" w:rsidRDefault="00CF0DE2" w:rsidP="00C17886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отказа в предоставлении услуги, ответ регистрируется в журнале приема посетителей.</w:t>
      </w:r>
    </w:p>
    <w:p w:rsidR="00CF0DE2" w:rsidRPr="00196BF5" w:rsidRDefault="00CF0DE2" w:rsidP="001C1FF6">
      <w:pPr>
        <w:ind w:firstLine="708"/>
        <w:jc w:val="both"/>
        <w:rPr>
          <w:sz w:val="28"/>
          <w:szCs w:val="28"/>
        </w:rPr>
      </w:pPr>
      <w:r w:rsidRPr="00196BF5">
        <w:rPr>
          <w:sz w:val="28"/>
          <w:szCs w:val="28"/>
        </w:rPr>
        <w:t>3.4. Рассмотрение заявления</w:t>
      </w:r>
      <w:r>
        <w:rPr>
          <w:sz w:val="28"/>
          <w:szCs w:val="28"/>
        </w:rPr>
        <w:t>.</w:t>
      </w:r>
    </w:p>
    <w:p w:rsidR="00CF0DE2" w:rsidRDefault="00CF0DE2" w:rsidP="001C1F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Зарегистрированное заявление передается главе Белоглинского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 Белоглинского района для рассмотрения и резолюции.</w:t>
      </w:r>
    </w:p>
    <w:p w:rsidR="00CF0DE2" w:rsidRDefault="00CF0DE2" w:rsidP="001C1F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Ознакомившись с заявлением</w:t>
      </w:r>
      <w:r w:rsidRPr="00A03365">
        <w:rPr>
          <w:sz w:val="28"/>
          <w:szCs w:val="28"/>
        </w:rPr>
        <w:t xml:space="preserve"> </w:t>
      </w:r>
      <w:r>
        <w:rPr>
          <w:sz w:val="28"/>
          <w:szCs w:val="28"/>
        </w:rPr>
        <w:t>о выдаче копии правового акта администрации Белоглинского сельского поселения Белоглинского района, глава дает письменное поручение специалисту администрации Белоглинского сельского поселения Бел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глинского района для дальнейшего рассмотрения, исходя из содержания заявления.</w:t>
      </w:r>
    </w:p>
    <w:p w:rsidR="00CF0DE2" w:rsidRDefault="00CF0DE2" w:rsidP="001C1F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Специалист, получивший поручение о рассмотрении заявления, в тот же день изучает его и принимает решение о порядке его дальнейшего рассмотрения:</w:t>
      </w:r>
    </w:p>
    <w:p w:rsidR="00CF0DE2" w:rsidRDefault="00CF0DE2" w:rsidP="001C1F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выдаче копии запрашиваемого правового акта;</w:t>
      </w:r>
    </w:p>
    <w:p w:rsidR="00CF0DE2" w:rsidRDefault="00CF0DE2" w:rsidP="001C1F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отказе в выдачи копии правового акта.</w:t>
      </w:r>
    </w:p>
    <w:p w:rsidR="00CF0DE2" w:rsidRDefault="00CF0DE2" w:rsidP="001C1F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выполнения административной процедуры является </w:t>
      </w:r>
      <w:r w:rsidRPr="003B16F7">
        <w:rPr>
          <w:sz w:val="28"/>
          <w:szCs w:val="28"/>
        </w:rPr>
        <w:t>передача</w:t>
      </w:r>
      <w:r>
        <w:rPr>
          <w:sz w:val="28"/>
          <w:szCs w:val="28"/>
        </w:rPr>
        <w:t xml:space="preserve"> от заявителя заявления заведующему сектором для подготовки копии запрашиваемого документа или письменного уведомления заявителя об отказе в выдаче копии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мента.</w:t>
      </w:r>
    </w:p>
    <w:p w:rsidR="00CF0DE2" w:rsidRDefault="00CF0DE2" w:rsidP="001C1F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административной процедуры 1 день.</w:t>
      </w:r>
    </w:p>
    <w:p w:rsidR="00CF0DE2" w:rsidRDefault="00CF0DE2" w:rsidP="001C1FF6">
      <w:pPr>
        <w:ind w:firstLine="708"/>
        <w:jc w:val="both"/>
        <w:rPr>
          <w:sz w:val="28"/>
          <w:szCs w:val="28"/>
        </w:rPr>
      </w:pPr>
      <w:r w:rsidRPr="007E5929">
        <w:rPr>
          <w:sz w:val="28"/>
          <w:szCs w:val="28"/>
        </w:rPr>
        <w:t xml:space="preserve">3.5. Подготовка и выдача копий правовых актов </w:t>
      </w:r>
      <w:r>
        <w:rPr>
          <w:sz w:val="28"/>
          <w:szCs w:val="28"/>
        </w:rPr>
        <w:t>администрации</w:t>
      </w:r>
      <w:r w:rsidRPr="007E5929">
        <w:rPr>
          <w:sz w:val="28"/>
          <w:szCs w:val="28"/>
        </w:rPr>
        <w:t xml:space="preserve"> муниципал</w:t>
      </w:r>
      <w:r w:rsidRPr="007E5929">
        <w:rPr>
          <w:sz w:val="28"/>
          <w:szCs w:val="28"/>
        </w:rPr>
        <w:t>ь</w:t>
      </w:r>
      <w:r w:rsidRPr="007E5929">
        <w:rPr>
          <w:sz w:val="28"/>
          <w:szCs w:val="28"/>
        </w:rPr>
        <w:t>ного образования</w:t>
      </w:r>
      <w:r>
        <w:rPr>
          <w:sz w:val="28"/>
          <w:szCs w:val="28"/>
        </w:rPr>
        <w:t xml:space="preserve"> Белоглинский район.</w:t>
      </w:r>
    </w:p>
    <w:p w:rsidR="00CF0DE2" w:rsidRDefault="00CF0DE2" w:rsidP="001C1FF6">
      <w:pPr>
        <w:ind w:firstLine="708"/>
        <w:jc w:val="both"/>
        <w:rPr>
          <w:sz w:val="28"/>
          <w:szCs w:val="28"/>
        </w:rPr>
      </w:pPr>
      <w:r w:rsidRPr="003B16F7">
        <w:rPr>
          <w:sz w:val="28"/>
          <w:szCs w:val="28"/>
        </w:rPr>
        <w:t>Основание для начала административной процедуры - поступившее  заявление</w:t>
      </w:r>
      <w:r>
        <w:rPr>
          <w:sz w:val="28"/>
          <w:szCs w:val="28"/>
        </w:rPr>
        <w:t xml:space="preserve"> в администрацию поселения </w:t>
      </w:r>
      <w:r w:rsidRPr="003B16F7">
        <w:rPr>
          <w:sz w:val="28"/>
          <w:szCs w:val="28"/>
        </w:rPr>
        <w:t xml:space="preserve">о выдаче копии правового акта с резолюциями главы и </w:t>
      </w:r>
      <w:r>
        <w:rPr>
          <w:sz w:val="28"/>
          <w:szCs w:val="28"/>
        </w:rPr>
        <w:t>специалиста</w:t>
      </w:r>
      <w:r w:rsidRPr="003B16F7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Белоглинского</w:t>
      </w:r>
      <w:r w:rsidRPr="003B16F7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Белоглинского</w:t>
      </w:r>
      <w:r w:rsidRPr="003B16F7">
        <w:rPr>
          <w:sz w:val="28"/>
          <w:szCs w:val="28"/>
        </w:rPr>
        <w:t xml:space="preserve"> района. </w:t>
      </w:r>
    </w:p>
    <w:p w:rsidR="00CF0DE2" w:rsidRDefault="00CF0DE2" w:rsidP="001C1F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заявлению готовится копия правового акта. Копии документов изг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тавливаются с помощью средств оперативной полиграфии (ксерокопии). Текст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вового акта должен быть четким, хорошо читаемым. Копии правовых актов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Белоглинского сельского поселения Белоглинского района заверяются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чатью администрации. Оттиск печати ставится так, чтобы он захватывал наимен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 должности лица, подписавшего подлинник правового акта. Надпись «Верно» на копиях правовых актов администрации Белоглинского сельского поселения Бел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глинского  района не проставляется. Копии приложений к правовым актам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Белоглинского сельского поселения Белоглинского района  печатью не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веряются.</w:t>
      </w:r>
    </w:p>
    <w:p w:rsidR="00CF0DE2" w:rsidRDefault="00CF0DE2" w:rsidP="001C1F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Выдача копий актов администрации Белоглинского сельского поселения Бел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глинского  района осуществляется при предъявлении документа, удостоверяющего личность получателя. Получатель копии расписывается в журнале выдачи копий правовых актов.</w:t>
      </w:r>
    </w:p>
    <w:p w:rsidR="00CF0DE2" w:rsidRDefault="00CF0DE2" w:rsidP="001C1F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оснований для отказа в предоставлении муниципальной услуги, указанных в подпункте 2.9 раздела 2 настоящего административного регламента, заявителю направляется письменное уведомление об отказе  выдаче копий запраш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ваемых документов.</w:t>
      </w:r>
    </w:p>
    <w:p w:rsidR="00CF0DE2" w:rsidRDefault="00CF0DE2" w:rsidP="001C1F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административной процедуры 1 день.</w:t>
      </w:r>
    </w:p>
    <w:p w:rsidR="00CF0DE2" w:rsidRDefault="00CF0DE2" w:rsidP="001C1FF6">
      <w:pPr>
        <w:ind w:firstLine="708"/>
        <w:jc w:val="both"/>
        <w:rPr>
          <w:sz w:val="28"/>
          <w:szCs w:val="28"/>
        </w:rPr>
      </w:pPr>
    </w:p>
    <w:p w:rsidR="00CF0DE2" w:rsidRPr="00A03365" w:rsidRDefault="00CF0DE2" w:rsidP="001C1FF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365"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>Формы контроля за предоставлением муниципальной услуги</w:t>
      </w:r>
    </w:p>
    <w:p w:rsidR="00CF0DE2" w:rsidRDefault="00CF0DE2" w:rsidP="001C1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0DE2" w:rsidRPr="00740074" w:rsidRDefault="00CF0DE2" w:rsidP="001C1FF6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4.1. </w:t>
      </w:r>
      <w:r w:rsidRPr="00740074">
        <w:rPr>
          <w:sz w:val="28"/>
          <w:szCs w:val="28"/>
        </w:rPr>
        <w:t>Порядок осуществления текущего контроля за соблюдением</w:t>
      </w:r>
      <w:r>
        <w:rPr>
          <w:sz w:val="28"/>
          <w:szCs w:val="28"/>
        </w:rPr>
        <w:t xml:space="preserve"> </w:t>
      </w:r>
      <w:r w:rsidRPr="00740074">
        <w:rPr>
          <w:sz w:val="28"/>
          <w:szCs w:val="28"/>
        </w:rPr>
        <w:t>и исполнен</w:t>
      </w:r>
      <w:r w:rsidRPr="00740074">
        <w:rPr>
          <w:sz w:val="28"/>
          <w:szCs w:val="28"/>
        </w:rPr>
        <w:t>и</w:t>
      </w:r>
      <w:r w:rsidRPr="00740074">
        <w:rPr>
          <w:sz w:val="28"/>
          <w:szCs w:val="28"/>
        </w:rPr>
        <w:t>ем должностными лицами</w:t>
      </w:r>
      <w:r>
        <w:rPr>
          <w:sz w:val="28"/>
          <w:szCs w:val="28"/>
        </w:rPr>
        <w:t xml:space="preserve">, ответственными специалистами </w:t>
      </w:r>
      <w:r w:rsidRPr="00740074">
        <w:rPr>
          <w:sz w:val="28"/>
          <w:szCs w:val="28"/>
        </w:rPr>
        <w:t>положений</w:t>
      </w:r>
      <w:r>
        <w:rPr>
          <w:sz w:val="28"/>
          <w:szCs w:val="28"/>
        </w:rPr>
        <w:t xml:space="preserve"> </w:t>
      </w:r>
      <w:r w:rsidRPr="00740074">
        <w:rPr>
          <w:sz w:val="28"/>
          <w:szCs w:val="28"/>
        </w:rPr>
        <w:t>администр</w:t>
      </w:r>
      <w:r w:rsidRPr="00740074">
        <w:rPr>
          <w:sz w:val="28"/>
          <w:szCs w:val="28"/>
        </w:rPr>
        <w:t>а</w:t>
      </w:r>
      <w:r w:rsidRPr="00740074">
        <w:rPr>
          <w:sz w:val="28"/>
          <w:szCs w:val="28"/>
        </w:rPr>
        <w:t>тивного регламента предоставлени</w:t>
      </w:r>
      <w:r>
        <w:rPr>
          <w:sz w:val="28"/>
          <w:szCs w:val="28"/>
        </w:rPr>
        <w:t xml:space="preserve">я муниципальной </w:t>
      </w:r>
      <w:r w:rsidRPr="00740074">
        <w:rPr>
          <w:sz w:val="28"/>
          <w:szCs w:val="28"/>
        </w:rPr>
        <w:t>услуги</w:t>
      </w:r>
      <w:r>
        <w:rPr>
          <w:sz w:val="28"/>
          <w:szCs w:val="28"/>
        </w:rPr>
        <w:t>.</w:t>
      </w:r>
    </w:p>
    <w:p w:rsidR="00CF0DE2" w:rsidRPr="000711E7" w:rsidRDefault="00CF0DE2" w:rsidP="001C1FF6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84D38">
        <w:rPr>
          <w:sz w:val="28"/>
          <w:szCs w:val="28"/>
        </w:rPr>
        <w:t xml:space="preserve">Текущий контроль за соблюдением и исполнением ответственным </w:t>
      </w:r>
      <w:r>
        <w:rPr>
          <w:sz w:val="28"/>
          <w:szCs w:val="28"/>
        </w:rPr>
        <w:t>специал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стом </w:t>
      </w:r>
      <w:r w:rsidRPr="00C84D38">
        <w:rPr>
          <w:sz w:val="28"/>
          <w:szCs w:val="28"/>
        </w:rPr>
        <w:t xml:space="preserve">положений настоящего административного регламента осуществляется </w:t>
      </w:r>
      <w:r>
        <w:rPr>
          <w:sz w:val="28"/>
          <w:szCs w:val="28"/>
        </w:rPr>
        <w:t>главой Белоголинского сельского поселения Белоглинского района.</w:t>
      </w:r>
    </w:p>
    <w:p w:rsidR="00CF0DE2" w:rsidRPr="00C84D38" w:rsidRDefault="00CF0DE2" w:rsidP="001C1FF6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4.2. </w:t>
      </w:r>
      <w:r w:rsidRPr="00C84D38">
        <w:rPr>
          <w:sz w:val="28"/>
          <w:szCs w:val="28"/>
        </w:rPr>
        <w:t>Порядок и периодичность осуществления плановых</w:t>
      </w:r>
      <w:r>
        <w:rPr>
          <w:sz w:val="28"/>
          <w:szCs w:val="28"/>
        </w:rPr>
        <w:t xml:space="preserve"> </w:t>
      </w:r>
      <w:r w:rsidRPr="00C84D38">
        <w:rPr>
          <w:sz w:val="28"/>
          <w:szCs w:val="28"/>
        </w:rPr>
        <w:t>и внеплановых пров</w:t>
      </w:r>
      <w:r w:rsidRPr="00C84D38">
        <w:rPr>
          <w:sz w:val="28"/>
          <w:szCs w:val="28"/>
        </w:rPr>
        <w:t>е</w:t>
      </w:r>
      <w:r w:rsidRPr="00C84D38">
        <w:rPr>
          <w:sz w:val="28"/>
          <w:szCs w:val="28"/>
        </w:rPr>
        <w:t>рок полноты и качества предоставления</w:t>
      </w:r>
      <w:r>
        <w:rPr>
          <w:sz w:val="28"/>
          <w:szCs w:val="28"/>
        </w:rPr>
        <w:t xml:space="preserve"> </w:t>
      </w:r>
      <w:r w:rsidRPr="00C84D38">
        <w:rPr>
          <w:sz w:val="28"/>
          <w:szCs w:val="28"/>
        </w:rPr>
        <w:t>услуги, в том числе порядок и формы</w:t>
      </w:r>
      <w:r>
        <w:rPr>
          <w:sz w:val="28"/>
          <w:szCs w:val="28"/>
        </w:rPr>
        <w:t xml:space="preserve"> </w:t>
      </w:r>
      <w:r w:rsidRPr="00C84D38">
        <w:rPr>
          <w:sz w:val="28"/>
          <w:szCs w:val="28"/>
        </w:rPr>
        <w:t>ко</w:t>
      </w:r>
      <w:r w:rsidRPr="00C84D38">
        <w:rPr>
          <w:sz w:val="28"/>
          <w:szCs w:val="28"/>
        </w:rPr>
        <w:t>н</w:t>
      </w:r>
      <w:r w:rsidRPr="00C84D38">
        <w:rPr>
          <w:sz w:val="28"/>
          <w:szCs w:val="28"/>
        </w:rPr>
        <w:t>троля за полнотой и качеством предоставления</w:t>
      </w:r>
      <w:r>
        <w:rPr>
          <w:sz w:val="28"/>
          <w:szCs w:val="28"/>
        </w:rPr>
        <w:t xml:space="preserve"> </w:t>
      </w:r>
      <w:r w:rsidRPr="00C84D38">
        <w:rPr>
          <w:sz w:val="28"/>
          <w:szCs w:val="28"/>
        </w:rPr>
        <w:t>услуги</w:t>
      </w:r>
      <w:r>
        <w:rPr>
          <w:sz w:val="28"/>
          <w:szCs w:val="28"/>
        </w:rPr>
        <w:t>.</w:t>
      </w:r>
    </w:p>
    <w:p w:rsidR="00CF0DE2" w:rsidRPr="00E71034" w:rsidRDefault="00CF0DE2" w:rsidP="001C1F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4.2.1. </w:t>
      </w:r>
      <w:r w:rsidRPr="0002508F">
        <w:rPr>
          <w:sz w:val="28"/>
          <w:szCs w:val="28"/>
        </w:rPr>
        <w:t xml:space="preserve">Контроль за полнотой и качеством предоставления </w:t>
      </w:r>
      <w:r>
        <w:rPr>
          <w:sz w:val="28"/>
          <w:szCs w:val="28"/>
        </w:rPr>
        <w:t>у</w:t>
      </w:r>
      <w:r w:rsidRPr="00AE5DED">
        <w:rPr>
          <w:sz w:val="28"/>
          <w:szCs w:val="28"/>
        </w:rPr>
        <w:t xml:space="preserve">слуги включает в себя проведение </w:t>
      </w:r>
      <w:r>
        <w:rPr>
          <w:sz w:val="28"/>
          <w:szCs w:val="28"/>
        </w:rPr>
        <w:t>плановых и внеплановых проверок</w:t>
      </w:r>
      <w:r w:rsidRPr="00AE5DED">
        <w:rPr>
          <w:sz w:val="28"/>
          <w:szCs w:val="28"/>
        </w:rPr>
        <w:t xml:space="preserve"> в целях предупреждения, выя</w:t>
      </w:r>
      <w:r w:rsidRPr="00AE5DED">
        <w:rPr>
          <w:sz w:val="28"/>
          <w:szCs w:val="28"/>
        </w:rPr>
        <w:t>в</w:t>
      </w:r>
      <w:r w:rsidRPr="00AE5DED">
        <w:rPr>
          <w:sz w:val="28"/>
          <w:szCs w:val="28"/>
        </w:rPr>
        <w:t>ления и устранени</w:t>
      </w:r>
      <w:r>
        <w:rPr>
          <w:sz w:val="28"/>
          <w:szCs w:val="28"/>
        </w:rPr>
        <w:t>я нарушений прав з</w:t>
      </w:r>
      <w:r w:rsidRPr="00AE5DED">
        <w:rPr>
          <w:sz w:val="28"/>
          <w:szCs w:val="28"/>
        </w:rPr>
        <w:t>аявителя при предоставлении услуги</w:t>
      </w:r>
      <w:r>
        <w:rPr>
          <w:sz w:val="28"/>
          <w:szCs w:val="28"/>
        </w:rPr>
        <w:t>,</w:t>
      </w:r>
      <w:r w:rsidRPr="00E71034">
        <w:t xml:space="preserve"> </w:t>
      </w:r>
      <w:r w:rsidRPr="00E71034">
        <w:rPr>
          <w:sz w:val="28"/>
          <w:szCs w:val="28"/>
        </w:rPr>
        <w:t>прин</w:t>
      </w:r>
      <w:r w:rsidRPr="00E71034">
        <w:rPr>
          <w:sz w:val="28"/>
          <w:szCs w:val="28"/>
        </w:rPr>
        <w:t>я</w:t>
      </w:r>
      <w:r w:rsidRPr="00E71034">
        <w:rPr>
          <w:sz w:val="28"/>
          <w:szCs w:val="28"/>
        </w:rPr>
        <w:t>тие решений и подготовку ответов на жалобы заявителей.</w:t>
      </w:r>
    </w:p>
    <w:p w:rsidR="00CF0DE2" w:rsidRPr="00E71034" w:rsidRDefault="00CF0DE2" w:rsidP="001C1FF6">
      <w:pPr>
        <w:ind w:firstLine="720"/>
        <w:jc w:val="both"/>
        <w:rPr>
          <w:sz w:val="28"/>
          <w:szCs w:val="28"/>
        </w:rPr>
      </w:pPr>
      <w:r>
        <w:t xml:space="preserve"> </w:t>
      </w:r>
      <w:r w:rsidRPr="00782A8F">
        <w:rPr>
          <w:sz w:val="28"/>
          <w:szCs w:val="28"/>
        </w:rPr>
        <w:t>При проверке могут рассматриваться все вопросы, связанные с предоставл</w:t>
      </w:r>
      <w:r w:rsidRPr="00782A8F">
        <w:rPr>
          <w:sz w:val="28"/>
          <w:szCs w:val="28"/>
        </w:rPr>
        <w:t>е</w:t>
      </w:r>
      <w:r w:rsidRPr="00782A8F">
        <w:rPr>
          <w:sz w:val="28"/>
          <w:szCs w:val="28"/>
        </w:rPr>
        <w:t>нием услуги</w:t>
      </w:r>
      <w:r>
        <w:rPr>
          <w:sz w:val="28"/>
          <w:szCs w:val="28"/>
        </w:rPr>
        <w:t xml:space="preserve"> в целом</w:t>
      </w:r>
      <w:r w:rsidRPr="00782A8F">
        <w:rPr>
          <w:sz w:val="28"/>
          <w:szCs w:val="28"/>
        </w:rPr>
        <w:t xml:space="preserve"> (комплексная проверка), либо отдельные вопросы (тематич</w:t>
      </w:r>
      <w:r w:rsidRPr="00782A8F">
        <w:rPr>
          <w:sz w:val="28"/>
          <w:szCs w:val="28"/>
        </w:rPr>
        <w:t>е</w:t>
      </w:r>
      <w:r w:rsidRPr="00782A8F">
        <w:rPr>
          <w:sz w:val="28"/>
          <w:szCs w:val="28"/>
        </w:rPr>
        <w:t>ская проверка).</w:t>
      </w:r>
      <w:r>
        <w:rPr>
          <w:sz w:val="28"/>
          <w:szCs w:val="28"/>
        </w:rPr>
        <w:t xml:space="preserve"> </w:t>
      </w:r>
    </w:p>
    <w:p w:rsidR="00CF0DE2" w:rsidRDefault="00CF0DE2" w:rsidP="001C1F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4.2.2.   </w:t>
      </w:r>
      <w:r w:rsidRPr="00AE5DED">
        <w:rPr>
          <w:sz w:val="28"/>
          <w:szCs w:val="28"/>
        </w:rPr>
        <w:t>Плановые проверки осущ</w:t>
      </w:r>
      <w:r>
        <w:rPr>
          <w:sz w:val="28"/>
          <w:szCs w:val="28"/>
        </w:rPr>
        <w:t>ествляются один раз в год.</w:t>
      </w:r>
    </w:p>
    <w:p w:rsidR="00CF0DE2" w:rsidRPr="0002508F" w:rsidRDefault="00CF0DE2" w:rsidP="001C1FF6">
      <w:pPr>
        <w:ind w:firstLine="720"/>
        <w:jc w:val="both"/>
        <w:rPr>
          <w:sz w:val="28"/>
          <w:szCs w:val="28"/>
        </w:rPr>
      </w:pPr>
      <w:r w:rsidRPr="000250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4.2.3. </w:t>
      </w:r>
      <w:r w:rsidRPr="0002508F">
        <w:rPr>
          <w:sz w:val="28"/>
          <w:szCs w:val="28"/>
        </w:rPr>
        <w:t>Основанием для проведения внеплановой проверки явля</w:t>
      </w:r>
      <w:r>
        <w:rPr>
          <w:sz w:val="28"/>
          <w:szCs w:val="28"/>
        </w:rPr>
        <w:t>е</w:t>
      </w:r>
      <w:r w:rsidRPr="0002508F">
        <w:rPr>
          <w:sz w:val="28"/>
          <w:szCs w:val="28"/>
        </w:rPr>
        <w:t>тся  поступл</w:t>
      </w:r>
      <w:r w:rsidRPr="0002508F">
        <w:rPr>
          <w:sz w:val="28"/>
          <w:szCs w:val="28"/>
        </w:rPr>
        <w:t>е</w:t>
      </w:r>
      <w:r w:rsidRPr="0002508F">
        <w:rPr>
          <w:sz w:val="28"/>
          <w:szCs w:val="28"/>
        </w:rPr>
        <w:t xml:space="preserve">ние </w:t>
      </w:r>
      <w:r>
        <w:rPr>
          <w:sz w:val="28"/>
          <w:szCs w:val="28"/>
        </w:rPr>
        <w:t>жалобы</w:t>
      </w:r>
      <w:r w:rsidRPr="0002508F">
        <w:rPr>
          <w:sz w:val="28"/>
          <w:szCs w:val="28"/>
        </w:rPr>
        <w:t xml:space="preserve"> заявителей на решения и действия (бездействие) </w:t>
      </w:r>
      <w:r>
        <w:rPr>
          <w:sz w:val="28"/>
          <w:szCs w:val="28"/>
        </w:rPr>
        <w:t>администрации Бел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глинского  сельского поселения Белоглинского района</w:t>
      </w:r>
      <w:r w:rsidRPr="0002508F">
        <w:rPr>
          <w:sz w:val="28"/>
          <w:szCs w:val="28"/>
        </w:rPr>
        <w:t xml:space="preserve">, а также должностных лиц, </w:t>
      </w:r>
      <w:r>
        <w:rPr>
          <w:sz w:val="28"/>
          <w:szCs w:val="28"/>
        </w:rPr>
        <w:t xml:space="preserve">специалистов, </w:t>
      </w:r>
      <w:r w:rsidRPr="0002508F">
        <w:rPr>
          <w:sz w:val="28"/>
          <w:szCs w:val="28"/>
        </w:rPr>
        <w:t xml:space="preserve">ответственных за предоставление услуги. </w:t>
      </w:r>
    </w:p>
    <w:p w:rsidR="00CF0DE2" w:rsidRPr="0002508F" w:rsidRDefault="00CF0DE2" w:rsidP="001C1FF6">
      <w:pPr>
        <w:ind w:firstLine="720"/>
        <w:jc w:val="both"/>
        <w:rPr>
          <w:sz w:val="28"/>
          <w:szCs w:val="28"/>
        </w:rPr>
      </w:pPr>
      <w:r w:rsidRPr="000250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4.2.4. </w:t>
      </w:r>
      <w:r w:rsidRPr="0002508F">
        <w:rPr>
          <w:sz w:val="28"/>
          <w:szCs w:val="28"/>
        </w:rPr>
        <w:t>Плановая и внеплановая проверки осуществляются комиссией, образ</w:t>
      </w:r>
      <w:r w:rsidRPr="0002508F">
        <w:rPr>
          <w:sz w:val="28"/>
          <w:szCs w:val="28"/>
        </w:rPr>
        <w:t>о</w:t>
      </w:r>
      <w:r w:rsidRPr="0002508F">
        <w:rPr>
          <w:sz w:val="28"/>
          <w:szCs w:val="28"/>
        </w:rPr>
        <w:t xml:space="preserve">ванной распоряжением </w:t>
      </w:r>
      <w:r>
        <w:rPr>
          <w:sz w:val="28"/>
          <w:szCs w:val="28"/>
        </w:rPr>
        <w:t>администрации Белоглинского сельского поселения Бел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глинского района (далее – распоряжение)</w:t>
      </w:r>
      <w:r w:rsidRPr="0002508F">
        <w:rPr>
          <w:sz w:val="28"/>
          <w:szCs w:val="28"/>
        </w:rPr>
        <w:t>.</w:t>
      </w:r>
    </w:p>
    <w:p w:rsidR="00CF0DE2" w:rsidRDefault="00CF0DE2" w:rsidP="001C1FF6">
      <w:pPr>
        <w:ind w:firstLine="720"/>
        <w:jc w:val="both"/>
        <w:rPr>
          <w:sz w:val="28"/>
          <w:szCs w:val="28"/>
        </w:rPr>
      </w:pPr>
      <w:r w:rsidRPr="0002508F">
        <w:rPr>
          <w:sz w:val="28"/>
          <w:szCs w:val="28"/>
        </w:rPr>
        <w:t xml:space="preserve"> </w:t>
      </w:r>
      <w:r>
        <w:rPr>
          <w:sz w:val="28"/>
          <w:szCs w:val="28"/>
        </w:rPr>
        <w:t>4.2.5. В распоряжении указывается с</w:t>
      </w:r>
      <w:r w:rsidRPr="0002508F">
        <w:rPr>
          <w:sz w:val="28"/>
          <w:szCs w:val="28"/>
        </w:rPr>
        <w:t>рок проведения</w:t>
      </w:r>
      <w:r>
        <w:rPr>
          <w:sz w:val="28"/>
          <w:szCs w:val="28"/>
        </w:rPr>
        <w:t xml:space="preserve"> проверки, который не может превышать для проведения плановой проверки – 30  дней</w:t>
      </w:r>
      <w:r w:rsidRPr="00AA1743">
        <w:rPr>
          <w:sz w:val="28"/>
          <w:szCs w:val="28"/>
        </w:rPr>
        <w:t xml:space="preserve"> </w:t>
      </w:r>
      <w:r>
        <w:rPr>
          <w:sz w:val="28"/>
          <w:szCs w:val="28"/>
        </w:rPr>
        <w:t>с момента подп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сания распоряжения, для проведения </w:t>
      </w:r>
      <w:r w:rsidRPr="0002508F">
        <w:rPr>
          <w:sz w:val="28"/>
          <w:szCs w:val="28"/>
        </w:rPr>
        <w:t>внеплановой проверки</w:t>
      </w:r>
      <w:r>
        <w:rPr>
          <w:sz w:val="28"/>
          <w:szCs w:val="28"/>
        </w:rPr>
        <w:t xml:space="preserve"> – 7 </w:t>
      </w:r>
      <w:r w:rsidRPr="0002508F">
        <w:rPr>
          <w:sz w:val="28"/>
          <w:szCs w:val="28"/>
        </w:rPr>
        <w:t xml:space="preserve"> дней</w:t>
      </w:r>
      <w:r w:rsidRPr="00AA1743">
        <w:rPr>
          <w:sz w:val="28"/>
          <w:szCs w:val="28"/>
        </w:rPr>
        <w:t xml:space="preserve"> </w:t>
      </w:r>
      <w:r w:rsidRPr="001B7ED3">
        <w:rPr>
          <w:sz w:val="28"/>
          <w:szCs w:val="28"/>
        </w:rPr>
        <w:t>со дня регис</w:t>
      </w:r>
      <w:r w:rsidRPr="001B7ED3">
        <w:rPr>
          <w:sz w:val="28"/>
          <w:szCs w:val="28"/>
        </w:rPr>
        <w:t>т</w:t>
      </w:r>
      <w:r w:rsidRPr="001B7ED3">
        <w:rPr>
          <w:sz w:val="28"/>
          <w:szCs w:val="28"/>
        </w:rPr>
        <w:t>рации</w:t>
      </w:r>
      <w:r>
        <w:rPr>
          <w:sz w:val="28"/>
          <w:szCs w:val="28"/>
        </w:rPr>
        <w:t xml:space="preserve"> жалобы.</w:t>
      </w:r>
    </w:p>
    <w:p w:rsidR="00CF0DE2" w:rsidRPr="0002508F" w:rsidRDefault="00CF0DE2" w:rsidP="001C1F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4.2.6. Плановая проверка</w:t>
      </w:r>
      <w:r w:rsidRPr="0002508F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должна быть начата не позднее 30 ноября текущего года.</w:t>
      </w:r>
    </w:p>
    <w:p w:rsidR="00CF0DE2" w:rsidRPr="0002508F" w:rsidRDefault="00CF0DE2" w:rsidP="001C1F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4.2.7.</w:t>
      </w:r>
      <w:r w:rsidRPr="0002508F">
        <w:rPr>
          <w:sz w:val="28"/>
          <w:szCs w:val="28"/>
        </w:rPr>
        <w:t xml:space="preserve"> Е</w:t>
      </w:r>
      <w:r>
        <w:rPr>
          <w:sz w:val="28"/>
          <w:szCs w:val="28"/>
        </w:rPr>
        <w:t>сли для рассмотрения жалобы</w:t>
      </w:r>
      <w:r w:rsidRPr="0002508F">
        <w:rPr>
          <w:sz w:val="28"/>
          <w:szCs w:val="28"/>
        </w:rPr>
        <w:t xml:space="preserve"> по существу в </w:t>
      </w:r>
      <w:r>
        <w:rPr>
          <w:sz w:val="28"/>
          <w:szCs w:val="28"/>
        </w:rPr>
        <w:t>администрации Белогли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ского сельского поселения Белоглинского района </w:t>
      </w:r>
      <w:r w:rsidRPr="0002508F">
        <w:rPr>
          <w:sz w:val="28"/>
          <w:szCs w:val="28"/>
        </w:rPr>
        <w:t>недостаточно предоставленной информации, проводится выездная проверка, либо организуется встреча с заявит</w:t>
      </w:r>
      <w:r w:rsidRPr="0002508F">
        <w:rPr>
          <w:sz w:val="28"/>
          <w:szCs w:val="28"/>
        </w:rPr>
        <w:t>е</w:t>
      </w:r>
      <w:r w:rsidRPr="0002508F">
        <w:rPr>
          <w:sz w:val="28"/>
          <w:szCs w:val="28"/>
        </w:rPr>
        <w:t>лем.</w:t>
      </w:r>
    </w:p>
    <w:p w:rsidR="00CF0DE2" w:rsidRPr="0002508F" w:rsidRDefault="00CF0DE2" w:rsidP="001C1FF6">
      <w:pPr>
        <w:ind w:firstLine="720"/>
        <w:jc w:val="both"/>
        <w:rPr>
          <w:sz w:val="28"/>
          <w:szCs w:val="28"/>
        </w:rPr>
      </w:pPr>
      <w:r w:rsidRPr="000250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4.2.8. </w:t>
      </w:r>
      <w:r w:rsidRPr="0002508F">
        <w:rPr>
          <w:sz w:val="28"/>
          <w:szCs w:val="28"/>
        </w:rPr>
        <w:t>По итогам проверки составляется акт, утверждаемый председателем комиссии.</w:t>
      </w:r>
    </w:p>
    <w:p w:rsidR="00CF0DE2" w:rsidRPr="0002508F" w:rsidRDefault="00CF0DE2" w:rsidP="001C1F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2508F">
        <w:rPr>
          <w:sz w:val="28"/>
          <w:szCs w:val="28"/>
        </w:rPr>
        <w:t>В акте указывается:</w:t>
      </w:r>
    </w:p>
    <w:p w:rsidR="00CF0DE2" w:rsidRPr="0002508F" w:rsidRDefault="00CF0DE2" w:rsidP="001C1FF6">
      <w:pPr>
        <w:ind w:firstLine="720"/>
        <w:jc w:val="both"/>
        <w:rPr>
          <w:sz w:val="28"/>
          <w:szCs w:val="28"/>
        </w:rPr>
      </w:pPr>
      <w:r w:rsidRPr="0002508F">
        <w:rPr>
          <w:sz w:val="28"/>
          <w:szCs w:val="28"/>
        </w:rPr>
        <w:t>- дата проведения проверки</w:t>
      </w:r>
      <w:r>
        <w:rPr>
          <w:sz w:val="28"/>
          <w:szCs w:val="28"/>
        </w:rPr>
        <w:t>;</w:t>
      </w:r>
    </w:p>
    <w:p w:rsidR="00CF0DE2" w:rsidRPr="0002508F" w:rsidRDefault="00CF0DE2" w:rsidP="001C1FF6">
      <w:pPr>
        <w:ind w:firstLine="720"/>
        <w:jc w:val="both"/>
        <w:rPr>
          <w:sz w:val="28"/>
          <w:szCs w:val="28"/>
        </w:rPr>
      </w:pPr>
      <w:r w:rsidRPr="0002508F">
        <w:rPr>
          <w:sz w:val="28"/>
          <w:szCs w:val="28"/>
        </w:rPr>
        <w:t>- состав комиссии</w:t>
      </w:r>
      <w:r>
        <w:rPr>
          <w:sz w:val="28"/>
          <w:szCs w:val="28"/>
        </w:rPr>
        <w:t>;</w:t>
      </w:r>
    </w:p>
    <w:p w:rsidR="00CF0DE2" w:rsidRPr="0002508F" w:rsidRDefault="00CF0DE2" w:rsidP="001C1FF6">
      <w:pPr>
        <w:ind w:firstLine="720"/>
        <w:jc w:val="both"/>
        <w:rPr>
          <w:sz w:val="28"/>
          <w:szCs w:val="28"/>
        </w:rPr>
      </w:pPr>
      <w:r w:rsidRPr="0002508F">
        <w:rPr>
          <w:sz w:val="28"/>
          <w:szCs w:val="28"/>
        </w:rPr>
        <w:t>- характер проверки (плановая, внеплановая)</w:t>
      </w:r>
      <w:r>
        <w:rPr>
          <w:sz w:val="28"/>
          <w:szCs w:val="28"/>
        </w:rPr>
        <w:t>;</w:t>
      </w:r>
    </w:p>
    <w:p w:rsidR="00CF0DE2" w:rsidRPr="0002508F" w:rsidRDefault="00CF0DE2" w:rsidP="001C1FF6">
      <w:pPr>
        <w:ind w:firstLine="720"/>
        <w:jc w:val="both"/>
        <w:rPr>
          <w:sz w:val="28"/>
          <w:szCs w:val="28"/>
        </w:rPr>
      </w:pPr>
      <w:r w:rsidRPr="0002508F">
        <w:rPr>
          <w:sz w:val="28"/>
          <w:szCs w:val="28"/>
        </w:rPr>
        <w:t>- результаты проверки</w:t>
      </w:r>
      <w:r>
        <w:rPr>
          <w:sz w:val="28"/>
          <w:szCs w:val="28"/>
        </w:rPr>
        <w:t>;</w:t>
      </w:r>
    </w:p>
    <w:p w:rsidR="00CF0DE2" w:rsidRDefault="00CF0DE2" w:rsidP="001C1FF6">
      <w:pPr>
        <w:ind w:firstLine="720"/>
        <w:jc w:val="both"/>
        <w:rPr>
          <w:sz w:val="28"/>
          <w:szCs w:val="28"/>
        </w:rPr>
      </w:pPr>
      <w:r w:rsidRPr="0002508F">
        <w:rPr>
          <w:sz w:val="28"/>
          <w:szCs w:val="28"/>
        </w:rPr>
        <w:t>- выводы (предложения).</w:t>
      </w:r>
    </w:p>
    <w:p w:rsidR="00CF0DE2" w:rsidRPr="00002B72" w:rsidRDefault="00CF0DE2" w:rsidP="001C1FF6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4.3.</w:t>
      </w:r>
      <w:r w:rsidRPr="00002B72">
        <w:rPr>
          <w:sz w:val="28"/>
          <w:szCs w:val="28"/>
        </w:rPr>
        <w:t>Ответственность должностных лиц</w:t>
      </w:r>
      <w:r>
        <w:rPr>
          <w:sz w:val="28"/>
          <w:szCs w:val="28"/>
        </w:rPr>
        <w:t xml:space="preserve">, ответственных специалистов </w:t>
      </w:r>
      <w:r w:rsidRPr="00002B72">
        <w:rPr>
          <w:sz w:val="28"/>
          <w:szCs w:val="28"/>
        </w:rPr>
        <w:t xml:space="preserve"> за реш</w:t>
      </w:r>
      <w:r w:rsidRPr="00002B72">
        <w:rPr>
          <w:sz w:val="28"/>
          <w:szCs w:val="28"/>
        </w:rPr>
        <w:t>е</w:t>
      </w:r>
      <w:r w:rsidRPr="00002B72">
        <w:rPr>
          <w:sz w:val="28"/>
          <w:szCs w:val="28"/>
        </w:rPr>
        <w:t>ния и действия</w:t>
      </w:r>
      <w:r>
        <w:rPr>
          <w:sz w:val="28"/>
          <w:szCs w:val="28"/>
        </w:rPr>
        <w:t xml:space="preserve"> </w:t>
      </w:r>
      <w:r w:rsidRPr="00002B72">
        <w:rPr>
          <w:sz w:val="28"/>
          <w:szCs w:val="28"/>
        </w:rPr>
        <w:t>(бездействие), принимаемые (осуществляемые) ими в ходе</w:t>
      </w:r>
      <w:r>
        <w:rPr>
          <w:sz w:val="28"/>
          <w:szCs w:val="28"/>
        </w:rPr>
        <w:t xml:space="preserve"> </w:t>
      </w:r>
      <w:r w:rsidRPr="00002B72">
        <w:rPr>
          <w:sz w:val="28"/>
          <w:szCs w:val="28"/>
        </w:rPr>
        <w:t>предо</w:t>
      </w:r>
      <w:r w:rsidRPr="00002B72">
        <w:rPr>
          <w:sz w:val="28"/>
          <w:szCs w:val="28"/>
        </w:rPr>
        <w:t>с</w:t>
      </w:r>
      <w:r w:rsidRPr="00002B72">
        <w:rPr>
          <w:sz w:val="28"/>
          <w:szCs w:val="28"/>
        </w:rPr>
        <w:t>тавления услуги</w:t>
      </w:r>
      <w:r>
        <w:rPr>
          <w:sz w:val="28"/>
          <w:szCs w:val="28"/>
        </w:rPr>
        <w:t>.</w:t>
      </w:r>
    </w:p>
    <w:p w:rsidR="00CF0DE2" w:rsidRPr="00002B72" w:rsidRDefault="00CF0DE2" w:rsidP="001C1FF6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02B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4.3.1. </w:t>
      </w:r>
      <w:r w:rsidRPr="00002B72">
        <w:rPr>
          <w:sz w:val="28"/>
          <w:szCs w:val="28"/>
        </w:rPr>
        <w:t>При выявлении в ходе проверки нарушений прав и законных интересов зая</w:t>
      </w:r>
      <w:r>
        <w:rPr>
          <w:sz w:val="28"/>
          <w:szCs w:val="28"/>
        </w:rPr>
        <w:t>вителей, противоправных решений</w:t>
      </w:r>
      <w:r w:rsidRPr="00002B72">
        <w:rPr>
          <w:sz w:val="28"/>
          <w:szCs w:val="28"/>
        </w:rPr>
        <w:t>, действи</w:t>
      </w:r>
      <w:r>
        <w:rPr>
          <w:sz w:val="28"/>
          <w:szCs w:val="28"/>
        </w:rPr>
        <w:t>й</w:t>
      </w:r>
      <w:r w:rsidRPr="00002B72">
        <w:rPr>
          <w:sz w:val="28"/>
          <w:szCs w:val="28"/>
        </w:rPr>
        <w:t xml:space="preserve"> или бездействи</w:t>
      </w:r>
      <w:r>
        <w:rPr>
          <w:sz w:val="28"/>
          <w:szCs w:val="28"/>
        </w:rPr>
        <w:t>я</w:t>
      </w:r>
      <w:r w:rsidRPr="00002B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ответственных </w:t>
      </w:r>
      <w:r w:rsidRPr="00002B72">
        <w:rPr>
          <w:sz w:val="28"/>
          <w:szCs w:val="28"/>
        </w:rPr>
        <w:t>должностных лиц, нарушени</w:t>
      </w:r>
      <w:r>
        <w:rPr>
          <w:sz w:val="28"/>
          <w:szCs w:val="28"/>
        </w:rPr>
        <w:t>й</w:t>
      </w:r>
      <w:r w:rsidRPr="00002B72">
        <w:rPr>
          <w:sz w:val="28"/>
          <w:szCs w:val="28"/>
        </w:rPr>
        <w:t xml:space="preserve"> положений настоящего </w:t>
      </w:r>
      <w:r w:rsidRPr="00002B72">
        <w:rPr>
          <w:color w:val="000000"/>
          <w:sz w:val="28"/>
          <w:szCs w:val="28"/>
        </w:rPr>
        <w:t>административного</w:t>
      </w:r>
      <w:r w:rsidRPr="00002B72">
        <w:rPr>
          <w:sz w:val="28"/>
          <w:szCs w:val="28"/>
        </w:rPr>
        <w:t xml:space="preserve"> регламе</w:t>
      </w:r>
      <w:r w:rsidRPr="00002B72">
        <w:rPr>
          <w:sz w:val="28"/>
          <w:szCs w:val="28"/>
        </w:rPr>
        <w:t>н</w:t>
      </w:r>
      <w:r w:rsidRPr="00002B72">
        <w:rPr>
          <w:sz w:val="28"/>
          <w:szCs w:val="28"/>
        </w:rPr>
        <w:t>та, виновные должностные лица несут ответственность за качество исполнения а</w:t>
      </w:r>
      <w:r w:rsidRPr="00002B72">
        <w:rPr>
          <w:sz w:val="28"/>
          <w:szCs w:val="28"/>
        </w:rPr>
        <w:t>д</w:t>
      </w:r>
      <w:r w:rsidRPr="00002B72">
        <w:rPr>
          <w:sz w:val="28"/>
          <w:szCs w:val="28"/>
        </w:rPr>
        <w:t>министративных процедур и услуги в целом в соответствии с нормами действующ</w:t>
      </w:r>
      <w:r w:rsidRPr="00002B72">
        <w:rPr>
          <w:sz w:val="28"/>
          <w:szCs w:val="28"/>
        </w:rPr>
        <w:t>е</w:t>
      </w:r>
      <w:r w:rsidRPr="00002B72">
        <w:rPr>
          <w:sz w:val="28"/>
          <w:szCs w:val="28"/>
        </w:rPr>
        <w:t>го законодательства.</w:t>
      </w:r>
    </w:p>
    <w:p w:rsidR="00CF0DE2" w:rsidRDefault="00CF0DE2" w:rsidP="001C1F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4.3.2. Д</w:t>
      </w:r>
      <w:r w:rsidRPr="00002B72">
        <w:rPr>
          <w:sz w:val="28"/>
          <w:szCs w:val="28"/>
        </w:rPr>
        <w:t xml:space="preserve">олжностным лицам и (или) </w:t>
      </w:r>
      <w:r>
        <w:rPr>
          <w:sz w:val="28"/>
          <w:szCs w:val="28"/>
        </w:rPr>
        <w:t>ответственным специалистам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Белоглинского сельского поселения Белоглинского района непосредственно </w:t>
      </w:r>
      <w:r w:rsidRPr="00002B72">
        <w:rPr>
          <w:sz w:val="28"/>
          <w:szCs w:val="28"/>
        </w:rPr>
        <w:t>предоставл</w:t>
      </w:r>
      <w:r>
        <w:rPr>
          <w:sz w:val="28"/>
          <w:szCs w:val="28"/>
        </w:rPr>
        <w:t>яющим услугу,</w:t>
      </w:r>
      <w:r w:rsidRPr="00002B72">
        <w:rPr>
          <w:sz w:val="28"/>
          <w:szCs w:val="28"/>
        </w:rPr>
        <w:t xml:space="preserve"> направляется акт с требованием устранить выявленные нарушения. </w:t>
      </w:r>
    </w:p>
    <w:p w:rsidR="00CF0DE2" w:rsidRPr="007F39CC" w:rsidRDefault="00CF0DE2" w:rsidP="001C1FF6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4.4. </w:t>
      </w:r>
      <w:r w:rsidRPr="007F39CC">
        <w:rPr>
          <w:sz w:val="28"/>
          <w:szCs w:val="28"/>
        </w:rPr>
        <w:t>Порядок и формы контроля за предоставлением</w:t>
      </w:r>
      <w:r>
        <w:rPr>
          <w:sz w:val="28"/>
          <w:szCs w:val="28"/>
        </w:rPr>
        <w:t xml:space="preserve"> </w:t>
      </w:r>
      <w:r w:rsidRPr="007F39CC">
        <w:rPr>
          <w:sz w:val="28"/>
          <w:szCs w:val="28"/>
        </w:rPr>
        <w:t>услуги, в том числе со стороны граждан,</w:t>
      </w:r>
      <w:r>
        <w:rPr>
          <w:sz w:val="28"/>
          <w:szCs w:val="28"/>
        </w:rPr>
        <w:t xml:space="preserve"> </w:t>
      </w:r>
      <w:r w:rsidRPr="007F39CC">
        <w:rPr>
          <w:sz w:val="28"/>
          <w:szCs w:val="28"/>
        </w:rPr>
        <w:t>их объединений и организаций</w:t>
      </w:r>
      <w:r>
        <w:rPr>
          <w:sz w:val="28"/>
          <w:szCs w:val="28"/>
        </w:rPr>
        <w:t>.</w:t>
      </w:r>
    </w:p>
    <w:p w:rsidR="00CF0DE2" w:rsidRPr="007F39CC" w:rsidRDefault="00CF0DE2" w:rsidP="001C1FF6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Контроль за выполнением а</w:t>
      </w:r>
      <w:r w:rsidRPr="007F39CC">
        <w:rPr>
          <w:sz w:val="28"/>
          <w:szCs w:val="28"/>
        </w:rPr>
        <w:t>дминистративного регламента со стороны граждан, их объединений и организаций является самостоятельной формой контроля и ос</w:t>
      </w:r>
      <w:r w:rsidRPr="007F39CC">
        <w:rPr>
          <w:sz w:val="28"/>
          <w:szCs w:val="28"/>
        </w:rPr>
        <w:t>у</w:t>
      </w:r>
      <w:r w:rsidRPr="007F39CC">
        <w:rPr>
          <w:sz w:val="28"/>
          <w:szCs w:val="28"/>
        </w:rPr>
        <w:t xml:space="preserve">ществляется путем направления обращений в </w:t>
      </w:r>
      <w:r>
        <w:rPr>
          <w:sz w:val="28"/>
          <w:szCs w:val="28"/>
        </w:rPr>
        <w:t>администрации Белоглинского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 Белоглинского района</w:t>
      </w:r>
      <w:r w:rsidRPr="007F39CC">
        <w:rPr>
          <w:sz w:val="28"/>
          <w:szCs w:val="28"/>
        </w:rPr>
        <w:t>, а также путем обжалования действий (бе</w:t>
      </w:r>
      <w:r w:rsidRPr="007F39CC">
        <w:rPr>
          <w:sz w:val="28"/>
          <w:szCs w:val="28"/>
        </w:rPr>
        <w:t>з</w:t>
      </w:r>
      <w:r w:rsidRPr="007F39CC">
        <w:rPr>
          <w:sz w:val="28"/>
          <w:szCs w:val="28"/>
        </w:rPr>
        <w:t>действия) и решений, осуществляемы</w:t>
      </w:r>
      <w:r>
        <w:rPr>
          <w:sz w:val="28"/>
          <w:szCs w:val="28"/>
        </w:rPr>
        <w:t>х (принятых) в ходе исполнения а</w:t>
      </w:r>
      <w:r w:rsidRPr="007F39CC">
        <w:rPr>
          <w:sz w:val="28"/>
          <w:szCs w:val="28"/>
        </w:rPr>
        <w:t>дминистр</w:t>
      </w:r>
      <w:r w:rsidRPr="007F39CC">
        <w:rPr>
          <w:sz w:val="28"/>
          <w:szCs w:val="28"/>
        </w:rPr>
        <w:t>а</w:t>
      </w:r>
      <w:r w:rsidRPr="007F39CC">
        <w:rPr>
          <w:sz w:val="28"/>
          <w:szCs w:val="28"/>
        </w:rPr>
        <w:t xml:space="preserve">тивного регламента, в </w:t>
      </w:r>
      <w:r>
        <w:rPr>
          <w:sz w:val="28"/>
          <w:szCs w:val="28"/>
        </w:rPr>
        <w:t>судебном порядке, в соответствии с законодательством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</w:t>
      </w:r>
      <w:r w:rsidRPr="007F39CC">
        <w:rPr>
          <w:sz w:val="28"/>
          <w:szCs w:val="28"/>
        </w:rPr>
        <w:t>.</w:t>
      </w:r>
    </w:p>
    <w:p w:rsidR="00CF0DE2" w:rsidRPr="007F39CC" w:rsidRDefault="00CF0DE2" w:rsidP="001C1FF6">
      <w:pPr>
        <w:ind w:firstLine="540"/>
        <w:jc w:val="both"/>
        <w:outlineLvl w:val="2"/>
        <w:rPr>
          <w:sz w:val="28"/>
          <w:szCs w:val="28"/>
        </w:rPr>
      </w:pPr>
    </w:p>
    <w:p w:rsidR="00CF0DE2" w:rsidRPr="001B7ED3" w:rsidRDefault="00CF0DE2" w:rsidP="001C1FF6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425287">
        <w:rPr>
          <w:b/>
          <w:sz w:val="28"/>
          <w:szCs w:val="28"/>
        </w:rPr>
        <w:t xml:space="preserve"> </w:t>
      </w:r>
      <w:r w:rsidRPr="001B7ED3">
        <w:rPr>
          <w:b/>
          <w:sz w:val="28"/>
          <w:szCs w:val="28"/>
        </w:rPr>
        <w:t>Досудебный (внесудебный) порядок обжалования решения</w:t>
      </w:r>
    </w:p>
    <w:p w:rsidR="00CF0DE2" w:rsidRPr="001B7ED3" w:rsidRDefault="00CF0DE2" w:rsidP="001C1FF6">
      <w:pPr>
        <w:jc w:val="center"/>
        <w:outlineLvl w:val="1"/>
        <w:rPr>
          <w:b/>
          <w:sz w:val="28"/>
          <w:szCs w:val="28"/>
        </w:rPr>
      </w:pPr>
      <w:r w:rsidRPr="001B7ED3">
        <w:rPr>
          <w:b/>
          <w:sz w:val="28"/>
          <w:szCs w:val="28"/>
        </w:rPr>
        <w:t>и действия (бездействия) органа, предоставляющего услугу, должностного лица органа, предоставляющего услугу, либо муниципального служащего</w:t>
      </w:r>
    </w:p>
    <w:p w:rsidR="00CF0DE2" w:rsidRPr="001D6284" w:rsidRDefault="00CF0DE2" w:rsidP="001C1FF6">
      <w:pPr>
        <w:jc w:val="center"/>
        <w:outlineLvl w:val="1"/>
        <w:rPr>
          <w:sz w:val="28"/>
          <w:szCs w:val="28"/>
        </w:rPr>
      </w:pPr>
    </w:p>
    <w:p w:rsidR="00CF0DE2" w:rsidRPr="001D6284" w:rsidRDefault="00CF0DE2" w:rsidP="001C1FF6">
      <w:pPr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5.1. </w:t>
      </w:r>
      <w:r w:rsidRPr="001D6284">
        <w:rPr>
          <w:sz w:val="28"/>
          <w:szCs w:val="28"/>
        </w:rPr>
        <w:t>Информация для заявителя о его праве на досудебное (внесудебное) о</w:t>
      </w:r>
      <w:r w:rsidRPr="001D6284">
        <w:rPr>
          <w:sz w:val="28"/>
          <w:szCs w:val="28"/>
        </w:rPr>
        <w:t>б</w:t>
      </w:r>
      <w:r w:rsidRPr="001D6284">
        <w:rPr>
          <w:sz w:val="28"/>
          <w:szCs w:val="28"/>
        </w:rPr>
        <w:t>жалование действий (бездействия) и решений, принятых (осуществляемых) в ходе предоставления услуги.</w:t>
      </w:r>
    </w:p>
    <w:p w:rsidR="00CF0DE2" w:rsidRDefault="00CF0DE2" w:rsidP="001C1FF6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B7ED3">
        <w:rPr>
          <w:sz w:val="28"/>
          <w:szCs w:val="28"/>
        </w:rPr>
        <w:t xml:space="preserve">Заявители имеют право на обжалование решений и действий (бездействия) </w:t>
      </w:r>
      <w:r>
        <w:rPr>
          <w:sz w:val="28"/>
          <w:szCs w:val="28"/>
        </w:rPr>
        <w:t xml:space="preserve">администрации  Белоглинского сельского поселения Белоглинского района </w:t>
      </w:r>
      <w:r w:rsidRPr="001B7ED3">
        <w:rPr>
          <w:sz w:val="28"/>
          <w:szCs w:val="28"/>
        </w:rPr>
        <w:t>, дол</w:t>
      </w:r>
      <w:r w:rsidRPr="001B7ED3">
        <w:rPr>
          <w:sz w:val="28"/>
          <w:szCs w:val="28"/>
        </w:rPr>
        <w:t>ж</w:t>
      </w:r>
      <w:r w:rsidRPr="001B7ED3">
        <w:rPr>
          <w:sz w:val="28"/>
          <w:szCs w:val="28"/>
        </w:rPr>
        <w:t xml:space="preserve">ностного лица </w:t>
      </w:r>
      <w:r>
        <w:rPr>
          <w:sz w:val="28"/>
          <w:szCs w:val="28"/>
        </w:rPr>
        <w:t xml:space="preserve">администрации Белоглинского сельского поселения Белоглинского района, муниципального служащего (ответственного специалиста) </w:t>
      </w:r>
      <w:r w:rsidRPr="001B7ED3">
        <w:rPr>
          <w:sz w:val="28"/>
          <w:szCs w:val="28"/>
        </w:rPr>
        <w:t>в соответствии с действующим законодательством.</w:t>
      </w:r>
    </w:p>
    <w:p w:rsidR="00CF0DE2" w:rsidRPr="001D6284" w:rsidRDefault="00CF0DE2" w:rsidP="001C1FF6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5.2. </w:t>
      </w:r>
      <w:r w:rsidRPr="001D6284">
        <w:rPr>
          <w:sz w:val="28"/>
          <w:szCs w:val="28"/>
          <w:shd w:val="clear" w:color="auto" w:fill="FFFFFF"/>
        </w:rPr>
        <w:t>Предмет досудебного (внесудебного) обжалования.</w:t>
      </w:r>
    </w:p>
    <w:p w:rsidR="00CF0DE2" w:rsidRPr="001B7ED3" w:rsidRDefault="00CF0DE2" w:rsidP="001C1FF6">
      <w:pPr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5.2.1. </w:t>
      </w:r>
      <w:r w:rsidRPr="001B7ED3">
        <w:rPr>
          <w:sz w:val="28"/>
          <w:szCs w:val="28"/>
        </w:rPr>
        <w:t>Заявитель может сообщить о нарушении своих прав и законных интер</w:t>
      </w:r>
      <w:r w:rsidRPr="001B7ED3">
        <w:rPr>
          <w:sz w:val="28"/>
          <w:szCs w:val="28"/>
        </w:rPr>
        <w:t>е</w:t>
      </w:r>
      <w:r w:rsidRPr="001B7ED3">
        <w:rPr>
          <w:sz w:val="28"/>
          <w:szCs w:val="28"/>
        </w:rPr>
        <w:t xml:space="preserve">сов, противоправных решениях, действиях или бездействии </w:t>
      </w:r>
      <w:r>
        <w:rPr>
          <w:sz w:val="28"/>
          <w:szCs w:val="28"/>
        </w:rPr>
        <w:t>администрации Бел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глинского  сельского поселения Белоглинского  района</w:t>
      </w:r>
      <w:r w:rsidRPr="001B7ED3">
        <w:rPr>
          <w:sz w:val="28"/>
          <w:szCs w:val="28"/>
        </w:rPr>
        <w:t xml:space="preserve">, должностного лица </w:t>
      </w:r>
      <w:r>
        <w:rPr>
          <w:sz w:val="28"/>
          <w:szCs w:val="28"/>
        </w:rPr>
        <w:t>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Белоглинское сельского поселения Белоглинского района,</w:t>
      </w:r>
      <w:r w:rsidRPr="001B7E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служащего, а также о </w:t>
      </w:r>
      <w:r w:rsidRPr="001B7ED3">
        <w:rPr>
          <w:sz w:val="28"/>
          <w:szCs w:val="28"/>
        </w:rPr>
        <w:t xml:space="preserve">нарушении положений </w:t>
      </w:r>
      <w:r>
        <w:rPr>
          <w:sz w:val="28"/>
          <w:szCs w:val="28"/>
        </w:rPr>
        <w:t>административного регламента по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доставлению</w:t>
      </w:r>
      <w:r w:rsidRPr="001B7ED3">
        <w:rPr>
          <w:sz w:val="28"/>
          <w:szCs w:val="28"/>
        </w:rPr>
        <w:t xml:space="preserve"> услуги, некорректном поведении или нарушении служебной этики.</w:t>
      </w:r>
    </w:p>
    <w:p w:rsidR="00CF0DE2" w:rsidRPr="001B7ED3" w:rsidRDefault="00CF0DE2" w:rsidP="001C1FF6">
      <w:pPr>
        <w:ind w:firstLine="708"/>
        <w:jc w:val="both"/>
        <w:outlineLvl w:val="0"/>
        <w:rPr>
          <w:sz w:val="28"/>
          <w:szCs w:val="28"/>
        </w:rPr>
      </w:pPr>
      <w:r w:rsidRPr="001B7ED3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CF0DE2" w:rsidRPr="001B7ED3" w:rsidRDefault="00CF0DE2" w:rsidP="001C1FF6">
      <w:pPr>
        <w:ind w:firstLine="540"/>
        <w:jc w:val="both"/>
        <w:outlineLvl w:val="0"/>
        <w:rPr>
          <w:sz w:val="28"/>
          <w:szCs w:val="28"/>
        </w:rPr>
      </w:pPr>
      <w:r w:rsidRPr="001B7ED3">
        <w:rPr>
          <w:sz w:val="28"/>
          <w:szCs w:val="28"/>
        </w:rPr>
        <w:t>1) нарушение срока регистрации запроса заявителя о предоставлении услуги;</w:t>
      </w:r>
    </w:p>
    <w:p w:rsidR="00CF0DE2" w:rsidRPr="001B7ED3" w:rsidRDefault="00CF0DE2" w:rsidP="001C1FF6">
      <w:pPr>
        <w:ind w:firstLine="540"/>
        <w:jc w:val="both"/>
        <w:outlineLvl w:val="0"/>
        <w:rPr>
          <w:sz w:val="28"/>
          <w:szCs w:val="28"/>
        </w:rPr>
      </w:pPr>
      <w:r w:rsidRPr="001B7ED3">
        <w:rPr>
          <w:sz w:val="28"/>
          <w:szCs w:val="28"/>
        </w:rPr>
        <w:t>2) нарушение срока предоставления услуги;</w:t>
      </w:r>
    </w:p>
    <w:p w:rsidR="00CF0DE2" w:rsidRPr="001B7ED3" w:rsidRDefault="00CF0DE2" w:rsidP="001C1FF6">
      <w:pPr>
        <w:ind w:firstLine="540"/>
        <w:jc w:val="both"/>
        <w:outlineLvl w:val="0"/>
        <w:rPr>
          <w:sz w:val="28"/>
          <w:szCs w:val="28"/>
        </w:rPr>
      </w:pPr>
      <w:r w:rsidRPr="001B7ED3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</w:t>
      </w:r>
      <w:r w:rsidRPr="001B7ED3">
        <w:rPr>
          <w:sz w:val="28"/>
          <w:szCs w:val="28"/>
        </w:rPr>
        <w:t>ъ</w:t>
      </w:r>
      <w:r w:rsidRPr="001B7ED3">
        <w:rPr>
          <w:sz w:val="28"/>
          <w:szCs w:val="28"/>
        </w:rPr>
        <w:t>ектов Российской Федерации, муниципальными правовыми актами для предоста</w:t>
      </w:r>
      <w:r w:rsidRPr="001B7ED3">
        <w:rPr>
          <w:sz w:val="28"/>
          <w:szCs w:val="28"/>
        </w:rPr>
        <w:t>в</w:t>
      </w:r>
      <w:r w:rsidRPr="001B7ED3">
        <w:rPr>
          <w:sz w:val="28"/>
          <w:szCs w:val="28"/>
        </w:rPr>
        <w:t>ления услуги;</w:t>
      </w:r>
    </w:p>
    <w:p w:rsidR="00CF0DE2" w:rsidRPr="001B7ED3" w:rsidRDefault="00CF0DE2" w:rsidP="001C1FF6">
      <w:pPr>
        <w:ind w:firstLine="540"/>
        <w:jc w:val="both"/>
        <w:outlineLvl w:val="0"/>
        <w:rPr>
          <w:sz w:val="28"/>
          <w:szCs w:val="28"/>
        </w:rPr>
      </w:pPr>
      <w:r w:rsidRPr="001B7ED3">
        <w:rPr>
          <w:sz w:val="28"/>
          <w:szCs w:val="28"/>
        </w:rPr>
        <w:t>4) отказ в приеме документов, предоставление которых предусмотрено норм</w:t>
      </w:r>
      <w:r w:rsidRPr="001B7ED3">
        <w:rPr>
          <w:sz w:val="28"/>
          <w:szCs w:val="28"/>
        </w:rPr>
        <w:t>а</w:t>
      </w:r>
      <w:r w:rsidRPr="001B7ED3">
        <w:rPr>
          <w:sz w:val="28"/>
          <w:szCs w:val="28"/>
        </w:rPr>
        <w:t>тивными правовыми актами Российской Федерации, нормативными правовыми а</w:t>
      </w:r>
      <w:r w:rsidRPr="001B7ED3">
        <w:rPr>
          <w:sz w:val="28"/>
          <w:szCs w:val="28"/>
        </w:rPr>
        <w:t>к</w:t>
      </w:r>
      <w:r w:rsidRPr="001B7ED3">
        <w:rPr>
          <w:sz w:val="28"/>
          <w:szCs w:val="28"/>
        </w:rPr>
        <w:t>тами субъектов Российской Федерации, муниципальными правовыми актами для предоставления услуги, у заявителя;</w:t>
      </w:r>
    </w:p>
    <w:p w:rsidR="00CF0DE2" w:rsidRPr="001B7ED3" w:rsidRDefault="00CF0DE2" w:rsidP="001C1FF6">
      <w:pPr>
        <w:ind w:firstLine="540"/>
        <w:jc w:val="both"/>
        <w:outlineLvl w:val="0"/>
        <w:rPr>
          <w:sz w:val="28"/>
          <w:szCs w:val="28"/>
        </w:rPr>
      </w:pPr>
      <w:r w:rsidRPr="001B7ED3">
        <w:rPr>
          <w:sz w:val="28"/>
          <w:szCs w:val="28"/>
        </w:rPr>
        <w:t>5) отказ в предоставлении услуги, если основания отказа не предусмотрены ф</w:t>
      </w:r>
      <w:r w:rsidRPr="001B7ED3">
        <w:rPr>
          <w:sz w:val="28"/>
          <w:szCs w:val="28"/>
        </w:rPr>
        <w:t>е</w:t>
      </w:r>
      <w:r w:rsidRPr="001B7ED3">
        <w:rPr>
          <w:sz w:val="28"/>
          <w:szCs w:val="28"/>
        </w:rPr>
        <w:t>деральными законами и принятыми в соответствии с ними иными нормативными правовыми актами Российской Федерации, нормативными правовыми актами суб</w:t>
      </w:r>
      <w:r w:rsidRPr="001B7ED3">
        <w:rPr>
          <w:sz w:val="28"/>
          <w:szCs w:val="28"/>
        </w:rPr>
        <w:t>ъ</w:t>
      </w:r>
      <w:r w:rsidRPr="001B7ED3">
        <w:rPr>
          <w:sz w:val="28"/>
          <w:szCs w:val="28"/>
        </w:rPr>
        <w:t>ектов Российской Федерации, муниципальными правовыми актами;</w:t>
      </w:r>
    </w:p>
    <w:p w:rsidR="00CF0DE2" w:rsidRPr="001B7ED3" w:rsidRDefault="00CF0DE2" w:rsidP="001C1FF6">
      <w:pPr>
        <w:ind w:firstLine="540"/>
        <w:jc w:val="both"/>
        <w:outlineLvl w:val="0"/>
        <w:rPr>
          <w:sz w:val="28"/>
          <w:szCs w:val="28"/>
        </w:rPr>
      </w:pPr>
      <w:r w:rsidRPr="001B7ED3">
        <w:rPr>
          <w:sz w:val="28"/>
          <w:szCs w:val="28"/>
        </w:rPr>
        <w:t>6) затребование с заявителя при предоставлении услуги платы, не предусмо</w:t>
      </w:r>
      <w:r w:rsidRPr="001B7ED3">
        <w:rPr>
          <w:sz w:val="28"/>
          <w:szCs w:val="28"/>
        </w:rPr>
        <w:t>т</w:t>
      </w:r>
      <w:r w:rsidRPr="001B7ED3">
        <w:rPr>
          <w:sz w:val="28"/>
          <w:szCs w:val="28"/>
        </w:rPr>
        <w:t>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F0DE2" w:rsidRPr="001B7ED3" w:rsidRDefault="00CF0DE2" w:rsidP="001C1FF6">
      <w:pPr>
        <w:ind w:firstLine="540"/>
        <w:jc w:val="both"/>
        <w:outlineLvl w:val="0"/>
        <w:rPr>
          <w:sz w:val="28"/>
          <w:szCs w:val="28"/>
        </w:rPr>
      </w:pPr>
      <w:r w:rsidRPr="001B7ED3">
        <w:rPr>
          <w:sz w:val="28"/>
          <w:szCs w:val="28"/>
        </w:rPr>
        <w:t>7) отказ органа, предоставляющего услугу, должностного лица органа, предо</w:t>
      </w:r>
      <w:r w:rsidRPr="001B7ED3">
        <w:rPr>
          <w:sz w:val="28"/>
          <w:szCs w:val="28"/>
        </w:rPr>
        <w:t>с</w:t>
      </w:r>
      <w:r w:rsidRPr="001B7ED3">
        <w:rPr>
          <w:sz w:val="28"/>
          <w:szCs w:val="28"/>
        </w:rPr>
        <w:t>тавляющего услугу, в исправлении допущенных опечаток и ошибок в выданных в результате предоставления услуги документах либо нарушение установленного ср</w:t>
      </w:r>
      <w:r w:rsidRPr="001B7ED3">
        <w:rPr>
          <w:sz w:val="28"/>
          <w:szCs w:val="28"/>
        </w:rPr>
        <w:t>о</w:t>
      </w:r>
      <w:r w:rsidRPr="001B7ED3">
        <w:rPr>
          <w:sz w:val="28"/>
          <w:szCs w:val="28"/>
        </w:rPr>
        <w:t>ка таких исправлений.</w:t>
      </w:r>
    </w:p>
    <w:p w:rsidR="00CF0DE2" w:rsidRDefault="00CF0DE2" w:rsidP="001C1FF6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5.2.2. Жалобы подлежат </w:t>
      </w:r>
      <w:r w:rsidRPr="001B7ED3">
        <w:rPr>
          <w:sz w:val="28"/>
          <w:szCs w:val="28"/>
        </w:rPr>
        <w:t xml:space="preserve"> рассмотрению бесплатно. </w:t>
      </w:r>
    </w:p>
    <w:p w:rsidR="00CF0DE2" w:rsidRPr="001D6284" w:rsidRDefault="00CF0DE2" w:rsidP="001C1FF6">
      <w:pPr>
        <w:ind w:firstLine="53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5.3. </w:t>
      </w:r>
      <w:r w:rsidRPr="001D6284">
        <w:rPr>
          <w:sz w:val="28"/>
          <w:szCs w:val="28"/>
          <w:shd w:val="clear" w:color="auto" w:fill="FFFFFF"/>
        </w:rPr>
        <w:t xml:space="preserve">Исчерпывающий перечень оснований для приостановления рассмотрения жалобы (претензии) и случаев, в которых ответ на жалобу (претензию) не дается.  </w:t>
      </w:r>
    </w:p>
    <w:p w:rsidR="00CF0DE2" w:rsidRDefault="00CF0DE2" w:rsidP="001C1FF6">
      <w:pPr>
        <w:ind w:firstLine="540"/>
        <w:jc w:val="both"/>
        <w:rPr>
          <w:sz w:val="28"/>
          <w:szCs w:val="28"/>
          <w:shd w:val="clear" w:color="auto" w:fill="FFFFFF"/>
        </w:rPr>
      </w:pPr>
      <w:r w:rsidRPr="006F01A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5.3.1.</w:t>
      </w:r>
      <w:r w:rsidRPr="006F01AA">
        <w:rPr>
          <w:sz w:val="28"/>
          <w:szCs w:val="28"/>
          <w:shd w:val="clear" w:color="auto" w:fill="FFFFFF"/>
        </w:rPr>
        <w:t>Основания для приостановления рассмотрения жалобы отсутствуют.</w:t>
      </w:r>
    </w:p>
    <w:p w:rsidR="00CF0DE2" w:rsidRPr="003B0724" w:rsidRDefault="00CF0DE2" w:rsidP="001C1FF6">
      <w:pPr>
        <w:ind w:firstLine="539"/>
        <w:jc w:val="both"/>
        <w:rPr>
          <w:i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5.3.2. </w:t>
      </w:r>
      <w:r w:rsidRPr="006F01AA">
        <w:rPr>
          <w:sz w:val="28"/>
          <w:szCs w:val="28"/>
          <w:shd w:val="clear" w:color="auto" w:fill="FFFFFF"/>
        </w:rPr>
        <w:t>Исчерпывающий перечень оснований, в которых ответ на жалобу не д</w:t>
      </w:r>
      <w:r w:rsidRPr="006F01AA">
        <w:rPr>
          <w:sz w:val="28"/>
          <w:szCs w:val="28"/>
          <w:shd w:val="clear" w:color="auto" w:fill="FFFFFF"/>
        </w:rPr>
        <w:t>а</w:t>
      </w:r>
      <w:r w:rsidRPr="006F01AA">
        <w:rPr>
          <w:sz w:val="28"/>
          <w:szCs w:val="28"/>
          <w:shd w:val="clear" w:color="auto" w:fill="FFFFFF"/>
        </w:rPr>
        <w:t>ется</w:t>
      </w:r>
      <w:r>
        <w:rPr>
          <w:sz w:val="28"/>
          <w:szCs w:val="28"/>
          <w:shd w:val="clear" w:color="auto" w:fill="FFFFFF"/>
        </w:rPr>
        <w:t>:</w:t>
      </w:r>
      <w:r>
        <w:rPr>
          <w:i/>
          <w:sz w:val="28"/>
          <w:szCs w:val="28"/>
          <w:shd w:val="clear" w:color="auto" w:fill="FFFFFF"/>
        </w:rPr>
        <w:t xml:space="preserve"> </w:t>
      </w:r>
      <w:r w:rsidRPr="001B7ED3">
        <w:rPr>
          <w:i/>
          <w:sz w:val="28"/>
          <w:szCs w:val="28"/>
          <w:shd w:val="clear" w:color="auto" w:fill="FFFFFF"/>
        </w:rPr>
        <w:t xml:space="preserve"> </w:t>
      </w:r>
    </w:p>
    <w:p w:rsidR="00CF0DE2" w:rsidRDefault="00CF0DE2" w:rsidP="001C1FF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</w:t>
      </w:r>
      <w:r w:rsidRPr="001B7ED3">
        <w:rPr>
          <w:sz w:val="28"/>
          <w:szCs w:val="28"/>
        </w:rPr>
        <w:t xml:space="preserve"> случае, если в </w:t>
      </w:r>
      <w:r>
        <w:rPr>
          <w:sz w:val="28"/>
          <w:szCs w:val="28"/>
        </w:rPr>
        <w:t>жалобе</w:t>
      </w:r>
      <w:r w:rsidRPr="001B7ED3">
        <w:rPr>
          <w:sz w:val="28"/>
          <w:szCs w:val="28"/>
        </w:rPr>
        <w:t xml:space="preserve"> не указаны фамилия гражданина, направившего о</w:t>
      </w:r>
      <w:r w:rsidRPr="001B7ED3">
        <w:rPr>
          <w:sz w:val="28"/>
          <w:szCs w:val="28"/>
        </w:rPr>
        <w:t>б</w:t>
      </w:r>
      <w:r w:rsidRPr="001B7ED3">
        <w:rPr>
          <w:sz w:val="28"/>
          <w:szCs w:val="28"/>
        </w:rPr>
        <w:t>ращение (наименование юридического лица)</w:t>
      </w:r>
      <w:r>
        <w:rPr>
          <w:sz w:val="28"/>
          <w:szCs w:val="28"/>
        </w:rPr>
        <w:t>, или почтовый  (юридический) адрес,</w:t>
      </w:r>
      <w:r w:rsidRPr="005249E5">
        <w:rPr>
          <w:sz w:val="28"/>
          <w:szCs w:val="28"/>
        </w:rPr>
        <w:t xml:space="preserve"> </w:t>
      </w:r>
      <w:r>
        <w:rPr>
          <w:sz w:val="28"/>
          <w:szCs w:val="28"/>
        </w:rPr>
        <w:t>по которому должен быть направлен ответ;</w:t>
      </w:r>
    </w:p>
    <w:p w:rsidR="00CF0DE2" w:rsidRDefault="00CF0DE2" w:rsidP="001C1FF6">
      <w:pPr>
        <w:ind w:firstLine="540"/>
        <w:jc w:val="both"/>
        <w:rPr>
          <w:sz w:val="28"/>
          <w:szCs w:val="28"/>
        </w:rPr>
      </w:pPr>
      <w:r w:rsidRPr="001B7ED3">
        <w:rPr>
          <w:sz w:val="28"/>
          <w:szCs w:val="28"/>
        </w:rPr>
        <w:t xml:space="preserve">- </w:t>
      </w:r>
      <w:r>
        <w:rPr>
          <w:sz w:val="28"/>
          <w:szCs w:val="28"/>
        </w:rPr>
        <w:t>если жалоба не поддаются прочтению</w:t>
      </w:r>
      <w:r w:rsidRPr="001B7ED3">
        <w:rPr>
          <w:sz w:val="28"/>
          <w:szCs w:val="28"/>
        </w:rPr>
        <w:t>, о чем сообщается заявителю, напр</w:t>
      </w:r>
      <w:r w:rsidRPr="001B7ED3">
        <w:rPr>
          <w:sz w:val="28"/>
          <w:szCs w:val="28"/>
        </w:rPr>
        <w:t>а</w:t>
      </w:r>
      <w:r w:rsidRPr="001B7ED3">
        <w:rPr>
          <w:sz w:val="28"/>
          <w:szCs w:val="28"/>
        </w:rPr>
        <w:t xml:space="preserve">вившему </w:t>
      </w:r>
      <w:r>
        <w:rPr>
          <w:sz w:val="28"/>
          <w:szCs w:val="28"/>
        </w:rPr>
        <w:t>жалобу</w:t>
      </w:r>
      <w:r w:rsidRPr="001B7ED3">
        <w:rPr>
          <w:sz w:val="28"/>
          <w:szCs w:val="28"/>
        </w:rPr>
        <w:t>, если его фамилия и поч</w:t>
      </w:r>
      <w:r>
        <w:rPr>
          <w:sz w:val="28"/>
          <w:szCs w:val="28"/>
        </w:rPr>
        <w:t>товый адрес поддаются прочтению;</w:t>
      </w:r>
    </w:p>
    <w:p w:rsidR="00CF0DE2" w:rsidRPr="001B7ED3" w:rsidRDefault="00CF0DE2" w:rsidP="001C1FF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B7E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если </w:t>
      </w:r>
      <w:r w:rsidRPr="001B7ED3">
        <w:rPr>
          <w:sz w:val="28"/>
          <w:szCs w:val="28"/>
        </w:rPr>
        <w:t xml:space="preserve">полномочия </w:t>
      </w:r>
      <w:r>
        <w:rPr>
          <w:sz w:val="28"/>
          <w:szCs w:val="28"/>
        </w:rPr>
        <w:t xml:space="preserve">представителя заявителя, подписавшего жалобу, </w:t>
      </w:r>
      <w:r w:rsidRPr="001B7ED3">
        <w:rPr>
          <w:sz w:val="28"/>
          <w:szCs w:val="28"/>
        </w:rPr>
        <w:t>не удост</w:t>
      </w:r>
      <w:r w:rsidRPr="001B7ED3">
        <w:rPr>
          <w:sz w:val="28"/>
          <w:szCs w:val="28"/>
        </w:rPr>
        <w:t>о</w:t>
      </w:r>
      <w:r w:rsidRPr="001B7ED3">
        <w:rPr>
          <w:sz w:val="28"/>
          <w:szCs w:val="28"/>
        </w:rPr>
        <w:t xml:space="preserve">верены </w:t>
      </w:r>
      <w:r>
        <w:rPr>
          <w:sz w:val="28"/>
          <w:szCs w:val="28"/>
        </w:rPr>
        <w:t>в установленном законом порядке;</w:t>
      </w:r>
    </w:p>
    <w:p w:rsidR="00CF0DE2" w:rsidRPr="001B7ED3" w:rsidRDefault="00CF0DE2" w:rsidP="001C1FF6">
      <w:pPr>
        <w:ind w:firstLine="540"/>
        <w:jc w:val="both"/>
        <w:rPr>
          <w:sz w:val="28"/>
          <w:szCs w:val="28"/>
        </w:rPr>
      </w:pPr>
      <w:r w:rsidRPr="001B7ED3">
        <w:rPr>
          <w:sz w:val="28"/>
          <w:szCs w:val="28"/>
        </w:rPr>
        <w:t xml:space="preserve">- </w:t>
      </w:r>
      <w:r>
        <w:rPr>
          <w:sz w:val="28"/>
          <w:szCs w:val="28"/>
        </w:rPr>
        <w:t>если в жалобе</w:t>
      </w:r>
      <w:r w:rsidRPr="001B7ED3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отсутствую</w:t>
      </w:r>
      <w:r w:rsidRPr="001B7ED3">
        <w:rPr>
          <w:sz w:val="28"/>
          <w:szCs w:val="28"/>
        </w:rPr>
        <w:t xml:space="preserve">т сведения, достаточные для разрешения жалобы, </w:t>
      </w:r>
      <w:r>
        <w:rPr>
          <w:sz w:val="28"/>
          <w:szCs w:val="28"/>
        </w:rPr>
        <w:t xml:space="preserve">она  </w:t>
      </w:r>
      <w:r w:rsidRPr="001B7ED3">
        <w:rPr>
          <w:sz w:val="28"/>
          <w:szCs w:val="28"/>
        </w:rPr>
        <w:t>возвраща</w:t>
      </w:r>
      <w:r>
        <w:rPr>
          <w:sz w:val="28"/>
          <w:szCs w:val="28"/>
        </w:rPr>
        <w:t>е</w:t>
      </w:r>
      <w:r w:rsidRPr="001B7ED3">
        <w:rPr>
          <w:sz w:val="28"/>
          <w:szCs w:val="28"/>
        </w:rPr>
        <w:t xml:space="preserve">тся заявителям с предложением восполнить недостающие данные или с разъяснением, куда </w:t>
      </w:r>
      <w:r>
        <w:rPr>
          <w:sz w:val="28"/>
          <w:szCs w:val="28"/>
        </w:rPr>
        <w:t>им для этого следует обратиться;</w:t>
      </w:r>
    </w:p>
    <w:p w:rsidR="00CF0DE2" w:rsidRDefault="00CF0DE2" w:rsidP="001C1FF6">
      <w:pPr>
        <w:ind w:firstLine="540"/>
        <w:jc w:val="both"/>
        <w:rPr>
          <w:sz w:val="28"/>
          <w:szCs w:val="28"/>
        </w:rPr>
      </w:pPr>
      <w:r w:rsidRPr="001B7ED3">
        <w:rPr>
          <w:sz w:val="28"/>
          <w:szCs w:val="28"/>
        </w:rPr>
        <w:t xml:space="preserve">- </w:t>
      </w:r>
      <w:r>
        <w:rPr>
          <w:sz w:val="28"/>
          <w:szCs w:val="28"/>
        </w:rPr>
        <w:t>е</w:t>
      </w:r>
      <w:r w:rsidRPr="001B7ED3">
        <w:rPr>
          <w:sz w:val="28"/>
          <w:szCs w:val="28"/>
        </w:rPr>
        <w:t xml:space="preserve">сли в </w:t>
      </w:r>
      <w:r>
        <w:rPr>
          <w:sz w:val="28"/>
          <w:szCs w:val="28"/>
        </w:rPr>
        <w:t>жалобе</w:t>
      </w:r>
      <w:r w:rsidRPr="001B7ED3">
        <w:rPr>
          <w:sz w:val="28"/>
          <w:szCs w:val="28"/>
        </w:rPr>
        <w:t xml:space="preserve"> заявителя содержится вопрос, на который заявителю мног</w:t>
      </w:r>
      <w:r w:rsidRPr="001B7ED3">
        <w:rPr>
          <w:sz w:val="28"/>
          <w:szCs w:val="28"/>
        </w:rPr>
        <w:t>о</w:t>
      </w:r>
      <w:r w:rsidRPr="001B7ED3">
        <w:rPr>
          <w:sz w:val="28"/>
          <w:szCs w:val="28"/>
        </w:rPr>
        <w:t xml:space="preserve">кратно давались письменные ответы по существу в связи с ранее направляемыми обращениями, и при этом в обращении не приводятся </w:t>
      </w:r>
      <w:r>
        <w:rPr>
          <w:sz w:val="28"/>
          <w:szCs w:val="28"/>
        </w:rPr>
        <w:t>новые доводы или обсто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тельства. У</w:t>
      </w:r>
      <w:r w:rsidRPr="001B7ED3">
        <w:rPr>
          <w:sz w:val="28"/>
          <w:szCs w:val="28"/>
        </w:rPr>
        <w:t>полномоченное должностное лицо вправе принять решени</w:t>
      </w:r>
      <w:r>
        <w:rPr>
          <w:sz w:val="28"/>
          <w:szCs w:val="28"/>
        </w:rPr>
        <w:t>е о безоснов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тельности очередной жалобы</w:t>
      </w:r>
      <w:r w:rsidRPr="001B7ED3">
        <w:rPr>
          <w:sz w:val="28"/>
          <w:szCs w:val="28"/>
        </w:rPr>
        <w:t xml:space="preserve"> и прекращении переписки с заявителем по данному вопросу</w:t>
      </w:r>
      <w:r>
        <w:rPr>
          <w:sz w:val="28"/>
          <w:szCs w:val="28"/>
        </w:rPr>
        <w:t xml:space="preserve">. </w:t>
      </w:r>
      <w:r w:rsidRPr="001B7ED3">
        <w:rPr>
          <w:sz w:val="28"/>
          <w:szCs w:val="28"/>
        </w:rPr>
        <w:t xml:space="preserve">О данном решении уведомляется заявитель, направивший </w:t>
      </w:r>
      <w:r>
        <w:rPr>
          <w:sz w:val="28"/>
          <w:szCs w:val="28"/>
        </w:rPr>
        <w:t>жалобу</w:t>
      </w:r>
      <w:r w:rsidRPr="001B7ED3">
        <w:rPr>
          <w:sz w:val="28"/>
          <w:szCs w:val="28"/>
        </w:rPr>
        <w:t>.</w:t>
      </w:r>
    </w:p>
    <w:p w:rsidR="00CF0DE2" w:rsidRDefault="00CF0DE2" w:rsidP="001C1FF6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 получении жалобы, в которой содержатся нецензурные либо оскорбител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ные выражения, угрозы жизни, здоровью и имуществу должностного лица, а также членов его семьи, администрации Белоглинского сельского поселения Белоглинск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вправе оставить жалобу без ответа по существу поставленных в ней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просов и сообщить заявителю, направившему обращение, о недопустимости зл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употребления правом.</w:t>
      </w:r>
    </w:p>
    <w:p w:rsidR="00CF0DE2" w:rsidRDefault="00CF0DE2" w:rsidP="001C1FF6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случае, если причины, по которым ответ по существу поставленных в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щении вопросов не мог быть дан, в последующем были устранены, заявитель вправе вновь направить жалобу в администрации Белоглинского сельского поселения Бел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глинского района</w:t>
      </w:r>
    </w:p>
    <w:p w:rsidR="00CF0DE2" w:rsidRPr="001B7ED3" w:rsidRDefault="00CF0DE2" w:rsidP="001C1FF6">
      <w:pPr>
        <w:ind w:firstLine="540"/>
        <w:jc w:val="both"/>
        <w:outlineLvl w:val="0"/>
        <w:rPr>
          <w:i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5.4. </w:t>
      </w:r>
      <w:r w:rsidRPr="001D6284">
        <w:rPr>
          <w:sz w:val="28"/>
          <w:szCs w:val="28"/>
          <w:shd w:val="clear" w:color="auto" w:fill="FFFFFF"/>
        </w:rPr>
        <w:t>Основания для начала процедуры досудебного (внесудебного) обжалов</w:t>
      </w:r>
      <w:r w:rsidRPr="001D6284">
        <w:rPr>
          <w:sz w:val="28"/>
          <w:szCs w:val="28"/>
          <w:shd w:val="clear" w:color="auto" w:fill="FFFFFF"/>
        </w:rPr>
        <w:t>а</w:t>
      </w:r>
      <w:r w:rsidRPr="001D6284">
        <w:rPr>
          <w:sz w:val="28"/>
          <w:szCs w:val="28"/>
          <w:shd w:val="clear" w:color="auto" w:fill="FFFFFF"/>
        </w:rPr>
        <w:t>ния</w:t>
      </w:r>
      <w:r w:rsidRPr="001B7ED3">
        <w:rPr>
          <w:i/>
          <w:sz w:val="28"/>
          <w:szCs w:val="28"/>
          <w:shd w:val="clear" w:color="auto" w:fill="FFFFFF"/>
        </w:rPr>
        <w:t>.</w:t>
      </w:r>
    </w:p>
    <w:p w:rsidR="00CF0DE2" w:rsidRDefault="00CF0DE2" w:rsidP="001C1FF6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5.4.1. </w:t>
      </w:r>
      <w:r w:rsidRPr="001B7ED3">
        <w:rPr>
          <w:sz w:val="28"/>
          <w:szCs w:val="28"/>
        </w:rPr>
        <w:t>Основанием для начала досудебного обжалования является несогласие заявителя с решением или действиями (без</w:t>
      </w:r>
      <w:r>
        <w:rPr>
          <w:sz w:val="28"/>
          <w:szCs w:val="28"/>
        </w:rPr>
        <w:t>действием) администрации Белоглинск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сельского поселения Белоглинского района</w:t>
      </w:r>
      <w:r w:rsidRPr="001B7ED3">
        <w:rPr>
          <w:sz w:val="28"/>
          <w:szCs w:val="28"/>
        </w:rPr>
        <w:t xml:space="preserve"> или должностного лица</w:t>
      </w:r>
      <w:r w:rsidRPr="00A1457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Белоглинского сельского поселения Белоглинского района, муниципального служащего.</w:t>
      </w:r>
    </w:p>
    <w:p w:rsidR="00CF0DE2" w:rsidRPr="001B7ED3" w:rsidRDefault="00CF0DE2" w:rsidP="001C1FF6">
      <w:pPr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5.4.2. </w:t>
      </w:r>
      <w:r w:rsidRPr="00D15943">
        <w:rPr>
          <w:sz w:val="28"/>
          <w:szCs w:val="28"/>
        </w:rPr>
        <w:t>Общие требования к порядку подачи и рассмотрения жалобы</w:t>
      </w:r>
      <w:r>
        <w:rPr>
          <w:sz w:val="28"/>
          <w:szCs w:val="28"/>
        </w:rPr>
        <w:t>.</w:t>
      </w:r>
    </w:p>
    <w:p w:rsidR="00CF0DE2" w:rsidRDefault="00CF0DE2" w:rsidP="001C1FF6">
      <w:pPr>
        <w:ind w:firstLine="540"/>
        <w:jc w:val="both"/>
        <w:outlineLvl w:val="0"/>
        <w:rPr>
          <w:sz w:val="28"/>
          <w:szCs w:val="28"/>
        </w:rPr>
      </w:pPr>
      <w:r w:rsidRPr="001B7ED3">
        <w:rPr>
          <w:sz w:val="28"/>
          <w:szCs w:val="28"/>
        </w:rPr>
        <w:t xml:space="preserve">Жалоба подается в письменной форме в адрес </w:t>
      </w:r>
      <w:r>
        <w:rPr>
          <w:sz w:val="28"/>
          <w:szCs w:val="28"/>
        </w:rPr>
        <w:t>администрации Белоглинского сельского поселения Белоглинского района.</w:t>
      </w:r>
      <w:r w:rsidRPr="001B7ED3">
        <w:rPr>
          <w:sz w:val="28"/>
          <w:szCs w:val="28"/>
        </w:rPr>
        <w:t xml:space="preserve"> </w:t>
      </w:r>
    </w:p>
    <w:p w:rsidR="00CF0DE2" w:rsidRPr="001B7ED3" w:rsidRDefault="00CF0DE2" w:rsidP="001C1FF6">
      <w:pPr>
        <w:ind w:firstLine="540"/>
        <w:jc w:val="both"/>
        <w:outlineLvl w:val="0"/>
        <w:rPr>
          <w:sz w:val="28"/>
          <w:szCs w:val="28"/>
        </w:rPr>
      </w:pPr>
      <w:r w:rsidRPr="001B7ED3">
        <w:rPr>
          <w:sz w:val="28"/>
          <w:szCs w:val="28"/>
        </w:rPr>
        <w:t xml:space="preserve">Жалоба может быть направлена по </w:t>
      </w:r>
      <w:r>
        <w:rPr>
          <w:sz w:val="28"/>
          <w:szCs w:val="28"/>
        </w:rPr>
        <w:t xml:space="preserve">почте, с </w:t>
      </w:r>
      <w:r w:rsidRPr="003B0724">
        <w:rPr>
          <w:sz w:val="28"/>
          <w:szCs w:val="28"/>
        </w:rPr>
        <w:t xml:space="preserve">использованием информационно-телекоммуникационной сети "Интернет", официального сайта </w:t>
      </w:r>
      <w:r>
        <w:rPr>
          <w:sz w:val="28"/>
          <w:szCs w:val="28"/>
        </w:rPr>
        <w:t>администрации Бел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глинского сельского поселения Белоглинского района</w:t>
      </w:r>
      <w:r w:rsidRPr="001B7ED3">
        <w:rPr>
          <w:sz w:val="28"/>
          <w:szCs w:val="28"/>
        </w:rPr>
        <w:t>, а также может быть принята при личном приеме заявителя.</w:t>
      </w:r>
    </w:p>
    <w:p w:rsidR="00CF0DE2" w:rsidRPr="001B7ED3" w:rsidRDefault="00CF0DE2" w:rsidP="001C1FF6">
      <w:pPr>
        <w:ind w:firstLine="540"/>
        <w:jc w:val="both"/>
        <w:outlineLvl w:val="0"/>
        <w:rPr>
          <w:sz w:val="28"/>
          <w:szCs w:val="28"/>
        </w:rPr>
      </w:pPr>
      <w:r w:rsidRPr="001B7ED3">
        <w:rPr>
          <w:sz w:val="28"/>
          <w:szCs w:val="28"/>
        </w:rPr>
        <w:t>Жалоба должна содержать:</w:t>
      </w:r>
    </w:p>
    <w:p w:rsidR="00CF0DE2" w:rsidRPr="001B7ED3" w:rsidRDefault="00CF0DE2" w:rsidP="001C1FF6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1) наименование органа</w:t>
      </w:r>
      <w:r w:rsidRPr="001B7ED3">
        <w:rPr>
          <w:sz w:val="28"/>
          <w:szCs w:val="28"/>
        </w:rPr>
        <w:t xml:space="preserve">, предоставляющего услугу или Ф.И.О. должностного лица </w:t>
      </w:r>
      <w:r>
        <w:rPr>
          <w:sz w:val="28"/>
          <w:szCs w:val="28"/>
        </w:rPr>
        <w:t>органа</w:t>
      </w:r>
      <w:r w:rsidRPr="001B7ED3">
        <w:rPr>
          <w:sz w:val="28"/>
          <w:szCs w:val="28"/>
        </w:rPr>
        <w:t xml:space="preserve">, предоставляющего </w:t>
      </w:r>
      <w:r>
        <w:rPr>
          <w:sz w:val="28"/>
          <w:szCs w:val="28"/>
        </w:rPr>
        <w:t xml:space="preserve">муниципальную </w:t>
      </w:r>
      <w:r w:rsidRPr="001B7ED3">
        <w:rPr>
          <w:sz w:val="28"/>
          <w:szCs w:val="28"/>
        </w:rPr>
        <w:t xml:space="preserve">услугу, </w:t>
      </w:r>
      <w:r>
        <w:rPr>
          <w:sz w:val="28"/>
          <w:szCs w:val="28"/>
        </w:rPr>
        <w:t>муниципального служащ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го </w:t>
      </w:r>
      <w:r w:rsidRPr="001B7ED3">
        <w:rPr>
          <w:sz w:val="28"/>
          <w:szCs w:val="28"/>
        </w:rPr>
        <w:t>решения и действия (бездействие) которых обжалуются;</w:t>
      </w:r>
    </w:p>
    <w:p w:rsidR="00CF0DE2" w:rsidRPr="001B7ED3" w:rsidRDefault="00CF0DE2" w:rsidP="001C1FF6">
      <w:pPr>
        <w:ind w:firstLine="540"/>
        <w:jc w:val="both"/>
        <w:outlineLvl w:val="0"/>
        <w:rPr>
          <w:sz w:val="28"/>
          <w:szCs w:val="28"/>
        </w:rPr>
      </w:pPr>
      <w:r w:rsidRPr="001B7ED3">
        <w:rPr>
          <w:sz w:val="28"/>
          <w:szCs w:val="28"/>
        </w:rPr>
        <w:t>2) фамилию, имя, отчество (последнее - при наличии), сведения о месте жител</w:t>
      </w:r>
      <w:r w:rsidRPr="001B7ED3">
        <w:rPr>
          <w:sz w:val="28"/>
          <w:szCs w:val="28"/>
        </w:rPr>
        <w:t>ь</w:t>
      </w:r>
      <w:r w:rsidRPr="001B7ED3">
        <w:rPr>
          <w:sz w:val="28"/>
          <w:szCs w:val="28"/>
        </w:rPr>
        <w:t>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F0DE2" w:rsidRPr="001B7ED3" w:rsidRDefault="00CF0DE2" w:rsidP="001C1FF6">
      <w:pPr>
        <w:ind w:firstLine="540"/>
        <w:jc w:val="both"/>
        <w:outlineLvl w:val="0"/>
        <w:rPr>
          <w:sz w:val="28"/>
          <w:szCs w:val="28"/>
        </w:rPr>
      </w:pPr>
      <w:r w:rsidRPr="001B7ED3">
        <w:rPr>
          <w:sz w:val="28"/>
          <w:szCs w:val="28"/>
        </w:rPr>
        <w:t xml:space="preserve">3) сведения об обжалуемых решениях и действиях (бездействии) </w:t>
      </w:r>
      <w:r>
        <w:rPr>
          <w:sz w:val="28"/>
          <w:szCs w:val="28"/>
        </w:rPr>
        <w:t>органа</w:t>
      </w:r>
      <w:r w:rsidRPr="001B7ED3">
        <w:rPr>
          <w:sz w:val="28"/>
          <w:szCs w:val="28"/>
        </w:rPr>
        <w:t>, пр</w:t>
      </w:r>
      <w:r w:rsidRPr="001B7ED3">
        <w:rPr>
          <w:sz w:val="28"/>
          <w:szCs w:val="28"/>
        </w:rPr>
        <w:t>е</w:t>
      </w:r>
      <w:r w:rsidRPr="001B7ED3">
        <w:rPr>
          <w:sz w:val="28"/>
          <w:szCs w:val="28"/>
        </w:rPr>
        <w:t>доставляющего услугу, либо его служащего;</w:t>
      </w:r>
    </w:p>
    <w:p w:rsidR="00CF0DE2" w:rsidRDefault="00CF0DE2" w:rsidP="001C1FF6">
      <w:pPr>
        <w:ind w:firstLine="540"/>
        <w:jc w:val="both"/>
        <w:outlineLvl w:val="0"/>
        <w:rPr>
          <w:sz w:val="28"/>
          <w:szCs w:val="28"/>
        </w:rPr>
      </w:pPr>
      <w:r w:rsidRPr="001B7ED3">
        <w:rPr>
          <w:sz w:val="28"/>
          <w:szCs w:val="28"/>
        </w:rPr>
        <w:t>4) доводы, на основании которых заявитель не согласен с решением и действ</w:t>
      </w:r>
      <w:r w:rsidRPr="001B7ED3">
        <w:rPr>
          <w:sz w:val="28"/>
          <w:szCs w:val="28"/>
        </w:rPr>
        <w:t>и</w:t>
      </w:r>
      <w:r w:rsidRPr="001B7ED3">
        <w:rPr>
          <w:sz w:val="28"/>
          <w:szCs w:val="28"/>
        </w:rPr>
        <w:t xml:space="preserve">ем (бездействием) </w:t>
      </w:r>
      <w:r>
        <w:rPr>
          <w:sz w:val="28"/>
          <w:szCs w:val="28"/>
        </w:rPr>
        <w:t>органа</w:t>
      </w:r>
      <w:r w:rsidRPr="001B7ED3">
        <w:rPr>
          <w:sz w:val="28"/>
          <w:szCs w:val="28"/>
        </w:rPr>
        <w:t>, предоставляющего услугу, либо его служащего. Заявит</w:t>
      </w:r>
      <w:r w:rsidRPr="001B7ED3">
        <w:rPr>
          <w:sz w:val="28"/>
          <w:szCs w:val="28"/>
        </w:rPr>
        <w:t>е</w:t>
      </w:r>
      <w:r w:rsidRPr="001B7ED3">
        <w:rPr>
          <w:sz w:val="28"/>
          <w:szCs w:val="28"/>
        </w:rPr>
        <w:t>лем могут быть представлены документы (при наличии), подтверждающие доводы заявителя, либо их копии.</w:t>
      </w:r>
    </w:p>
    <w:p w:rsidR="00CF0DE2" w:rsidRDefault="00CF0DE2" w:rsidP="001C1FF6">
      <w:pPr>
        <w:shd w:val="clear" w:color="auto" w:fill="FFFFFF"/>
        <w:ind w:firstLine="540"/>
        <w:jc w:val="both"/>
        <w:rPr>
          <w:sz w:val="28"/>
          <w:szCs w:val="28"/>
          <w:shd w:val="clear" w:color="auto" w:fill="FFFFFF"/>
        </w:rPr>
      </w:pPr>
      <w:r w:rsidRPr="0008095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5.4.3. </w:t>
      </w:r>
      <w:r w:rsidRPr="00080957">
        <w:rPr>
          <w:sz w:val="28"/>
          <w:szCs w:val="28"/>
          <w:shd w:val="clear" w:color="auto" w:fill="FFFFFF"/>
        </w:rPr>
        <w:t>Заявитель имеет</w:t>
      </w:r>
      <w:r w:rsidRPr="001B7ED3">
        <w:rPr>
          <w:sz w:val="28"/>
          <w:szCs w:val="28"/>
          <w:shd w:val="clear" w:color="auto" w:fill="FFFFFF"/>
        </w:rPr>
        <w:t xml:space="preserve"> право на получение информации и документов, необх</w:t>
      </w:r>
      <w:r w:rsidRPr="001B7ED3">
        <w:rPr>
          <w:sz w:val="28"/>
          <w:szCs w:val="28"/>
          <w:shd w:val="clear" w:color="auto" w:fill="FFFFFF"/>
        </w:rPr>
        <w:t>о</w:t>
      </w:r>
      <w:r w:rsidRPr="001B7ED3">
        <w:rPr>
          <w:sz w:val="28"/>
          <w:szCs w:val="28"/>
          <w:shd w:val="clear" w:color="auto" w:fill="FFFFFF"/>
        </w:rPr>
        <w:t>димых для обоснования и рассмотрения жалобы.</w:t>
      </w:r>
    </w:p>
    <w:p w:rsidR="00CF0DE2" w:rsidRPr="00456D54" w:rsidRDefault="00CF0DE2" w:rsidP="001C1FF6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5.4.4. </w:t>
      </w:r>
      <w:r w:rsidRPr="00456D54">
        <w:rPr>
          <w:sz w:val="28"/>
          <w:szCs w:val="28"/>
        </w:rPr>
        <w:t>Сроки рассмотрения жалоб</w:t>
      </w:r>
      <w:r>
        <w:rPr>
          <w:sz w:val="28"/>
          <w:szCs w:val="28"/>
        </w:rPr>
        <w:t>.</w:t>
      </w:r>
    </w:p>
    <w:p w:rsidR="00CF0DE2" w:rsidRPr="001B7ED3" w:rsidRDefault="00CF0DE2" w:rsidP="001C1FF6">
      <w:pPr>
        <w:ind w:firstLine="540"/>
        <w:jc w:val="both"/>
        <w:outlineLvl w:val="0"/>
        <w:rPr>
          <w:sz w:val="28"/>
          <w:szCs w:val="28"/>
        </w:rPr>
      </w:pPr>
      <w:r w:rsidRPr="001B7ED3">
        <w:rPr>
          <w:sz w:val="28"/>
          <w:szCs w:val="28"/>
        </w:rPr>
        <w:t>Жалоба подлежит рассмотрению должностным</w:t>
      </w:r>
      <w:r>
        <w:rPr>
          <w:sz w:val="28"/>
          <w:szCs w:val="28"/>
        </w:rPr>
        <w:t>и лицами</w:t>
      </w:r>
      <w:r w:rsidRPr="001B7ED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Бел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глинского сельского поселения Белоглинского района</w:t>
      </w:r>
      <w:r w:rsidRPr="001B7ED3">
        <w:rPr>
          <w:sz w:val="28"/>
          <w:szCs w:val="28"/>
        </w:rPr>
        <w:t>, наделенным</w:t>
      </w:r>
      <w:r>
        <w:rPr>
          <w:sz w:val="28"/>
          <w:szCs w:val="28"/>
        </w:rPr>
        <w:t>и</w:t>
      </w:r>
      <w:r w:rsidRPr="001B7ED3">
        <w:rPr>
          <w:sz w:val="28"/>
          <w:szCs w:val="28"/>
        </w:rPr>
        <w:t xml:space="preserve"> полномочиями по рассмотрению жалоб</w:t>
      </w:r>
      <w:r>
        <w:rPr>
          <w:sz w:val="28"/>
          <w:szCs w:val="28"/>
        </w:rPr>
        <w:t xml:space="preserve"> (комиссией)</w:t>
      </w:r>
      <w:r w:rsidRPr="001B7ED3">
        <w:rPr>
          <w:sz w:val="28"/>
          <w:szCs w:val="28"/>
        </w:rPr>
        <w:t>, в течение 15 (пятнадцати рабочих дней) со дня ее регистрации, а в случае обжалования отказа в приеме документов у заявителя л</w:t>
      </w:r>
      <w:r w:rsidRPr="001B7ED3">
        <w:rPr>
          <w:sz w:val="28"/>
          <w:szCs w:val="28"/>
        </w:rPr>
        <w:t>и</w:t>
      </w:r>
      <w:r w:rsidRPr="001B7ED3">
        <w:rPr>
          <w:sz w:val="28"/>
          <w:szCs w:val="28"/>
        </w:rPr>
        <w:t>бо в исправлении допущенных опечаток и ошибок или в случае обжалования нар</w:t>
      </w:r>
      <w:r w:rsidRPr="001B7ED3">
        <w:rPr>
          <w:sz w:val="28"/>
          <w:szCs w:val="28"/>
        </w:rPr>
        <w:t>у</w:t>
      </w:r>
      <w:r w:rsidRPr="001B7ED3">
        <w:rPr>
          <w:sz w:val="28"/>
          <w:szCs w:val="28"/>
        </w:rPr>
        <w:t xml:space="preserve">шения установленного срока таких исправлений - в течение 5 (пяти) рабочих дней со дня ее регистрации. </w:t>
      </w:r>
    </w:p>
    <w:p w:rsidR="00CF0DE2" w:rsidRPr="001B7ED3" w:rsidRDefault="00CF0DE2" w:rsidP="001C1FF6">
      <w:pPr>
        <w:ind w:firstLine="540"/>
        <w:jc w:val="both"/>
        <w:outlineLvl w:val="0"/>
        <w:rPr>
          <w:sz w:val="28"/>
          <w:szCs w:val="28"/>
        </w:rPr>
      </w:pPr>
      <w:r w:rsidRPr="001B7ED3">
        <w:rPr>
          <w:sz w:val="28"/>
          <w:szCs w:val="28"/>
        </w:rPr>
        <w:t xml:space="preserve">По результатам рассмотрения жалобы </w:t>
      </w:r>
      <w:r>
        <w:rPr>
          <w:sz w:val="28"/>
          <w:szCs w:val="28"/>
        </w:rPr>
        <w:t>администрации Белоглинского сельского поселения Белоглинского района</w:t>
      </w:r>
      <w:r w:rsidRPr="001B7ED3">
        <w:rPr>
          <w:sz w:val="28"/>
          <w:szCs w:val="28"/>
        </w:rPr>
        <w:t xml:space="preserve"> принимает одно из следующих решений:</w:t>
      </w:r>
    </w:p>
    <w:p w:rsidR="00CF0DE2" w:rsidRPr="001B7ED3" w:rsidRDefault="00CF0DE2" w:rsidP="001C1FF6">
      <w:pPr>
        <w:ind w:firstLine="540"/>
        <w:jc w:val="both"/>
        <w:outlineLvl w:val="0"/>
        <w:rPr>
          <w:sz w:val="28"/>
          <w:szCs w:val="28"/>
        </w:rPr>
      </w:pPr>
      <w:r w:rsidRPr="001B7ED3">
        <w:rPr>
          <w:sz w:val="28"/>
          <w:szCs w:val="28"/>
        </w:rPr>
        <w:t>1) удовлетворяет жалобу, в том числе в форме отмены принятого решения, и</w:t>
      </w:r>
      <w:r w:rsidRPr="001B7ED3">
        <w:rPr>
          <w:sz w:val="28"/>
          <w:szCs w:val="28"/>
        </w:rPr>
        <w:t>с</w:t>
      </w:r>
      <w:r w:rsidRPr="001B7ED3">
        <w:rPr>
          <w:sz w:val="28"/>
          <w:szCs w:val="28"/>
        </w:rPr>
        <w:t xml:space="preserve">правления допущенных </w:t>
      </w:r>
      <w:r>
        <w:rPr>
          <w:sz w:val="28"/>
          <w:szCs w:val="28"/>
        </w:rPr>
        <w:t>администрации Белоглинского сельского поселения Бел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глинского  района</w:t>
      </w:r>
      <w:r w:rsidRPr="001B7ED3">
        <w:rPr>
          <w:sz w:val="28"/>
          <w:szCs w:val="28"/>
        </w:rPr>
        <w:t xml:space="preserve"> опечаток и ошибок в выданных в результате предоставления д</w:t>
      </w:r>
      <w:r w:rsidRPr="001B7ED3">
        <w:rPr>
          <w:sz w:val="28"/>
          <w:szCs w:val="28"/>
        </w:rPr>
        <w:t>о</w:t>
      </w:r>
      <w:r w:rsidRPr="001B7ED3">
        <w:rPr>
          <w:sz w:val="28"/>
          <w:szCs w:val="28"/>
        </w:rPr>
        <w:t>кументах, а также в иных формах;</w:t>
      </w:r>
    </w:p>
    <w:p w:rsidR="00CF0DE2" w:rsidRPr="001B7ED3" w:rsidRDefault="00CF0DE2" w:rsidP="001C1FF6">
      <w:pPr>
        <w:ind w:firstLine="540"/>
        <w:jc w:val="both"/>
        <w:outlineLvl w:val="0"/>
        <w:rPr>
          <w:sz w:val="28"/>
          <w:szCs w:val="28"/>
        </w:rPr>
      </w:pPr>
      <w:r w:rsidRPr="001B7ED3">
        <w:rPr>
          <w:sz w:val="28"/>
          <w:szCs w:val="28"/>
        </w:rPr>
        <w:t>2) отказывает в удовлетворении жалобы.</w:t>
      </w:r>
    </w:p>
    <w:p w:rsidR="00CF0DE2" w:rsidRPr="00080957" w:rsidRDefault="00CF0DE2" w:rsidP="001C1FF6">
      <w:pPr>
        <w:ind w:firstLine="540"/>
        <w:jc w:val="both"/>
        <w:outlineLvl w:val="0"/>
        <w:rPr>
          <w:sz w:val="28"/>
          <w:szCs w:val="28"/>
        </w:rPr>
      </w:pPr>
      <w:r w:rsidRPr="001B7ED3">
        <w:rPr>
          <w:sz w:val="28"/>
          <w:szCs w:val="28"/>
        </w:rPr>
        <w:t xml:space="preserve"> Не позднее дня, следующего за днем принятия решения, заявителю в письме</w:t>
      </w:r>
      <w:r w:rsidRPr="001B7ED3">
        <w:rPr>
          <w:sz w:val="28"/>
          <w:szCs w:val="28"/>
        </w:rPr>
        <w:t>н</w:t>
      </w:r>
      <w:r w:rsidRPr="001B7ED3">
        <w:rPr>
          <w:sz w:val="28"/>
          <w:szCs w:val="28"/>
        </w:rPr>
        <w:t xml:space="preserve">ной форме и по желанию заявителя в электронной форме направляется </w:t>
      </w:r>
      <w:r w:rsidRPr="00080957">
        <w:rPr>
          <w:sz w:val="28"/>
          <w:szCs w:val="28"/>
        </w:rPr>
        <w:t>мотивир</w:t>
      </w:r>
      <w:r w:rsidRPr="00080957">
        <w:rPr>
          <w:sz w:val="28"/>
          <w:szCs w:val="28"/>
        </w:rPr>
        <w:t>о</w:t>
      </w:r>
      <w:r w:rsidRPr="00080957">
        <w:rPr>
          <w:sz w:val="28"/>
          <w:szCs w:val="28"/>
        </w:rPr>
        <w:t>ванный ответ о результатах рассмотрения жалобы.</w:t>
      </w:r>
    </w:p>
    <w:p w:rsidR="00CF0DE2" w:rsidRPr="00080957" w:rsidRDefault="00CF0DE2" w:rsidP="001C1FF6">
      <w:pPr>
        <w:jc w:val="center"/>
        <w:outlineLvl w:val="2"/>
        <w:rPr>
          <w:sz w:val="28"/>
          <w:szCs w:val="28"/>
        </w:rPr>
      </w:pPr>
    </w:p>
    <w:p w:rsidR="00CF0DE2" w:rsidRDefault="00CF0DE2" w:rsidP="001C1FF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F0DE2" w:rsidRDefault="00CF0DE2" w:rsidP="001C1FF6">
      <w:pPr>
        <w:pStyle w:val="ConsPlusNormal"/>
        <w:tabs>
          <w:tab w:val="left" w:pos="73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CF0DE2" w:rsidRDefault="00CF0DE2" w:rsidP="001C1FF6">
      <w:pPr>
        <w:pStyle w:val="ConsPlusNormal"/>
        <w:tabs>
          <w:tab w:val="left" w:pos="73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Белоглинского </w:t>
      </w:r>
    </w:p>
    <w:p w:rsidR="00CF0DE2" w:rsidRPr="00AA12EE" w:rsidRDefault="00CF0DE2" w:rsidP="001C1FF6">
      <w:pPr>
        <w:pStyle w:val="ConsPlusNormal"/>
        <w:tabs>
          <w:tab w:val="left" w:pos="73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Белоглинского района</w:t>
      </w:r>
      <w:r w:rsidRPr="00AA12E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A12E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Г.П.Михайлюк</w:t>
      </w:r>
    </w:p>
    <w:p w:rsidR="00CF0DE2" w:rsidRDefault="00CF0DE2" w:rsidP="001C1F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0DE2" w:rsidRDefault="00CF0DE2" w:rsidP="001C1F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0DE2" w:rsidRDefault="00CF0DE2" w:rsidP="001C1F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0DE2" w:rsidRDefault="00CF0DE2" w:rsidP="001C1F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0DE2" w:rsidRDefault="00CF0DE2" w:rsidP="001C1F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0DE2" w:rsidRDefault="00CF0DE2" w:rsidP="001C1F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0DE2" w:rsidRDefault="00CF0DE2" w:rsidP="001C1F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0DE2" w:rsidRDefault="00CF0DE2" w:rsidP="001C1F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0DE2" w:rsidRDefault="00CF0DE2" w:rsidP="001C1F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0DE2" w:rsidRDefault="00CF0DE2" w:rsidP="001C1FF6">
      <w:pPr>
        <w:pStyle w:val="ConsPlusNormal"/>
        <w:widowControl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  <w:t>ПРИЛОЖЕНИЕ № 1</w:t>
      </w:r>
    </w:p>
    <w:p w:rsidR="00CF0DE2" w:rsidRDefault="00CF0DE2" w:rsidP="001C1FF6">
      <w:pPr>
        <w:pStyle w:val="ConsPlusNormal"/>
        <w:widowControl/>
        <w:ind w:left="55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F0DE2" w:rsidRPr="00800D21" w:rsidRDefault="00CF0DE2" w:rsidP="001C1FF6">
      <w:pPr>
        <w:pStyle w:val="Heading1"/>
        <w:ind w:left="5580"/>
        <w:rPr>
          <w:sz w:val="28"/>
          <w:szCs w:val="28"/>
        </w:rPr>
      </w:pPr>
      <w:r w:rsidRPr="00800D21">
        <w:rPr>
          <w:bCs/>
          <w:sz w:val="28"/>
          <w:szCs w:val="28"/>
        </w:rPr>
        <w:t xml:space="preserve">предоставления </w:t>
      </w:r>
      <w:r w:rsidRPr="00800D2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Бел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глинского</w:t>
      </w:r>
      <w:r w:rsidRPr="00800D21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Бел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глинского</w:t>
      </w:r>
      <w:r w:rsidRPr="00800D21">
        <w:rPr>
          <w:sz w:val="28"/>
          <w:szCs w:val="28"/>
        </w:rPr>
        <w:t xml:space="preserve"> района муниципальной у</w:t>
      </w:r>
      <w:r w:rsidRPr="00800D21">
        <w:rPr>
          <w:sz w:val="28"/>
          <w:szCs w:val="28"/>
        </w:rPr>
        <w:t>с</w:t>
      </w:r>
      <w:r w:rsidRPr="00800D21">
        <w:rPr>
          <w:sz w:val="28"/>
          <w:szCs w:val="28"/>
        </w:rPr>
        <w:t xml:space="preserve">луги </w:t>
      </w:r>
      <w:r>
        <w:rPr>
          <w:sz w:val="28"/>
          <w:szCs w:val="28"/>
        </w:rPr>
        <w:t xml:space="preserve"> </w:t>
      </w:r>
      <w:r w:rsidRPr="00800D21">
        <w:rPr>
          <w:sz w:val="28"/>
          <w:szCs w:val="28"/>
        </w:rPr>
        <w:t>по выдаче копий правовых а</w:t>
      </w:r>
      <w:r w:rsidRPr="00800D21">
        <w:rPr>
          <w:sz w:val="28"/>
          <w:szCs w:val="28"/>
        </w:rPr>
        <w:t>к</w:t>
      </w:r>
      <w:r w:rsidRPr="00800D21">
        <w:rPr>
          <w:sz w:val="28"/>
          <w:szCs w:val="28"/>
        </w:rPr>
        <w:t xml:space="preserve">тов администрации </w:t>
      </w:r>
      <w:r>
        <w:rPr>
          <w:sz w:val="28"/>
          <w:szCs w:val="28"/>
        </w:rPr>
        <w:t>Белоглинского</w:t>
      </w:r>
      <w:r w:rsidRPr="00800D21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Белоглинского</w:t>
      </w:r>
      <w:r w:rsidRPr="00800D21">
        <w:rPr>
          <w:sz w:val="28"/>
          <w:szCs w:val="28"/>
        </w:rPr>
        <w:t xml:space="preserve"> района</w:t>
      </w:r>
    </w:p>
    <w:p w:rsidR="00CF0DE2" w:rsidRDefault="00CF0DE2" w:rsidP="001C1FF6">
      <w:pPr>
        <w:pStyle w:val="ConsPlusNormal"/>
        <w:widowControl/>
        <w:ind w:left="4500" w:firstLine="0"/>
        <w:rPr>
          <w:rFonts w:ascii="Times New Roman" w:hAnsi="Times New Roman" w:cs="Times New Roman"/>
          <w:sz w:val="28"/>
          <w:szCs w:val="28"/>
        </w:rPr>
      </w:pPr>
    </w:p>
    <w:p w:rsidR="00CF0DE2" w:rsidRDefault="00CF0DE2" w:rsidP="001C1FF6">
      <w:pPr>
        <w:pStyle w:val="ConsPlusNormal"/>
        <w:widowControl/>
        <w:ind w:left="4500" w:firstLine="0"/>
        <w:rPr>
          <w:rFonts w:ascii="Times New Roman" w:hAnsi="Times New Roman" w:cs="Times New Roman"/>
          <w:sz w:val="28"/>
          <w:szCs w:val="28"/>
        </w:rPr>
      </w:pPr>
    </w:p>
    <w:p w:rsidR="00CF0DE2" w:rsidRDefault="00CF0DE2" w:rsidP="001C1FF6">
      <w:pPr>
        <w:ind w:left="5580"/>
        <w:jc w:val="both"/>
        <w:rPr>
          <w:sz w:val="28"/>
        </w:rPr>
      </w:pPr>
      <w:r>
        <w:rPr>
          <w:sz w:val="28"/>
        </w:rPr>
        <w:t>Главе Белоглинского</w:t>
      </w:r>
      <w:r>
        <w:rPr>
          <w:sz w:val="28"/>
          <w:szCs w:val="28"/>
        </w:rPr>
        <w:t xml:space="preserve">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Белоглинского района</w:t>
      </w:r>
    </w:p>
    <w:p w:rsidR="00CF0DE2" w:rsidRDefault="00CF0DE2" w:rsidP="001C1FF6">
      <w:pPr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CF0DE2" w:rsidRDefault="00CF0DE2" w:rsidP="001C1FF6">
      <w:pPr>
        <w:ind w:left="5580"/>
        <w:jc w:val="center"/>
        <w:rPr>
          <w:sz w:val="20"/>
          <w:szCs w:val="20"/>
        </w:rPr>
      </w:pPr>
      <w:r>
        <w:rPr>
          <w:sz w:val="20"/>
          <w:szCs w:val="20"/>
        </w:rPr>
        <w:t>(Ф.И.О.)</w:t>
      </w:r>
    </w:p>
    <w:p w:rsidR="00CF0DE2" w:rsidRDefault="00CF0DE2" w:rsidP="001C1FF6">
      <w:pPr>
        <w:ind w:left="5580"/>
        <w:jc w:val="both"/>
      </w:pPr>
      <w:r>
        <w:t>_________________________________</w:t>
      </w:r>
    </w:p>
    <w:p w:rsidR="00CF0DE2" w:rsidRDefault="00CF0DE2" w:rsidP="001C1FF6">
      <w:pPr>
        <w:ind w:left="5580"/>
        <w:jc w:val="center"/>
        <w:rPr>
          <w:sz w:val="20"/>
          <w:szCs w:val="20"/>
        </w:rPr>
      </w:pPr>
      <w:r>
        <w:rPr>
          <w:sz w:val="20"/>
          <w:szCs w:val="20"/>
        </w:rPr>
        <w:t>(Ф.И.О. заявителя)</w:t>
      </w:r>
    </w:p>
    <w:p w:rsidR="00CF0DE2" w:rsidRDefault="00CF0DE2" w:rsidP="001C1FF6">
      <w:pPr>
        <w:ind w:left="5580"/>
        <w:rPr>
          <w:sz w:val="20"/>
          <w:szCs w:val="20"/>
        </w:rPr>
      </w:pPr>
      <w:r>
        <w:rPr>
          <w:sz w:val="20"/>
          <w:szCs w:val="20"/>
        </w:rPr>
        <w:t>________________________________________</w:t>
      </w:r>
    </w:p>
    <w:p w:rsidR="00CF0DE2" w:rsidRPr="006A796A" w:rsidRDefault="00CF0DE2" w:rsidP="001C1FF6">
      <w:pPr>
        <w:ind w:left="5580"/>
        <w:jc w:val="center"/>
        <w:rPr>
          <w:sz w:val="20"/>
          <w:szCs w:val="20"/>
        </w:rPr>
      </w:pPr>
      <w:r>
        <w:rPr>
          <w:sz w:val="20"/>
          <w:szCs w:val="20"/>
        </w:rPr>
        <w:t>(адрес проживания)</w:t>
      </w:r>
    </w:p>
    <w:p w:rsidR="00CF0DE2" w:rsidRPr="00FE62F8" w:rsidRDefault="00CF0DE2" w:rsidP="001C1FF6">
      <w:pPr>
        <w:ind w:left="4503" w:firstLine="1254"/>
      </w:pPr>
      <w:r>
        <w:t xml:space="preserve">              </w:t>
      </w:r>
    </w:p>
    <w:p w:rsidR="00CF0DE2" w:rsidRDefault="00CF0DE2" w:rsidP="001C1FF6">
      <w:pPr>
        <w:pStyle w:val="2"/>
        <w:keepNext w:val="0"/>
        <w:widowControl/>
        <w:ind w:firstLine="1197"/>
        <w:rPr>
          <w:szCs w:val="24"/>
        </w:rPr>
      </w:pPr>
    </w:p>
    <w:p w:rsidR="00CF0DE2" w:rsidRDefault="00CF0DE2" w:rsidP="001C1FF6">
      <w:pPr>
        <w:pStyle w:val="a7"/>
        <w:spacing w:before="0" w:after="0"/>
        <w:rPr>
          <w:sz w:val="28"/>
        </w:rPr>
      </w:pPr>
    </w:p>
    <w:p w:rsidR="00CF0DE2" w:rsidRDefault="00CF0DE2" w:rsidP="001C1FF6">
      <w:pPr>
        <w:pStyle w:val="a7"/>
        <w:spacing w:before="0" w:after="0" w:line="360" w:lineRule="auto"/>
        <w:jc w:val="center"/>
        <w:rPr>
          <w:sz w:val="28"/>
        </w:rPr>
      </w:pPr>
      <w:r>
        <w:rPr>
          <w:sz w:val="28"/>
        </w:rPr>
        <w:t>заявление.</w:t>
      </w:r>
    </w:p>
    <w:p w:rsidR="00CF0DE2" w:rsidRDefault="00CF0DE2" w:rsidP="001C1FF6">
      <w:pPr>
        <w:pStyle w:val="a7"/>
        <w:spacing w:before="0" w:after="0"/>
        <w:rPr>
          <w:sz w:val="28"/>
        </w:rPr>
      </w:pPr>
    </w:p>
    <w:p w:rsidR="00CF0DE2" w:rsidRDefault="00CF0DE2" w:rsidP="001C1FF6">
      <w:pPr>
        <w:pStyle w:val="a7"/>
        <w:spacing w:before="0" w:after="0"/>
        <w:ind w:firstLine="741"/>
        <w:rPr>
          <w:sz w:val="28"/>
        </w:rPr>
      </w:pPr>
      <w:r>
        <w:rPr>
          <w:sz w:val="28"/>
        </w:rPr>
        <w:t xml:space="preserve">Прошу представить заверенную копию постановления (распоряжения) </w:t>
      </w:r>
      <w:r>
        <w:rPr>
          <w:sz w:val="28"/>
          <w:szCs w:val="28"/>
        </w:rPr>
        <w:t>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Белоглинского сельского поселения Белоглинского района</w:t>
      </w:r>
    </w:p>
    <w:p w:rsidR="00CF0DE2" w:rsidRDefault="00CF0DE2" w:rsidP="001C1FF6">
      <w:pPr>
        <w:pStyle w:val="a7"/>
        <w:spacing w:before="0" w:after="0"/>
        <w:ind w:firstLine="741"/>
        <w:rPr>
          <w:sz w:val="28"/>
        </w:rPr>
      </w:pPr>
      <w:r>
        <w:t xml:space="preserve">                                                                                                                </w:t>
      </w:r>
      <w:r>
        <w:rPr>
          <w:sz w:val="28"/>
        </w:rPr>
        <w:t>____________________________________________________________________</w:t>
      </w:r>
    </w:p>
    <w:p w:rsidR="00CF0DE2" w:rsidRDefault="00CF0DE2" w:rsidP="001C1FF6">
      <w:pPr>
        <w:pStyle w:val="a7"/>
        <w:spacing w:before="0" w:after="0"/>
        <w:jc w:val="center"/>
        <w:rPr>
          <w:sz w:val="28"/>
        </w:rPr>
      </w:pPr>
      <w:r>
        <w:t>(дата, регистрационный номер, наименование документа)</w:t>
      </w:r>
      <w:r>
        <w:rPr>
          <w:sz w:val="28"/>
        </w:rPr>
        <w:t xml:space="preserve">   </w:t>
      </w:r>
    </w:p>
    <w:p w:rsidR="00CF0DE2" w:rsidRPr="00686385" w:rsidRDefault="00CF0DE2" w:rsidP="001C1FF6">
      <w:pPr>
        <w:pStyle w:val="a7"/>
        <w:spacing w:before="0" w:after="0"/>
        <w:jc w:val="center"/>
      </w:pPr>
      <w:r>
        <w:rPr>
          <w:sz w:val="28"/>
        </w:rPr>
        <w:t xml:space="preserve">____________________________________________________________________      </w:t>
      </w:r>
    </w:p>
    <w:p w:rsidR="00CF0DE2" w:rsidRDefault="00CF0DE2" w:rsidP="001C1FF6">
      <w:pPr>
        <w:pStyle w:val="a7"/>
        <w:spacing w:after="0"/>
        <w:rPr>
          <w:sz w:val="28"/>
        </w:rPr>
      </w:pPr>
      <w:r>
        <w:rPr>
          <w:sz w:val="28"/>
        </w:rPr>
        <w:t>для ______________________________________________________________.</w:t>
      </w:r>
    </w:p>
    <w:p w:rsidR="00CF0DE2" w:rsidRPr="00686385" w:rsidRDefault="00CF0DE2" w:rsidP="001C1FF6">
      <w:pPr>
        <w:pStyle w:val="a7"/>
        <w:spacing w:before="0" w:after="0"/>
        <w:jc w:val="center"/>
      </w:pPr>
      <w:r w:rsidRPr="00686385">
        <w:t>(цель получения копии)</w:t>
      </w:r>
    </w:p>
    <w:p w:rsidR="00CF0DE2" w:rsidRDefault="00CF0DE2" w:rsidP="001C1FF6">
      <w:pPr>
        <w:jc w:val="center"/>
        <w:rPr>
          <w:sz w:val="28"/>
        </w:rPr>
      </w:pPr>
    </w:p>
    <w:p w:rsidR="00CF0DE2" w:rsidRDefault="00CF0DE2" w:rsidP="001C1FF6">
      <w:pPr>
        <w:jc w:val="center"/>
        <w:rPr>
          <w:sz w:val="28"/>
        </w:rPr>
      </w:pPr>
    </w:p>
    <w:p w:rsidR="00CF0DE2" w:rsidRPr="001C1FF6" w:rsidRDefault="00CF0DE2" w:rsidP="001C1FF6">
      <w:pPr>
        <w:pStyle w:val="BodyTextIndent"/>
        <w:rPr>
          <w:lang w:val="ru-RU"/>
        </w:rPr>
      </w:pPr>
      <w:r w:rsidRPr="001C1FF6">
        <w:rPr>
          <w:lang w:val="ru-RU"/>
        </w:rPr>
        <w:t>_____________________                   _________________________________</w:t>
      </w:r>
    </w:p>
    <w:p w:rsidR="00CF0DE2" w:rsidRDefault="00CF0DE2" w:rsidP="001C1FF6">
      <w:pPr>
        <w:rPr>
          <w:bCs/>
        </w:rPr>
      </w:pPr>
      <w:r w:rsidRPr="006A796A">
        <w:rPr>
          <w:bCs/>
        </w:rPr>
        <w:t xml:space="preserve"> </w:t>
      </w:r>
      <w:r>
        <w:rPr>
          <w:bCs/>
        </w:rPr>
        <w:t xml:space="preserve">         </w:t>
      </w:r>
      <w:r w:rsidRPr="006A796A">
        <w:rPr>
          <w:bCs/>
        </w:rPr>
        <w:t>(подпись заявителя)</w:t>
      </w:r>
      <w:r>
        <w:rPr>
          <w:bCs/>
          <w:sz w:val="28"/>
        </w:rPr>
        <w:tab/>
      </w:r>
      <w:r>
        <w:rPr>
          <w:bCs/>
          <w:sz w:val="28"/>
        </w:rPr>
        <w:tab/>
      </w:r>
      <w:r w:rsidRPr="006A796A">
        <w:rPr>
          <w:bCs/>
          <w:sz w:val="20"/>
          <w:szCs w:val="20"/>
        </w:rPr>
        <w:t xml:space="preserve">                               </w:t>
      </w:r>
      <w:r>
        <w:rPr>
          <w:bCs/>
          <w:sz w:val="20"/>
          <w:szCs w:val="20"/>
        </w:rPr>
        <w:t xml:space="preserve">                   </w:t>
      </w:r>
      <w:r w:rsidRPr="006A796A">
        <w:rPr>
          <w:bCs/>
        </w:rPr>
        <w:t xml:space="preserve"> (Ф.И.О. заявителя)</w:t>
      </w:r>
    </w:p>
    <w:p w:rsidR="00CF0DE2" w:rsidRDefault="00CF0DE2" w:rsidP="001C1FF6">
      <w:pPr>
        <w:rPr>
          <w:bCs/>
        </w:rPr>
      </w:pPr>
    </w:p>
    <w:p w:rsidR="00CF0DE2" w:rsidRPr="006A796A" w:rsidRDefault="00CF0DE2" w:rsidP="001C1FF6">
      <w:pPr>
        <w:rPr>
          <w:bCs/>
          <w:sz w:val="28"/>
          <w:szCs w:val="28"/>
        </w:rPr>
      </w:pPr>
    </w:p>
    <w:p w:rsidR="00CF0DE2" w:rsidRDefault="00CF0DE2" w:rsidP="001C1FF6">
      <w:pPr>
        <w:rPr>
          <w:bCs/>
          <w:sz w:val="28"/>
        </w:rPr>
      </w:pPr>
      <w:r w:rsidRPr="006A796A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____» _____________20__г.</w:t>
      </w:r>
      <w:r>
        <w:rPr>
          <w:bCs/>
          <w:sz w:val="28"/>
        </w:rPr>
        <w:tab/>
      </w:r>
    </w:p>
    <w:p w:rsidR="00CF0DE2" w:rsidRDefault="00CF0DE2" w:rsidP="001C1FF6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CF0DE2" w:rsidRDefault="00CF0DE2" w:rsidP="001C1FF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F0DE2" w:rsidRDefault="00CF0DE2" w:rsidP="001C1FF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F0DE2" w:rsidRDefault="00CF0DE2" w:rsidP="001C1FF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CF0DE2" w:rsidRDefault="00CF0DE2" w:rsidP="001C1FF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Белоглинского</w:t>
      </w:r>
    </w:p>
    <w:p w:rsidR="00CF0DE2" w:rsidRDefault="00CF0DE2" w:rsidP="001C1FF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Белоглинского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Г.П.Михайлюк</w:t>
      </w:r>
    </w:p>
    <w:p w:rsidR="00CF0DE2" w:rsidRDefault="00CF0DE2" w:rsidP="001C1FF6">
      <w:pPr>
        <w:pStyle w:val="ConsPlusNormal"/>
        <w:widowControl/>
        <w:ind w:left="5040" w:firstLine="54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  <w:t>ПРИЛОЖЕНИЕ № 2</w:t>
      </w:r>
    </w:p>
    <w:p w:rsidR="00CF0DE2" w:rsidRDefault="00CF0DE2" w:rsidP="001C1FF6">
      <w:pPr>
        <w:pStyle w:val="ConsPlusNormal"/>
        <w:widowControl/>
        <w:ind w:left="55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F0DE2" w:rsidRPr="0039298D" w:rsidRDefault="00CF0DE2" w:rsidP="001C1FF6">
      <w:pPr>
        <w:pStyle w:val="Heading1"/>
        <w:ind w:left="5580"/>
        <w:rPr>
          <w:sz w:val="28"/>
          <w:szCs w:val="28"/>
        </w:rPr>
      </w:pPr>
      <w:r w:rsidRPr="0039298D">
        <w:rPr>
          <w:bCs/>
          <w:sz w:val="28"/>
          <w:szCs w:val="28"/>
        </w:rPr>
        <w:t xml:space="preserve">предоставление </w:t>
      </w:r>
      <w:r w:rsidRPr="0039298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Бел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глинского</w:t>
      </w:r>
      <w:r w:rsidRPr="0039298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Бел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глинского </w:t>
      </w:r>
      <w:r w:rsidRPr="0039298D">
        <w:rPr>
          <w:sz w:val="28"/>
          <w:szCs w:val="28"/>
        </w:rPr>
        <w:t xml:space="preserve"> района муниципальной у</w:t>
      </w:r>
      <w:r w:rsidRPr="0039298D">
        <w:rPr>
          <w:sz w:val="28"/>
          <w:szCs w:val="28"/>
        </w:rPr>
        <w:t>с</w:t>
      </w:r>
      <w:r w:rsidRPr="0039298D">
        <w:rPr>
          <w:sz w:val="28"/>
          <w:szCs w:val="28"/>
        </w:rPr>
        <w:t xml:space="preserve">луги по выдаче копий правовых актов главы администрации </w:t>
      </w:r>
      <w:r>
        <w:rPr>
          <w:sz w:val="28"/>
          <w:szCs w:val="28"/>
        </w:rPr>
        <w:t>Белоглинского</w:t>
      </w:r>
      <w:r w:rsidRPr="0039298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Белоглинского</w:t>
      </w:r>
      <w:r w:rsidRPr="0039298D">
        <w:rPr>
          <w:sz w:val="28"/>
          <w:szCs w:val="28"/>
        </w:rPr>
        <w:t xml:space="preserve"> района</w:t>
      </w:r>
    </w:p>
    <w:p w:rsidR="00CF0DE2" w:rsidRDefault="00CF0DE2" w:rsidP="001C1FF6">
      <w:pPr>
        <w:pStyle w:val="ConsPlusNormal"/>
        <w:widowControl/>
        <w:ind w:left="4500" w:firstLine="0"/>
        <w:rPr>
          <w:rFonts w:ascii="Times New Roman" w:hAnsi="Times New Roman" w:cs="Times New Roman"/>
          <w:sz w:val="28"/>
          <w:szCs w:val="28"/>
        </w:rPr>
      </w:pPr>
    </w:p>
    <w:p w:rsidR="00CF0DE2" w:rsidRPr="0070633E" w:rsidRDefault="00CF0DE2" w:rsidP="001C1FF6">
      <w:pPr>
        <w:spacing w:line="200" w:lineRule="atLeast"/>
        <w:jc w:val="center"/>
        <w:rPr>
          <w:sz w:val="28"/>
          <w:szCs w:val="28"/>
        </w:rPr>
      </w:pPr>
      <w:r w:rsidRPr="0070633E">
        <w:rPr>
          <w:sz w:val="28"/>
          <w:szCs w:val="28"/>
        </w:rPr>
        <w:t>БЛОК-СХЕМА</w:t>
      </w:r>
    </w:p>
    <w:p w:rsidR="00CF0DE2" w:rsidRPr="00EC4BC9" w:rsidRDefault="00CF0DE2" w:rsidP="001C1FF6">
      <w:pPr>
        <w:spacing w:line="200" w:lineRule="atLeast"/>
        <w:jc w:val="center"/>
        <w:rPr>
          <w:sz w:val="28"/>
          <w:szCs w:val="28"/>
        </w:rPr>
      </w:pPr>
      <w:r w:rsidRPr="0070633E">
        <w:rPr>
          <w:sz w:val="28"/>
          <w:szCs w:val="28"/>
        </w:rPr>
        <w:t>последовательности</w:t>
      </w:r>
      <w:r>
        <w:rPr>
          <w:sz w:val="28"/>
          <w:szCs w:val="28"/>
        </w:rPr>
        <w:t xml:space="preserve"> действий </w:t>
      </w:r>
      <w:r w:rsidRPr="00EC4BC9">
        <w:rPr>
          <w:sz w:val="28"/>
          <w:szCs w:val="28"/>
        </w:rPr>
        <w:t xml:space="preserve">при выдаче копий правовых актов </w:t>
      </w:r>
    </w:p>
    <w:p w:rsidR="00CF0DE2" w:rsidRDefault="00CF0DE2" w:rsidP="001C1FF6">
      <w:pPr>
        <w:spacing w:line="2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Белоглинского сельского поселения Белоглинского района</w:t>
      </w:r>
    </w:p>
    <w:p w:rsidR="00CF0DE2" w:rsidRPr="001F6A19" w:rsidRDefault="00CF0DE2" w:rsidP="001C1FF6">
      <w:pPr>
        <w:spacing w:line="200" w:lineRule="atLeast"/>
        <w:jc w:val="center"/>
      </w:pPr>
    </w:p>
    <w:tbl>
      <w:tblPr>
        <w:tblW w:w="0" w:type="auto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0"/>
      </w:tblGrid>
      <w:tr w:rsidR="00CF0DE2" w:rsidTr="004F4DB5">
        <w:trPr>
          <w:trHeight w:val="1440"/>
        </w:trPr>
        <w:tc>
          <w:tcPr>
            <w:tcW w:w="4500" w:type="dxa"/>
          </w:tcPr>
          <w:p w:rsidR="00CF0DE2" w:rsidRDefault="00CF0DE2" w:rsidP="004F4DB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F6A19">
              <w:rPr>
                <w:rFonts w:ascii="Times New Roman" w:hAnsi="Times New Roman" w:cs="Times New Roman"/>
                <w:sz w:val="28"/>
                <w:szCs w:val="28"/>
              </w:rPr>
              <w:t xml:space="preserve">рием, первичная обработка </w:t>
            </w:r>
          </w:p>
          <w:p w:rsidR="00CF0DE2" w:rsidRDefault="00CF0DE2" w:rsidP="004F4DB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F6A19">
              <w:rPr>
                <w:rFonts w:ascii="Times New Roman" w:hAnsi="Times New Roman" w:cs="Times New Roman"/>
                <w:sz w:val="28"/>
                <w:szCs w:val="28"/>
              </w:rPr>
              <w:t xml:space="preserve">и регистрация заявления о выдаче копии правового акта главы </w:t>
            </w:r>
          </w:p>
          <w:p w:rsidR="00CF0DE2" w:rsidRPr="00A14408" w:rsidRDefault="00CF0DE2" w:rsidP="004F4DB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144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Белоглинского</w:t>
            </w:r>
            <w:r w:rsidRPr="00A1440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Белоглинск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A1440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CF0DE2" w:rsidRPr="001F6A19" w:rsidRDefault="00CF0DE2" w:rsidP="004F4DB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pict>
                <v:line id="_x0000_s1026" style="position:absolute;left:0;text-align:left;z-index:251641344" from="102.6pt,14.85pt" to="102.6pt,50.85pt">
                  <v:stroke endarrow="block"/>
                </v:line>
              </w:pict>
            </w:r>
            <w:r w:rsidRPr="001F6A19">
              <w:rPr>
                <w:rFonts w:ascii="Times New Roman" w:hAnsi="Times New Roman" w:cs="Times New Roman"/>
                <w:b/>
                <w:sz w:val="28"/>
                <w:szCs w:val="28"/>
              </w:rPr>
              <w:t>1 день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576A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п.п.3.2)</w:t>
            </w:r>
          </w:p>
        </w:tc>
      </w:tr>
    </w:tbl>
    <w:p w:rsidR="00CF0DE2" w:rsidRDefault="00CF0DE2" w:rsidP="001C1FF6">
      <w:pPr>
        <w:pStyle w:val="ConsPlusNormal"/>
        <w:widowControl/>
        <w:ind w:left="5040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CF0DE2" w:rsidRDefault="00CF0DE2" w:rsidP="001C1FF6">
      <w:pPr>
        <w:pStyle w:val="ConsPlusNormal"/>
        <w:widowControl/>
        <w:ind w:left="5040" w:firstLine="0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0"/>
      </w:tblGrid>
      <w:tr w:rsidR="00CF0DE2" w:rsidTr="004F4DB5">
        <w:trPr>
          <w:trHeight w:val="1440"/>
        </w:trPr>
        <w:tc>
          <w:tcPr>
            <w:tcW w:w="4500" w:type="dxa"/>
          </w:tcPr>
          <w:p w:rsidR="00CF0DE2" w:rsidRDefault="00CF0DE2" w:rsidP="004F4DB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DE2" w:rsidRDefault="00CF0DE2" w:rsidP="004F4DB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F6A19">
              <w:rPr>
                <w:rFonts w:ascii="Times New Roman" w:hAnsi="Times New Roman" w:cs="Times New Roman"/>
                <w:sz w:val="28"/>
                <w:szCs w:val="28"/>
              </w:rPr>
              <w:t>ассмотрение принятого заявления</w:t>
            </w:r>
          </w:p>
          <w:p w:rsidR="00CF0DE2" w:rsidRPr="001F6A19" w:rsidRDefault="00CF0DE2" w:rsidP="004F4DB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A19">
              <w:rPr>
                <w:rFonts w:ascii="Times New Roman" w:hAnsi="Times New Roman" w:cs="Times New Roman"/>
                <w:b/>
                <w:sz w:val="28"/>
                <w:szCs w:val="28"/>
              </w:rPr>
              <w:t>1 день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576A0">
              <w:rPr>
                <w:rFonts w:ascii="Times New Roman" w:hAnsi="Times New Roman" w:cs="Times New Roman"/>
                <w:sz w:val="28"/>
                <w:szCs w:val="28"/>
              </w:rPr>
              <w:t>(п.п.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3.3)</w:t>
            </w:r>
          </w:p>
        </w:tc>
      </w:tr>
    </w:tbl>
    <w:p w:rsidR="00CF0DE2" w:rsidRDefault="00CF0DE2" w:rsidP="001C1FF6">
      <w:pPr>
        <w:pStyle w:val="ConsPlusNormal"/>
        <w:widowControl/>
        <w:ind w:left="5040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CF0DE2" w:rsidRDefault="00CF0DE2" w:rsidP="001C1FF6">
      <w:pPr>
        <w:pStyle w:val="ConsPlusNormal"/>
        <w:widowControl/>
        <w:ind w:left="5040" w:firstLine="0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20"/>
      </w:tblGrid>
      <w:tr w:rsidR="00CF0DE2" w:rsidTr="004F4DB5">
        <w:trPr>
          <w:trHeight w:val="1620"/>
        </w:trPr>
        <w:tc>
          <w:tcPr>
            <w:tcW w:w="5220" w:type="dxa"/>
          </w:tcPr>
          <w:p w:rsidR="00CF0DE2" w:rsidRDefault="00CF0DE2" w:rsidP="004F4DB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pict>
                <v:line id="_x0000_s1027" style="position:absolute;left:0;text-align:left;z-index:251640320" from="125.65pt,-141.75pt" to="125.65pt,-105.75pt">
                  <v:stroke endarrow="block"/>
                </v:lin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576A0">
              <w:rPr>
                <w:rFonts w:ascii="Times New Roman" w:hAnsi="Times New Roman" w:cs="Times New Roman"/>
                <w:sz w:val="28"/>
                <w:szCs w:val="28"/>
              </w:rPr>
              <w:t xml:space="preserve">одготовка и выдача </w:t>
            </w:r>
          </w:p>
          <w:p w:rsidR="00CF0DE2" w:rsidRDefault="00CF0DE2" w:rsidP="004F4DB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576A0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пии </w:t>
            </w:r>
            <w:r w:rsidRPr="004576A0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акта главы </w:t>
            </w:r>
          </w:p>
          <w:p w:rsidR="00CF0DE2" w:rsidRDefault="00CF0DE2" w:rsidP="004F4DB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144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Белоглинского</w:t>
            </w:r>
            <w:r w:rsidRPr="00A1440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Белоглинского</w:t>
            </w:r>
            <w:r w:rsidRPr="00A14408">
              <w:rPr>
                <w:rFonts w:ascii="Times New Roman" w:hAnsi="Times New Roman" w:cs="Times New Roman"/>
                <w:sz w:val="28"/>
                <w:szCs w:val="28"/>
              </w:rPr>
              <w:t xml:space="preserve"> района или письменного уведомления</w:t>
            </w:r>
            <w:r w:rsidRPr="004576A0">
              <w:rPr>
                <w:rFonts w:ascii="Times New Roman" w:hAnsi="Times New Roman" w:cs="Times New Roman"/>
                <w:sz w:val="28"/>
                <w:szCs w:val="28"/>
              </w:rPr>
              <w:t xml:space="preserve"> об отказе в выдаче копии документа</w:t>
            </w:r>
          </w:p>
          <w:p w:rsidR="00CF0DE2" w:rsidRPr="004576A0" w:rsidRDefault="00CF0DE2" w:rsidP="004F4DB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F6A19">
              <w:rPr>
                <w:rFonts w:ascii="Times New Roman" w:hAnsi="Times New Roman" w:cs="Times New Roman"/>
                <w:b/>
                <w:sz w:val="28"/>
                <w:szCs w:val="28"/>
              </w:rPr>
              <w:t>1 день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576A0">
              <w:rPr>
                <w:rFonts w:ascii="Times New Roman" w:hAnsi="Times New Roman" w:cs="Times New Roman"/>
                <w:sz w:val="28"/>
                <w:szCs w:val="28"/>
              </w:rPr>
              <w:t>(п.п.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3.4)</w:t>
            </w:r>
          </w:p>
        </w:tc>
      </w:tr>
    </w:tbl>
    <w:p w:rsidR="00CF0DE2" w:rsidRDefault="00CF0DE2" w:rsidP="001C1FF6">
      <w:pPr>
        <w:pStyle w:val="ConsPlusNormal"/>
        <w:widowControl/>
        <w:ind w:left="5040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CF0DE2" w:rsidRDefault="00CF0DE2" w:rsidP="001C1FF6">
      <w:pPr>
        <w:pStyle w:val="ConsPlusNormal"/>
        <w:widowControl/>
        <w:ind w:left="5040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line id="_x0000_s1028" style="position:absolute;left:0;text-align:left;z-index:251642368" from="243pt,-163.55pt" to="243pt,-127.55pt">
            <v:stroke endarrow="block"/>
          </v:line>
        </w:pict>
      </w:r>
    </w:p>
    <w:p w:rsidR="00CF0DE2" w:rsidRDefault="00CF0DE2" w:rsidP="001C1F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0DE2" w:rsidRDefault="00CF0DE2" w:rsidP="001C1F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0DE2" w:rsidRDefault="00CF0DE2" w:rsidP="001C1F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0DE2" w:rsidRDefault="00CF0DE2" w:rsidP="001C1F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0DE2" w:rsidRDefault="00CF0DE2" w:rsidP="001C1F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0DE2" w:rsidRDefault="00CF0DE2" w:rsidP="001C1F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0DE2" w:rsidRDefault="00CF0DE2" w:rsidP="001C1F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0DE2" w:rsidRDefault="00CF0DE2" w:rsidP="001C1F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0DE2" w:rsidRDefault="00CF0DE2" w:rsidP="001C1F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0DE2" w:rsidRPr="00C17886" w:rsidRDefault="00CF0DE2" w:rsidP="00C17886">
      <w:pPr>
        <w:pStyle w:val="ConsPlusNormal"/>
        <w:widowControl/>
        <w:ind w:left="5040" w:firstLine="540"/>
        <w:outlineLvl w:val="1"/>
        <w:rPr>
          <w:rFonts w:ascii="Times New Roman" w:hAnsi="Times New Roman" w:cs="Times New Roman"/>
          <w:sz w:val="24"/>
          <w:szCs w:val="24"/>
        </w:rPr>
      </w:pPr>
      <w:r w:rsidRPr="00C17886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CF0DE2" w:rsidRPr="00C17886" w:rsidRDefault="00CF0DE2" w:rsidP="00C17886">
      <w:pPr>
        <w:pStyle w:val="ConsPlusNormal"/>
        <w:widowControl/>
        <w:ind w:left="5580" w:firstLine="0"/>
        <w:rPr>
          <w:rFonts w:ascii="Times New Roman" w:hAnsi="Times New Roman" w:cs="Times New Roman"/>
          <w:sz w:val="24"/>
          <w:szCs w:val="24"/>
        </w:rPr>
      </w:pPr>
      <w:r w:rsidRPr="00C1788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F0DE2" w:rsidRPr="00C17886" w:rsidRDefault="00CF0DE2" w:rsidP="00C17886">
      <w:pPr>
        <w:pStyle w:val="Heading1"/>
        <w:ind w:left="5580"/>
      </w:pPr>
      <w:r w:rsidRPr="00C17886">
        <w:rPr>
          <w:bCs/>
        </w:rPr>
        <w:t xml:space="preserve">предоставление </w:t>
      </w:r>
      <w:r w:rsidRPr="00C17886">
        <w:t>администрации Белогли</w:t>
      </w:r>
      <w:r w:rsidRPr="00C17886">
        <w:t>н</w:t>
      </w:r>
      <w:r w:rsidRPr="00C17886">
        <w:t>ского сельского поселения Белоглинского  района муниципальной услуги по выдаче копий правовых актов главы администрации Белоглинского сельского поселения Бел</w:t>
      </w:r>
      <w:r w:rsidRPr="00C17886">
        <w:t>о</w:t>
      </w:r>
      <w:r w:rsidRPr="00C17886">
        <w:t>глинского района</w:t>
      </w:r>
    </w:p>
    <w:p w:rsidR="00CF0DE2" w:rsidRPr="00C17886" w:rsidRDefault="00CF0DE2" w:rsidP="001C1FF6">
      <w:pPr>
        <w:jc w:val="both"/>
        <w:rPr>
          <w:rFonts w:ascii="Times New Roman" w:hAnsi="Times New Roman" w:cs="Times New Roman"/>
        </w:rPr>
      </w:pPr>
    </w:p>
    <w:p w:rsidR="00CF0DE2" w:rsidRDefault="00CF0DE2" w:rsidP="00C17886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F0DE2" w:rsidRDefault="00CF0DE2" w:rsidP="00C17886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7D0A4F">
        <w:rPr>
          <w:rFonts w:ascii="Times New Roman" w:hAnsi="Times New Roman" w:cs="Times New Roman"/>
          <w:sz w:val="28"/>
          <w:szCs w:val="28"/>
        </w:rPr>
        <w:t xml:space="preserve">Блок-схема последовательности предоставления </w:t>
      </w:r>
      <w:r>
        <w:rPr>
          <w:rFonts w:ascii="Times New Roman" w:hAnsi="Times New Roman" w:cs="Times New Roman"/>
          <w:sz w:val="28"/>
          <w:szCs w:val="28"/>
        </w:rPr>
        <w:t>МКУ «МФЦ»</w:t>
      </w:r>
    </w:p>
    <w:p w:rsidR="00CF0DE2" w:rsidRDefault="00CF0DE2" w:rsidP="00C17886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7D0A4F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2E9D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>архивных справок, выписок, копий архи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ных документов администрации Белоглинского сельского поселения»</w:t>
      </w:r>
    </w:p>
    <w:p w:rsidR="00CF0DE2" w:rsidRPr="00964F67" w:rsidRDefault="00CF0DE2" w:rsidP="00C17886">
      <w:pPr>
        <w:ind w:right="-1"/>
        <w:rPr>
          <w:rFonts w:ascii="Times New Roman" w:hAnsi="Times New Roman" w:cs="Times New Roman"/>
        </w:rPr>
      </w:pPr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99" o:spid="_x0000_s1029" type="#_x0000_t176" style="position:absolute;margin-left:-12.4pt;margin-top:.6pt;width:72.1pt;height:66.75pt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">
            <v:textbox>
              <w:txbxContent>
                <w:p w:rsidR="00CF0DE2" w:rsidRPr="00E37B7F" w:rsidRDefault="00CF0DE2" w:rsidP="00C1788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37B7F">
                    <w:rPr>
                      <w:rFonts w:ascii="Times New Roman" w:hAnsi="Times New Roman" w:cs="Times New Roman"/>
                    </w:rPr>
                    <w:t>Отказ в приеме докуме</w:t>
                  </w:r>
                  <w:r w:rsidRPr="00E37B7F">
                    <w:rPr>
                      <w:rFonts w:ascii="Times New Roman" w:hAnsi="Times New Roman" w:cs="Times New Roman"/>
                    </w:rPr>
                    <w:t>н</w:t>
                  </w:r>
                  <w:r w:rsidRPr="00E37B7F">
                    <w:rPr>
                      <w:rFonts w:ascii="Times New Roman" w:hAnsi="Times New Roman" w:cs="Times New Roman"/>
                    </w:rPr>
                    <w:t>тов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71" o:spid="_x0000_s1030" type="#_x0000_t176" style="position:absolute;margin-left:106.2pt;margin-top:4.55pt;width:241.5pt;height:39.8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">
            <v:textbox>
              <w:txbxContent>
                <w:p w:rsidR="00CF0DE2" w:rsidRPr="00E37B7F" w:rsidRDefault="00CF0DE2" w:rsidP="00C1788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37B7F">
                    <w:rPr>
                      <w:rFonts w:ascii="Times New Roman" w:hAnsi="Times New Roman" w:cs="Times New Roman"/>
                    </w:rPr>
                    <w:t>Личный прием.</w:t>
                  </w:r>
                </w:p>
                <w:p w:rsidR="00CF0DE2" w:rsidRPr="00E37B7F" w:rsidRDefault="00CF0DE2" w:rsidP="00C1788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37B7F">
                    <w:rPr>
                      <w:rFonts w:ascii="Times New Roman" w:hAnsi="Times New Roman" w:cs="Times New Roman"/>
                    </w:rPr>
                    <w:t>Проверка документов.</w:t>
                  </w:r>
                </w:p>
              </w:txbxContent>
            </v:textbox>
          </v:shape>
        </w:pict>
      </w:r>
    </w:p>
    <w:p w:rsidR="00CF0DE2" w:rsidRDefault="00CF0DE2" w:rsidP="00C17886">
      <w:pPr>
        <w:ind w:right="-1"/>
        <w:rPr>
          <w:rFonts w:ascii="Times New Roman" w:hAnsi="Times New Roman" w:cs="Times New Roman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0" o:spid="_x0000_s1031" type="#_x0000_t32" style="position:absolute;margin-left:59.7pt;margin-top:11.95pt;width:46.5pt;height:0;flip:x;z-index:25167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">
            <v:stroke endarrow="block"/>
          </v:shape>
        </w:pict>
      </w:r>
    </w:p>
    <w:p w:rsidR="00CF0DE2" w:rsidRDefault="00CF0DE2" w:rsidP="00C17886">
      <w:pPr>
        <w:ind w:right="-1"/>
        <w:rPr>
          <w:rFonts w:ascii="Times New Roman" w:hAnsi="Times New Roman" w:cs="Times New Roman"/>
        </w:rPr>
      </w:pPr>
    </w:p>
    <w:p w:rsidR="00CF0DE2" w:rsidRPr="00964F67" w:rsidRDefault="00CF0DE2" w:rsidP="00C17886">
      <w:pPr>
        <w:ind w:right="-1"/>
        <w:rPr>
          <w:rFonts w:ascii="Times New Roman" w:hAnsi="Times New Roman" w:cs="Times New Roman"/>
        </w:rPr>
      </w:pPr>
      <w:r>
        <w:rPr>
          <w:noProof/>
        </w:rPr>
        <w:pict>
          <v:shape id="AutoShape 98" o:spid="_x0000_s1032" type="#_x0000_t32" style="position:absolute;margin-left:223.8pt;margin-top:.65pt;width:0;height:17pt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">
            <v:stroke endarrow="block"/>
          </v:shape>
        </w:pict>
      </w:r>
    </w:p>
    <w:p w:rsidR="00CF0DE2" w:rsidRPr="00964F67" w:rsidRDefault="00CF0DE2" w:rsidP="00C17886">
      <w:pPr>
        <w:ind w:right="-1"/>
        <w:rPr>
          <w:rFonts w:ascii="Times New Roman" w:hAnsi="Times New Roman" w:cs="Times New Roman"/>
        </w:rPr>
      </w:pPr>
      <w:r>
        <w:rPr>
          <w:noProof/>
        </w:rPr>
        <w:pict>
          <v:shape id="AutoShape 97" o:spid="_x0000_s1033" type="#_x0000_t176" style="position:absolute;margin-left:106.2pt;margin-top:5pt;width:241.5pt;height:25.8pt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">
            <v:textbox>
              <w:txbxContent>
                <w:p w:rsidR="00CF0DE2" w:rsidRPr="00C01513" w:rsidRDefault="00CF0DE2" w:rsidP="00C1788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37B7F">
                    <w:rPr>
                      <w:rFonts w:ascii="Times New Roman" w:hAnsi="Times New Roman" w:cs="Times New Roman"/>
                    </w:rPr>
                    <w:t xml:space="preserve">Оформление запроса </w:t>
                  </w:r>
                  <w:r w:rsidRPr="005A0DE5">
                    <w:rPr>
                      <w:rFonts w:ascii="Times New Roman" w:hAnsi="Times New Roman" w:cs="Times New Roman"/>
                    </w:rPr>
                    <w:t>МКУ «МФЦ»</w:t>
                  </w:r>
                </w:p>
                <w:p w:rsidR="00CF0DE2" w:rsidRPr="00E37B7F" w:rsidRDefault="00CF0DE2" w:rsidP="00C1788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CF0DE2" w:rsidRDefault="00CF0DE2" w:rsidP="00C17886">
      <w:pPr>
        <w:ind w:right="-1"/>
        <w:rPr>
          <w:rFonts w:ascii="Times New Roman" w:hAnsi="Times New Roman" w:cs="Times New Roman"/>
        </w:rPr>
      </w:pPr>
    </w:p>
    <w:p w:rsidR="00CF0DE2" w:rsidRDefault="00CF0DE2" w:rsidP="00C17886">
      <w:pPr>
        <w:ind w:right="-1"/>
        <w:rPr>
          <w:rFonts w:ascii="Times New Roman" w:hAnsi="Times New Roman" w:cs="Times New Roman"/>
        </w:rPr>
      </w:pPr>
      <w:r>
        <w:rPr>
          <w:noProof/>
        </w:rPr>
        <w:pict>
          <v:shape id="AutoShape 75" o:spid="_x0000_s1034" type="#_x0000_t32" style="position:absolute;margin-left:223.65pt;margin-top:5.5pt;width:.15pt;height:12.45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u11OAIAAGE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">
            <v:stroke endarrow="block"/>
          </v:shape>
        </w:pict>
      </w:r>
    </w:p>
    <w:p w:rsidR="00CF0DE2" w:rsidRDefault="00CF0DE2" w:rsidP="00C17886">
      <w:pPr>
        <w:ind w:right="-1"/>
        <w:rPr>
          <w:rFonts w:ascii="Times New Roman" w:hAnsi="Times New Roman" w:cs="Times New Roman"/>
        </w:rPr>
      </w:pPr>
      <w:r>
        <w:rPr>
          <w:noProof/>
        </w:rPr>
        <w:pict>
          <v:shape id="AutoShape 72" o:spid="_x0000_s1035" type="#_x0000_t176" style="position:absolute;margin-left:106.2pt;margin-top:5.3pt;width:241.5pt;height:39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">
            <v:textbox>
              <w:txbxContent>
                <w:p w:rsidR="00CF0DE2" w:rsidRPr="00E37B7F" w:rsidRDefault="00CF0DE2" w:rsidP="00C1788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37B7F">
                    <w:rPr>
                      <w:rFonts w:ascii="Times New Roman" w:hAnsi="Times New Roman" w:cs="Times New Roman"/>
                    </w:rPr>
                    <w:t>Направление запроса на исполнение сп</w:t>
                  </w:r>
                  <w:r w:rsidRPr="00E37B7F">
                    <w:rPr>
                      <w:rFonts w:ascii="Times New Roman" w:hAnsi="Times New Roman" w:cs="Times New Roman"/>
                    </w:rPr>
                    <w:t>е</w:t>
                  </w:r>
                  <w:r w:rsidRPr="00E37B7F">
                    <w:rPr>
                      <w:rFonts w:ascii="Times New Roman" w:hAnsi="Times New Roman" w:cs="Times New Roman"/>
                    </w:rPr>
                    <w:t>циалисту общего отдела</w:t>
                  </w:r>
                </w:p>
              </w:txbxContent>
            </v:textbox>
          </v:shape>
        </w:pict>
      </w:r>
    </w:p>
    <w:p w:rsidR="00CF0DE2" w:rsidRDefault="00CF0DE2" w:rsidP="00C17886">
      <w:pPr>
        <w:ind w:right="-1"/>
        <w:rPr>
          <w:rFonts w:ascii="Times New Roman" w:hAnsi="Times New Roman" w:cs="Times New Roman"/>
        </w:rPr>
      </w:pPr>
    </w:p>
    <w:p w:rsidR="00CF0DE2" w:rsidRDefault="00CF0DE2" w:rsidP="00C17886">
      <w:pPr>
        <w:ind w:right="-1"/>
        <w:rPr>
          <w:rFonts w:ascii="Times New Roman" w:hAnsi="Times New Roman" w:cs="Times New Roman"/>
        </w:rPr>
      </w:pPr>
    </w:p>
    <w:p w:rsidR="00CF0DE2" w:rsidRDefault="00CF0DE2" w:rsidP="00C17886">
      <w:pPr>
        <w:ind w:right="-1"/>
        <w:rPr>
          <w:rFonts w:ascii="Times New Roman" w:hAnsi="Times New Roman" w:cs="Times New Roman"/>
        </w:rPr>
      </w:pPr>
      <w:r>
        <w:rPr>
          <w:noProof/>
        </w:rPr>
        <w:pict>
          <v:shape id="AutoShape 74" o:spid="_x0000_s1036" type="#_x0000_t32" style="position:absolute;margin-left:223.65pt;margin-top:4.65pt;width:0;height:18.4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">
            <v:stroke endarrow="block"/>
          </v:shape>
        </w:pict>
      </w:r>
    </w:p>
    <w:p w:rsidR="00CF0DE2" w:rsidRDefault="00CF0DE2" w:rsidP="00C17886">
      <w:pPr>
        <w:ind w:right="-1"/>
        <w:rPr>
          <w:rFonts w:ascii="Times New Roman" w:hAnsi="Times New Roman" w:cs="Times New Roman"/>
        </w:rPr>
      </w:pPr>
      <w:r>
        <w:rPr>
          <w:noProof/>
        </w:rPr>
        <w:pict>
          <v:shape id="AutoShape 73" o:spid="_x0000_s1037" type="#_x0000_t176" style="position:absolute;margin-left:117.4pt;margin-top:5.6pt;width:208.5pt;height:25.45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">
            <v:textbox>
              <w:txbxContent>
                <w:p w:rsidR="00CF0DE2" w:rsidRPr="00C01513" w:rsidRDefault="00CF0DE2" w:rsidP="00C1788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37B7F">
                    <w:rPr>
                      <w:rFonts w:ascii="Times New Roman" w:hAnsi="Times New Roman" w:cs="Times New Roman"/>
                    </w:rPr>
                    <w:t xml:space="preserve">Регистрация запроса </w:t>
                  </w:r>
                  <w:r w:rsidRPr="005A0DE5">
                    <w:rPr>
                      <w:rFonts w:ascii="Times New Roman" w:hAnsi="Times New Roman" w:cs="Times New Roman"/>
                    </w:rPr>
                    <w:t>МКУ «МФЦ»</w:t>
                  </w:r>
                </w:p>
                <w:p w:rsidR="00CF0DE2" w:rsidRPr="00E37B7F" w:rsidRDefault="00CF0DE2" w:rsidP="00C1788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CF0DE2" w:rsidRDefault="00CF0DE2" w:rsidP="00C17886">
      <w:pPr>
        <w:ind w:right="-1"/>
        <w:rPr>
          <w:rFonts w:ascii="Times New Roman" w:hAnsi="Times New Roman" w:cs="Times New Roman"/>
        </w:rPr>
      </w:pPr>
    </w:p>
    <w:p w:rsidR="00CF0DE2" w:rsidRDefault="00CF0DE2" w:rsidP="00C17886">
      <w:pPr>
        <w:ind w:right="-1"/>
        <w:rPr>
          <w:rFonts w:ascii="Times New Roman" w:hAnsi="Times New Roman" w:cs="Times New Roman"/>
        </w:rPr>
      </w:pPr>
      <w:r>
        <w:rPr>
          <w:noProof/>
        </w:rPr>
        <w:pict>
          <v:shape id="AutoShape 83" o:spid="_x0000_s1038" type="#_x0000_t32" style="position:absolute;margin-left:223.8pt;margin-top:5.75pt;width:.05pt;height:12.9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+FCOAIAAGAEAAAOAAAAZHJzL2Uyb0RvYy54bWysVMuO2yAU3VfqPyD2ie04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">
            <v:stroke endarrow="block"/>
          </v:shape>
        </w:pict>
      </w:r>
    </w:p>
    <w:p w:rsidR="00CF0DE2" w:rsidRDefault="00CF0DE2" w:rsidP="00C17886">
      <w:pPr>
        <w:ind w:right="-1"/>
        <w:rPr>
          <w:rFonts w:ascii="Times New Roman" w:hAnsi="Times New Roman" w:cs="Times New Roman"/>
        </w:rPr>
      </w:pPr>
      <w:r>
        <w:rPr>
          <w:noProof/>
        </w:rPr>
        <w:pict>
          <v:shape id="AutoShape 77" o:spid="_x0000_s1039" type="#_x0000_t176" style="position:absolute;margin-left:-.8pt;margin-top:9.75pt;width:53.25pt;height:32.4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">
            <v:textbox>
              <w:txbxContent>
                <w:p w:rsidR="00CF0DE2" w:rsidRPr="00E37B7F" w:rsidRDefault="00CF0DE2" w:rsidP="00C1788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37B7F">
                    <w:rPr>
                      <w:rFonts w:ascii="Times New Roman" w:hAnsi="Times New Roman" w:cs="Times New Roman"/>
                    </w:rPr>
                    <w:t>Нет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76" o:spid="_x0000_s1040" type="#_x0000_t176" style="position:absolute;margin-left:79.2pt;margin-top:6pt;width:288.75pt;height:49.8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">
            <v:textbox>
              <w:txbxContent>
                <w:p w:rsidR="00CF0DE2" w:rsidRPr="00E37B7F" w:rsidRDefault="00CF0DE2" w:rsidP="00C1788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37B7F">
                    <w:rPr>
                      <w:rFonts w:ascii="Times New Roman" w:hAnsi="Times New Roman" w:cs="Times New Roman"/>
                    </w:rPr>
                    <w:t xml:space="preserve">Анализ тематики поступившего запроса. </w:t>
                  </w:r>
                </w:p>
                <w:p w:rsidR="00CF0DE2" w:rsidRPr="00E37B7F" w:rsidRDefault="00CF0DE2" w:rsidP="00C1788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37B7F">
                    <w:rPr>
                      <w:rFonts w:ascii="Times New Roman" w:hAnsi="Times New Roman" w:cs="Times New Roman"/>
                    </w:rPr>
                    <w:t>Принятие решения о возможности исполнения</w:t>
                  </w:r>
                </w:p>
              </w:txbxContent>
            </v:textbox>
          </v:shape>
        </w:pict>
      </w:r>
    </w:p>
    <w:p w:rsidR="00CF0DE2" w:rsidRDefault="00CF0DE2" w:rsidP="00C17886">
      <w:pPr>
        <w:ind w:right="-1"/>
        <w:rPr>
          <w:rFonts w:ascii="Times New Roman" w:hAnsi="Times New Roman" w:cs="Times New Roman"/>
        </w:rPr>
      </w:pPr>
      <w:r>
        <w:rPr>
          <w:noProof/>
        </w:rPr>
        <w:pict>
          <v:shape id="AutoShape 78" o:spid="_x0000_s1041" type="#_x0000_t176" style="position:absolute;margin-left:400.95pt;margin-top:1.25pt;width:54pt;height:32.4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">
            <v:textbox>
              <w:txbxContent>
                <w:p w:rsidR="00CF0DE2" w:rsidRPr="007D0A4F" w:rsidRDefault="00CF0DE2" w:rsidP="00C1788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D0A4F">
                    <w:rPr>
                      <w:rFonts w:ascii="Times New Roman" w:hAnsi="Times New Roman" w:cs="Times New Roman"/>
                    </w:rPr>
                    <w:t>Да</w:t>
                  </w:r>
                </w:p>
              </w:txbxContent>
            </v:textbox>
          </v:shape>
        </w:pict>
      </w:r>
    </w:p>
    <w:p w:rsidR="00CF0DE2" w:rsidRDefault="00CF0DE2" w:rsidP="00C17886">
      <w:pPr>
        <w:ind w:right="-1"/>
        <w:rPr>
          <w:rFonts w:ascii="Times New Roman" w:hAnsi="Times New Roman" w:cs="Times New Roman"/>
        </w:rPr>
      </w:pPr>
      <w:r>
        <w:rPr>
          <w:noProof/>
        </w:rPr>
        <w:pict>
          <v:shape id="AutoShape 85" o:spid="_x0000_s1042" type="#_x0000_t32" style="position:absolute;margin-left:50.8pt;margin-top:2.4pt;width:28.4pt;height:.05pt;flip:x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"/>
        </w:pict>
      </w:r>
      <w:r>
        <w:rPr>
          <w:noProof/>
        </w:rPr>
        <w:pict>
          <v:shape id="AutoShape 84" o:spid="_x0000_s1043" type="#_x0000_t32" style="position:absolute;margin-left:367.95pt;margin-top:6.95pt;width:33pt;height:.05pt;flip:x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"/>
        </w:pict>
      </w:r>
    </w:p>
    <w:p w:rsidR="00CF0DE2" w:rsidRPr="00964F67" w:rsidRDefault="00CF0DE2" w:rsidP="00C17886">
      <w:pPr>
        <w:ind w:right="-1"/>
        <w:rPr>
          <w:rFonts w:ascii="Times New Roman" w:hAnsi="Times New Roman" w:cs="Times New Roman"/>
        </w:rPr>
      </w:pPr>
      <w:r>
        <w:rPr>
          <w:noProof/>
        </w:rPr>
        <w:pict>
          <v:shape id="AutoShape 89" o:spid="_x0000_s1044" type="#_x0000_t32" style="position:absolute;margin-left:443pt;margin-top:8.45pt;width:.7pt;height:59.8pt;flip:x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"/>
        </w:pict>
      </w:r>
      <w:r>
        <w:rPr>
          <w:noProof/>
        </w:rPr>
        <w:pict>
          <v:shape id="AutoShape 87" o:spid="_x0000_s1045" type="#_x0000_t32" style="position:absolute;margin-left:8.45pt;margin-top:8.65pt;width:0;height:56.2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"/>
        </w:pict>
      </w:r>
    </w:p>
    <w:p w:rsidR="00CF0DE2" w:rsidRPr="00964F67" w:rsidRDefault="00CF0DE2" w:rsidP="00C17886">
      <w:pPr>
        <w:ind w:right="-1"/>
        <w:rPr>
          <w:rFonts w:ascii="Times New Roman" w:hAnsi="Times New Roman" w:cs="Times New Roman"/>
        </w:rPr>
      </w:pPr>
    </w:p>
    <w:p w:rsidR="00CF0DE2" w:rsidRDefault="00CF0DE2" w:rsidP="00C17886">
      <w:pPr>
        <w:ind w:right="-1"/>
        <w:rPr>
          <w:rFonts w:ascii="Times New Roman" w:hAnsi="Times New Roman" w:cs="Times New Roman"/>
        </w:rPr>
      </w:pPr>
      <w:r>
        <w:rPr>
          <w:noProof/>
        </w:rPr>
        <w:pict>
          <v:shape id="AutoShape 79" o:spid="_x0000_s1046" type="#_x0000_t176" style="position:absolute;margin-left:24.45pt;margin-top:2.05pt;width:188.15pt;height:69.9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">
            <v:textbox>
              <w:txbxContent>
                <w:p w:rsidR="00CF0DE2" w:rsidRPr="00C01513" w:rsidRDefault="00CF0DE2" w:rsidP="00C1788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37B7F">
                    <w:rPr>
                      <w:rFonts w:ascii="Times New Roman" w:hAnsi="Times New Roman" w:cs="Times New Roman"/>
                    </w:rPr>
                    <w:t xml:space="preserve">Уведомление </w:t>
                  </w:r>
                  <w:r w:rsidRPr="005A0DE5">
                    <w:rPr>
                      <w:rFonts w:ascii="Times New Roman" w:hAnsi="Times New Roman" w:cs="Times New Roman"/>
                    </w:rPr>
                    <w:t>МКУ «МФЦ»</w:t>
                  </w:r>
                </w:p>
                <w:p w:rsidR="00CF0DE2" w:rsidRPr="00E37B7F" w:rsidRDefault="00CF0DE2" w:rsidP="00C1788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37B7F">
                    <w:rPr>
                      <w:rFonts w:ascii="Times New Roman" w:hAnsi="Times New Roman" w:cs="Times New Roman"/>
                    </w:rPr>
                    <w:t xml:space="preserve"> о необходимости уточнения и предоставления дополнител</w:t>
                  </w:r>
                  <w:r w:rsidRPr="00E37B7F">
                    <w:rPr>
                      <w:rFonts w:ascii="Times New Roman" w:hAnsi="Times New Roman" w:cs="Times New Roman"/>
                    </w:rPr>
                    <w:t>ь</w:t>
                  </w:r>
                  <w:r w:rsidRPr="00E37B7F">
                    <w:rPr>
                      <w:rFonts w:ascii="Times New Roman" w:hAnsi="Times New Roman" w:cs="Times New Roman"/>
                    </w:rPr>
                    <w:t>ных сведений для исполнения запроса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80" o:spid="_x0000_s1047" type="#_x0000_t176" style="position:absolute;margin-left:253.45pt;margin-top:2.05pt;width:169.5pt;height:65.4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">
            <v:textbox>
              <w:txbxContent>
                <w:p w:rsidR="00CF0DE2" w:rsidRPr="00E37B7F" w:rsidRDefault="00CF0DE2" w:rsidP="00C1788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37B7F">
                    <w:rPr>
                      <w:rFonts w:ascii="Times New Roman" w:hAnsi="Times New Roman" w:cs="Times New Roman"/>
                    </w:rPr>
                    <w:t>Поиск архивных докуме</w:t>
                  </w:r>
                  <w:r w:rsidRPr="00E37B7F">
                    <w:rPr>
                      <w:rFonts w:ascii="Times New Roman" w:hAnsi="Times New Roman" w:cs="Times New Roman"/>
                    </w:rPr>
                    <w:t>н</w:t>
                  </w:r>
                  <w:r w:rsidRPr="00E37B7F">
                    <w:rPr>
                      <w:rFonts w:ascii="Times New Roman" w:hAnsi="Times New Roman" w:cs="Times New Roman"/>
                    </w:rPr>
                    <w:t>тов, необходимых для и</w:t>
                  </w:r>
                  <w:r w:rsidRPr="00E37B7F">
                    <w:rPr>
                      <w:rFonts w:ascii="Times New Roman" w:hAnsi="Times New Roman" w:cs="Times New Roman"/>
                    </w:rPr>
                    <w:t>с</w:t>
                  </w:r>
                  <w:r w:rsidRPr="00E37B7F">
                    <w:rPr>
                      <w:rFonts w:ascii="Times New Roman" w:hAnsi="Times New Roman" w:cs="Times New Roman"/>
                    </w:rPr>
                    <w:t>полнения запроса</w:t>
                  </w:r>
                </w:p>
              </w:txbxContent>
            </v:textbox>
          </v:shape>
        </w:pict>
      </w:r>
    </w:p>
    <w:p w:rsidR="00CF0DE2" w:rsidRPr="00964F67" w:rsidRDefault="00CF0DE2" w:rsidP="00C17886">
      <w:pPr>
        <w:ind w:right="-1"/>
        <w:rPr>
          <w:rFonts w:ascii="Times New Roman" w:hAnsi="Times New Roman" w:cs="Times New Roman"/>
        </w:rPr>
      </w:pPr>
    </w:p>
    <w:p w:rsidR="00CF0DE2" w:rsidRPr="00964F67" w:rsidRDefault="00CF0DE2" w:rsidP="00C17886">
      <w:pPr>
        <w:ind w:right="-1"/>
        <w:rPr>
          <w:rFonts w:ascii="Times New Roman" w:hAnsi="Times New Roman" w:cs="Times New Roman"/>
        </w:rPr>
      </w:pPr>
      <w:r>
        <w:rPr>
          <w:noProof/>
        </w:rPr>
        <w:pict>
          <v:shape id="AutoShape 93" o:spid="_x0000_s1048" type="#_x0000_t32" style="position:absolute;margin-left:422.75pt;margin-top:9.8pt;width:20.95pt;height:0;flip:x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">
            <v:stroke endarrow="block"/>
          </v:shape>
        </w:pict>
      </w:r>
    </w:p>
    <w:p w:rsidR="00CF0DE2" w:rsidRPr="00964F67" w:rsidRDefault="00CF0DE2" w:rsidP="00C17886">
      <w:pPr>
        <w:ind w:right="-1"/>
        <w:rPr>
          <w:rFonts w:ascii="Times New Roman" w:hAnsi="Times New Roman" w:cs="Times New Roman"/>
        </w:rPr>
      </w:pPr>
      <w:r>
        <w:rPr>
          <w:noProof/>
        </w:rPr>
        <w:pict>
          <v:shape id="AutoShape 88" o:spid="_x0000_s1049" type="#_x0000_t32" style="position:absolute;margin-left:8.45pt;margin-top:1.6pt;width:16pt;height:.0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">
            <v:stroke endarrow="block"/>
          </v:shape>
        </w:pict>
      </w:r>
    </w:p>
    <w:p w:rsidR="00CF0DE2" w:rsidRPr="00964F67" w:rsidRDefault="00CF0DE2" w:rsidP="00C17886">
      <w:pPr>
        <w:ind w:right="-1"/>
        <w:rPr>
          <w:rFonts w:ascii="Times New Roman" w:hAnsi="Times New Roman" w:cs="Times New Roman"/>
        </w:rPr>
      </w:pPr>
    </w:p>
    <w:p w:rsidR="00CF0DE2" w:rsidRPr="00964F67" w:rsidRDefault="00CF0DE2" w:rsidP="00C17886">
      <w:pPr>
        <w:ind w:right="-1"/>
        <w:rPr>
          <w:rFonts w:ascii="Times New Roman" w:hAnsi="Times New Roman" w:cs="Times New Roman"/>
        </w:rPr>
      </w:pPr>
      <w:r>
        <w:rPr>
          <w:noProof/>
        </w:rPr>
        <w:pict>
          <v:shape id="AutoShape 86" o:spid="_x0000_s1050" type="#_x0000_t32" style="position:absolute;margin-left:117.45pt;margin-top:3.1pt;width:0;height:16.7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"/>
        </w:pict>
      </w:r>
      <w:r>
        <w:rPr>
          <w:noProof/>
        </w:rPr>
        <w:pict>
          <v:shape id="AutoShape 94" o:spid="_x0000_s1051" type="#_x0000_t32" style="position:absolute;margin-left:338.7pt;margin-top:10.6pt;width:0;height:17.8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NWaNAIAAF4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">
            <v:stroke endarrow="block"/>
          </v:shape>
        </w:pict>
      </w:r>
    </w:p>
    <w:p w:rsidR="00CF0DE2" w:rsidRPr="00964F67" w:rsidRDefault="00CF0DE2" w:rsidP="00C17886">
      <w:pPr>
        <w:ind w:right="-1"/>
        <w:rPr>
          <w:rFonts w:ascii="Times New Roman" w:hAnsi="Times New Roman" w:cs="Times New Roman"/>
        </w:rPr>
      </w:pPr>
      <w:r>
        <w:rPr>
          <w:noProof/>
        </w:rPr>
        <w:pict>
          <v:shape id="AutoShape 82" o:spid="_x0000_s1052" type="#_x0000_t176" style="position:absolute;margin-left:24.45pt;margin-top:7.15pt;width:189.05pt;height:65.8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">
            <v:textbox>
              <w:txbxContent>
                <w:p w:rsidR="00CF0DE2" w:rsidRPr="00E37B7F" w:rsidRDefault="00CF0DE2" w:rsidP="00C1788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37B7F">
                    <w:rPr>
                      <w:rFonts w:ascii="Times New Roman" w:hAnsi="Times New Roman" w:cs="Times New Roman"/>
                    </w:rPr>
                    <w:t>Уведомление об отсутствии з</w:t>
                  </w:r>
                  <w:r w:rsidRPr="00E37B7F">
                    <w:rPr>
                      <w:rFonts w:ascii="Times New Roman" w:hAnsi="Times New Roman" w:cs="Times New Roman"/>
                    </w:rPr>
                    <w:t>а</w:t>
                  </w:r>
                  <w:r w:rsidRPr="00E37B7F">
                    <w:rPr>
                      <w:rFonts w:ascii="Times New Roman" w:hAnsi="Times New Roman" w:cs="Times New Roman"/>
                    </w:rPr>
                    <w:t>прашиваемой информации в общем отделе и рекомендации по ее дальнейшему поиску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81" o:spid="_x0000_s1053" type="#_x0000_t176" style="position:absolute;margin-left:246.45pt;margin-top:2.1pt;width:189pt;height:64.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">
            <v:textbox>
              <w:txbxContent>
                <w:p w:rsidR="00CF0DE2" w:rsidRPr="00E37B7F" w:rsidRDefault="00CF0DE2" w:rsidP="00C1788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37B7F">
                    <w:rPr>
                      <w:rFonts w:ascii="Times New Roman" w:hAnsi="Times New Roman" w:cs="Times New Roman"/>
                    </w:rPr>
                    <w:t>Поиск информации в архивных документах, необходимой для исполнения запроса</w:t>
                  </w:r>
                </w:p>
                <w:p w:rsidR="00CF0DE2" w:rsidRPr="00E37B7F" w:rsidRDefault="00CF0DE2" w:rsidP="00C1788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CF0DE2" w:rsidRDefault="00CF0DE2" w:rsidP="00C17886">
      <w:pPr>
        <w:ind w:right="-1"/>
        <w:rPr>
          <w:rFonts w:ascii="Times New Roman" w:hAnsi="Times New Roman" w:cs="Times New Roman"/>
        </w:rPr>
      </w:pPr>
    </w:p>
    <w:p w:rsidR="00CF0DE2" w:rsidRDefault="00CF0DE2" w:rsidP="00C17886">
      <w:pPr>
        <w:ind w:right="-1"/>
        <w:rPr>
          <w:rFonts w:ascii="Times New Roman" w:hAnsi="Times New Roman" w:cs="Times New Roman"/>
        </w:rPr>
      </w:pPr>
    </w:p>
    <w:p w:rsidR="00CF0DE2" w:rsidRPr="00964F67" w:rsidRDefault="00CF0DE2" w:rsidP="00C17886">
      <w:pPr>
        <w:ind w:right="-1"/>
        <w:rPr>
          <w:rFonts w:ascii="Times New Roman" w:hAnsi="Times New Roman" w:cs="Times New Roman"/>
        </w:rPr>
      </w:pPr>
    </w:p>
    <w:p w:rsidR="00CF0DE2" w:rsidRPr="00964F67" w:rsidRDefault="00CF0DE2" w:rsidP="00C17886">
      <w:pPr>
        <w:ind w:right="-1"/>
        <w:rPr>
          <w:rFonts w:ascii="Times New Roman" w:hAnsi="Times New Roman" w:cs="Times New Roman"/>
        </w:rPr>
      </w:pPr>
      <w:r>
        <w:rPr>
          <w:noProof/>
        </w:rPr>
        <w:pict>
          <v:shape id="AutoShape 70" o:spid="_x0000_s1054" type="#_x0000_t32" style="position:absolute;margin-left:117.4pt;margin-top:7pt;width:0;height:32.6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">
            <v:stroke endarrow="block"/>
          </v:shape>
        </w:pict>
      </w:r>
      <w:r w:rsidRPr="00964F67">
        <w:rPr>
          <w:rFonts w:ascii="Times New Roman" w:hAnsi="Times New Roman" w:cs="Times New Roman"/>
        </w:rPr>
        <w:tab/>
      </w:r>
    </w:p>
    <w:p w:rsidR="00CF0DE2" w:rsidRDefault="00CF0DE2" w:rsidP="00C17886">
      <w:pPr>
        <w:tabs>
          <w:tab w:val="left" w:pos="4200"/>
        </w:tabs>
        <w:ind w:right="-1"/>
        <w:jc w:val="center"/>
        <w:rPr>
          <w:rFonts w:ascii="Times New Roman" w:hAnsi="Times New Roman" w:cs="Times New Roman"/>
        </w:rPr>
      </w:pPr>
      <w:r>
        <w:rPr>
          <w:noProof/>
        </w:rPr>
        <w:pict>
          <v:shape id="AutoShape 95" o:spid="_x0000_s1055" type="#_x0000_t32" style="position:absolute;left:0;text-align:left;margin-left:338.7pt;margin-top:3.55pt;width:.05pt;height:14.1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">
            <v:stroke endarrow="block"/>
          </v:shape>
        </w:pict>
      </w:r>
    </w:p>
    <w:p w:rsidR="00CF0DE2" w:rsidRDefault="00CF0DE2" w:rsidP="00C17886">
      <w:pPr>
        <w:tabs>
          <w:tab w:val="left" w:pos="4200"/>
        </w:tabs>
        <w:ind w:right="-1"/>
        <w:jc w:val="center"/>
        <w:rPr>
          <w:rFonts w:ascii="Times New Roman" w:hAnsi="Times New Roman" w:cs="Times New Roman"/>
        </w:rPr>
      </w:pPr>
      <w:r>
        <w:rPr>
          <w:noProof/>
        </w:rPr>
        <w:pict>
          <v:shape id="AutoShape 90" o:spid="_x0000_s1056" type="#_x0000_t176" style="position:absolute;left:0;text-align:left;margin-left:245.7pt;margin-top:5pt;width:189.75pt;height:50.3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">
            <v:textbox>
              <w:txbxContent>
                <w:p w:rsidR="00CF0DE2" w:rsidRPr="005A6A36" w:rsidRDefault="00CF0DE2" w:rsidP="00C1788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A6A36">
                    <w:rPr>
                      <w:rFonts w:ascii="Times New Roman" w:hAnsi="Times New Roman" w:cs="Times New Roman"/>
                    </w:rPr>
                    <w:t>Оформление копии архивных справок</w:t>
                  </w:r>
                  <w:r>
                    <w:rPr>
                      <w:rFonts w:ascii="Times New Roman" w:hAnsi="Times New Roman" w:cs="Times New Roman"/>
                    </w:rPr>
                    <w:t>,</w:t>
                  </w:r>
                </w:p>
                <w:p w:rsidR="00CF0DE2" w:rsidRPr="005A6A36" w:rsidRDefault="00CF0DE2" w:rsidP="00C1788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A6A36">
                    <w:rPr>
                      <w:rFonts w:ascii="Times New Roman" w:hAnsi="Times New Roman" w:cs="Times New Roman"/>
                    </w:rPr>
                    <w:t xml:space="preserve">архивных выписок </w:t>
                  </w:r>
                </w:p>
              </w:txbxContent>
            </v:textbox>
          </v:shape>
        </w:pict>
      </w:r>
    </w:p>
    <w:p w:rsidR="00CF0DE2" w:rsidRDefault="00CF0DE2" w:rsidP="00C17886">
      <w:pPr>
        <w:tabs>
          <w:tab w:val="left" w:pos="4200"/>
        </w:tabs>
        <w:ind w:right="-1"/>
        <w:jc w:val="center"/>
        <w:rPr>
          <w:rFonts w:ascii="Times New Roman" w:hAnsi="Times New Roman" w:cs="Times New Roman"/>
        </w:rPr>
      </w:pPr>
      <w:r>
        <w:rPr>
          <w:noProof/>
        </w:rPr>
        <w:pict>
          <v:shape id="AutoShape 92" o:spid="_x0000_s1057" type="#_x0000_t176" style="position:absolute;left:0;text-align:left;margin-left:20.4pt;margin-top:1.65pt;width:203.25pt;height:29.5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">
            <v:textbox>
              <w:txbxContent>
                <w:p w:rsidR="00CF0DE2" w:rsidRPr="00C01513" w:rsidRDefault="00CF0DE2" w:rsidP="00C1788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D0A4F">
                    <w:rPr>
                      <w:rFonts w:ascii="Times New Roman" w:hAnsi="Times New Roman" w:cs="Times New Roman"/>
                    </w:rPr>
                    <w:t xml:space="preserve">Направление ответа </w:t>
                  </w:r>
                  <w:r w:rsidRPr="005A0DE5">
                    <w:rPr>
                      <w:rFonts w:ascii="Times New Roman" w:hAnsi="Times New Roman" w:cs="Times New Roman"/>
                    </w:rPr>
                    <w:t>МКУ «МФЦ»</w:t>
                  </w:r>
                </w:p>
                <w:p w:rsidR="00CF0DE2" w:rsidRPr="007D0A4F" w:rsidRDefault="00CF0DE2" w:rsidP="00C1788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CF0DE2" w:rsidRPr="00964F67" w:rsidRDefault="00CF0DE2" w:rsidP="00C17886">
      <w:pPr>
        <w:tabs>
          <w:tab w:val="left" w:pos="4200"/>
        </w:tabs>
        <w:ind w:right="-1"/>
        <w:jc w:val="center"/>
        <w:rPr>
          <w:rFonts w:ascii="Times New Roman" w:hAnsi="Times New Roman" w:cs="Times New Roman"/>
        </w:rPr>
      </w:pPr>
      <w:r>
        <w:rPr>
          <w:noProof/>
        </w:rPr>
        <w:pict>
          <v:shape id="AutoShape 69" o:spid="_x0000_s1058" type="#_x0000_t32" style="position:absolute;left:0;text-align:left;margin-left:223.65pt;margin-top:4.95pt;width:27pt;height:0;flip:x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">
            <v:stroke endarrow="block"/>
          </v:shape>
        </w:pict>
      </w:r>
    </w:p>
    <w:p w:rsidR="00CF0DE2" w:rsidRPr="00964F67" w:rsidRDefault="00CF0DE2" w:rsidP="00C17886">
      <w:pPr>
        <w:tabs>
          <w:tab w:val="left" w:pos="4200"/>
        </w:tabs>
        <w:ind w:right="-1"/>
        <w:jc w:val="center"/>
        <w:rPr>
          <w:rFonts w:ascii="Times New Roman" w:hAnsi="Times New Roman" w:cs="Times New Roman"/>
        </w:rPr>
      </w:pPr>
      <w:r>
        <w:rPr>
          <w:noProof/>
        </w:rPr>
        <w:pict>
          <v:shape id="AutoShape 96" o:spid="_x0000_s1059" type="#_x0000_t32" style="position:absolute;left:0;text-align:left;margin-left:117.35pt;margin-top:5.85pt;width:.05pt;height:18.9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hNNNwIAAF8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">
            <v:stroke endarrow="block"/>
          </v:shape>
        </w:pict>
      </w:r>
    </w:p>
    <w:p w:rsidR="00CF0DE2" w:rsidRPr="007D0A4F" w:rsidRDefault="00CF0DE2" w:rsidP="00C17886">
      <w:pPr>
        <w:tabs>
          <w:tab w:val="left" w:pos="4200"/>
        </w:tabs>
        <w:ind w:right="-1"/>
        <w:jc w:val="center"/>
        <w:rPr>
          <w:rFonts w:ascii="Times New Roman" w:hAnsi="Times New Roman" w:cs="Times New Roman"/>
        </w:rPr>
      </w:pPr>
      <w:r>
        <w:rPr>
          <w:noProof/>
        </w:rPr>
        <w:pict>
          <v:shape id="AutoShape 91" o:spid="_x0000_s1060" type="#_x0000_t176" style="position:absolute;left:0;text-align:left;margin-left:59.7pt;margin-top:12.1pt;width:336.75pt;height:25.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">
            <v:textbox>
              <w:txbxContent>
                <w:p w:rsidR="00CF0DE2" w:rsidRPr="007D0A4F" w:rsidRDefault="00CF0DE2" w:rsidP="00C1788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D0A4F">
                    <w:rPr>
                      <w:rFonts w:ascii="Times New Roman" w:hAnsi="Times New Roman" w:cs="Times New Roman"/>
                    </w:rPr>
                    <w:t>Предоставление муниципальной услуги завершено</w:t>
                  </w:r>
                </w:p>
              </w:txbxContent>
            </v:textbox>
          </v:shape>
        </w:pict>
      </w:r>
    </w:p>
    <w:p w:rsidR="00CF0DE2" w:rsidRPr="00964F67" w:rsidRDefault="00CF0DE2" w:rsidP="00C17886">
      <w:pPr>
        <w:tabs>
          <w:tab w:val="left" w:pos="4200"/>
        </w:tabs>
        <w:ind w:right="-1"/>
        <w:jc w:val="center"/>
        <w:rPr>
          <w:rFonts w:ascii="Times New Roman" w:hAnsi="Times New Roman" w:cs="Times New Roman"/>
        </w:rPr>
      </w:pPr>
    </w:p>
    <w:p w:rsidR="00CF0DE2" w:rsidRDefault="00CF0DE2" w:rsidP="00C17886">
      <w:pPr>
        <w:tabs>
          <w:tab w:val="left" w:pos="4200"/>
        </w:tabs>
        <w:ind w:right="-1"/>
        <w:rPr>
          <w:rFonts w:ascii="Times New Roman" w:hAnsi="Times New Roman" w:cs="Times New Roman"/>
        </w:rPr>
      </w:pPr>
    </w:p>
    <w:p w:rsidR="00CF0DE2" w:rsidRDefault="00CF0DE2" w:rsidP="00C17886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F0DE2" w:rsidRPr="00994A26" w:rsidRDefault="00CF0DE2" w:rsidP="00C17886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94A26"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CF0DE2" w:rsidRDefault="00CF0DE2" w:rsidP="00C17886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994A26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Белоглинского сельского поселения</w:t>
      </w:r>
    </w:p>
    <w:p w:rsidR="00CF0DE2" w:rsidRDefault="00CF0DE2" w:rsidP="00C178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Белоглинского района</w:t>
      </w:r>
      <w:r w:rsidRPr="00994A26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Г.П.Михайлюк</w:t>
      </w:r>
      <w:r w:rsidRPr="00994A2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CF0DE2" w:rsidRDefault="00CF0DE2" w:rsidP="00C178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0DE2" w:rsidRDefault="00CF0DE2" w:rsidP="001C1FF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F0DE2" w:rsidSect="00275384">
      <w:pgSz w:w="11906" w:h="16838"/>
      <w:pgMar w:top="709" w:right="567" w:bottom="567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035FD"/>
    <w:multiLevelType w:val="hybridMultilevel"/>
    <w:tmpl w:val="8E62B540"/>
    <w:lvl w:ilvl="0" w:tplc="30CED178">
      <w:start w:val="1"/>
      <w:numFmt w:val="decimal"/>
      <w:lvlText w:val="%1."/>
      <w:lvlJc w:val="left"/>
      <w:pPr>
        <w:ind w:left="2014" w:hanging="13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AEE56FE"/>
    <w:multiLevelType w:val="hybridMultilevel"/>
    <w:tmpl w:val="C93C8940"/>
    <w:lvl w:ilvl="0" w:tplc="0E984342">
      <w:start w:val="10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cs="Times New Roman"/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1313D5"/>
    <w:multiLevelType w:val="singleLevel"/>
    <w:tmpl w:val="336CFE74"/>
    <w:lvl w:ilvl="0">
      <w:start w:val="3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">
    <w:nsid w:val="2C03291F"/>
    <w:multiLevelType w:val="hybridMultilevel"/>
    <w:tmpl w:val="2850D80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D3201F1"/>
    <w:multiLevelType w:val="hybridMultilevel"/>
    <w:tmpl w:val="331E71E6"/>
    <w:lvl w:ilvl="0" w:tplc="64F478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4B41CA0"/>
    <w:multiLevelType w:val="hybridMultilevel"/>
    <w:tmpl w:val="A41A0B14"/>
    <w:lvl w:ilvl="0" w:tplc="AAC25C8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80D7E1C"/>
    <w:multiLevelType w:val="hybridMultilevel"/>
    <w:tmpl w:val="CCB60CC0"/>
    <w:lvl w:ilvl="0" w:tplc="CBC4BFC8">
      <w:start w:val="1"/>
      <w:numFmt w:val="upperRoman"/>
      <w:lvlText w:val="%1."/>
      <w:lvlJc w:val="left"/>
      <w:pPr>
        <w:ind w:left="1713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3BF3212E"/>
    <w:multiLevelType w:val="hybridMultilevel"/>
    <w:tmpl w:val="0882B3BA"/>
    <w:lvl w:ilvl="0" w:tplc="64F478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48413095"/>
    <w:multiLevelType w:val="hybridMultilevel"/>
    <w:tmpl w:val="9A789E04"/>
    <w:lvl w:ilvl="0" w:tplc="7D0EF9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526B120E"/>
    <w:multiLevelType w:val="hybridMultilevel"/>
    <w:tmpl w:val="79144F3E"/>
    <w:lvl w:ilvl="0" w:tplc="47223CB0">
      <w:start w:val="1"/>
      <w:numFmt w:val="bullet"/>
      <w:suff w:val="space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8C63016"/>
    <w:multiLevelType w:val="hybridMultilevel"/>
    <w:tmpl w:val="87DC7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9"/>
  </w:num>
  <w:num w:numId="7">
    <w:abstractNumId w:val="1"/>
  </w:num>
  <w:num w:numId="8">
    <w:abstractNumId w:val="2"/>
  </w:num>
  <w:num w:numId="9">
    <w:abstractNumId w:val="6"/>
  </w:num>
  <w:num w:numId="10">
    <w:abstractNumId w:val="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12FB"/>
    <w:rsid w:val="00002B72"/>
    <w:rsid w:val="00002ECD"/>
    <w:rsid w:val="000211CD"/>
    <w:rsid w:val="0002508F"/>
    <w:rsid w:val="0004131C"/>
    <w:rsid w:val="0004357D"/>
    <w:rsid w:val="00054B2F"/>
    <w:rsid w:val="000711E7"/>
    <w:rsid w:val="00080957"/>
    <w:rsid w:val="000831A8"/>
    <w:rsid w:val="000D3A01"/>
    <w:rsid w:val="000F7625"/>
    <w:rsid w:val="0013238B"/>
    <w:rsid w:val="001734E2"/>
    <w:rsid w:val="001840C9"/>
    <w:rsid w:val="001852F1"/>
    <w:rsid w:val="001860D3"/>
    <w:rsid w:val="001863D1"/>
    <w:rsid w:val="00196BF5"/>
    <w:rsid w:val="001A1F74"/>
    <w:rsid w:val="001B7ED3"/>
    <w:rsid w:val="001C1FF6"/>
    <w:rsid w:val="001D393B"/>
    <w:rsid w:val="001D6284"/>
    <w:rsid w:val="001D763B"/>
    <w:rsid w:val="001F3D46"/>
    <w:rsid w:val="001F6A19"/>
    <w:rsid w:val="00225326"/>
    <w:rsid w:val="00225CAE"/>
    <w:rsid w:val="00226A80"/>
    <w:rsid w:val="00244A13"/>
    <w:rsid w:val="00251778"/>
    <w:rsid w:val="002542E5"/>
    <w:rsid w:val="00275384"/>
    <w:rsid w:val="002A252F"/>
    <w:rsid w:val="002D3B1A"/>
    <w:rsid w:val="002E1498"/>
    <w:rsid w:val="003618E8"/>
    <w:rsid w:val="0039298D"/>
    <w:rsid w:val="003B0724"/>
    <w:rsid w:val="003B16F7"/>
    <w:rsid w:val="003B60F9"/>
    <w:rsid w:val="003D0B3B"/>
    <w:rsid w:val="003D161E"/>
    <w:rsid w:val="003D7E23"/>
    <w:rsid w:val="00417062"/>
    <w:rsid w:val="004208D0"/>
    <w:rsid w:val="00425287"/>
    <w:rsid w:val="00456D54"/>
    <w:rsid w:val="004576A0"/>
    <w:rsid w:val="004609A7"/>
    <w:rsid w:val="00470648"/>
    <w:rsid w:val="00473F60"/>
    <w:rsid w:val="004A1628"/>
    <w:rsid w:val="004A1DE5"/>
    <w:rsid w:val="004C21E0"/>
    <w:rsid w:val="004C247A"/>
    <w:rsid w:val="004C43AB"/>
    <w:rsid w:val="004D2E91"/>
    <w:rsid w:val="004F0632"/>
    <w:rsid w:val="004F4DB5"/>
    <w:rsid w:val="004F6FD3"/>
    <w:rsid w:val="00501983"/>
    <w:rsid w:val="0050318E"/>
    <w:rsid w:val="005249E5"/>
    <w:rsid w:val="00530E28"/>
    <w:rsid w:val="00546128"/>
    <w:rsid w:val="00566207"/>
    <w:rsid w:val="005972E4"/>
    <w:rsid w:val="005A0DE5"/>
    <w:rsid w:val="005A6A36"/>
    <w:rsid w:val="005B0305"/>
    <w:rsid w:val="005C46D1"/>
    <w:rsid w:val="005D6D42"/>
    <w:rsid w:val="005F29A7"/>
    <w:rsid w:val="00602E9D"/>
    <w:rsid w:val="0061167B"/>
    <w:rsid w:val="006312D7"/>
    <w:rsid w:val="006477B0"/>
    <w:rsid w:val="006512F0"/>
    <w:rsid w:val="00674B4C"/>
    <w:rsid w:val="00686385"/>
    <w:rsid w:val="006A796A"/>
    <w:rsid w:val="006B71E4"/>
    <w:rsid w:val="006C4E51"/>
    <w:rsid w:val="006F01AA"/>
    <w:rsid w:val="0070633E"/>
    <w:rsid w:val="00706FDA"/>
    <w:rsid w:val="00723958"/>
    <w:rsid w:val="00740074"/>
    <w:rsid w:val="0074775D"/>
    <w:rsid w:val="00782A8F"/>
    <w:rsid w:val="007D0A4F"/>
    <w:rsid w:val="007E5929"/>
    <w:rsid w:val="007F39CC"/>
    <w:rsid w:val="00800D21"/>
    <w:rsid w:val="00854134"/>
    <w:rsid w:val="00887935"/>
    <w:rsid w:val="008B2E3C"/>
    <w:rsid w:val="008B491A"/>
    <w:rsid w:val="008D3AC6"/>
    <w:rsid w:val="00933DB5"/>
    <w:rsid w:val="00964F67"/>
    <w:rsid w:val="00991854"/>
    <w:rsid w:val="00994A26"/>
    <w:rsid w:val="009B2677"/>
    <w:rsid w:val="009B7C66"/>
    <w:rsid w:val="009C0275"/>
    <w:rsid w:val="009E0663"/>
    <w:rsid w:val="00A03365"/>
    <w:rsid w:val="00A14408"/>
    <w:rsid w:val="00A14574"/>
    <w:rsid w:val="00A47CF7"/>
    <w:rsid w:val="00A65BF8"/>
    <w:rsid w:val="00A93F48"/>
    <w:rsid w:val="00AA12EE"/>
    <w:rsid w:val="00AA1743"/>
    <w:rsid w:val="00AE212C"/>
    <w:rsid w:val="00AE5DED"/>
    <w:rsid w:val="00AF06E5"/>
    <w:rsid w:val="00B0035E"/>
    <w:rsid w:val="00B11BC7"/>
    <w:rsid w:val="00B47525"/>
    <w:rsid w:val="00B67026"/>
    <w:rsid w:val="00B84230"/>
    <w:rsid w:val="00BF4D9B"/>
    <w:rsid w:val="00C01513"/>
    <w:rsid w:val="00C17886"/>
    <w:rsid w:val="00C17A7A"/>
    <w:rsid w:val="00C21548"/>
    <w:rsid w:val="00C512FB"/>
    <w:rsid w:val="00C55DF2"/>
    <w:rsid w:val="00C625CF"/>
    <w:rsid w:val="00C84D38"/>
    <w:rsid w:val="00CB75A1"/>
    <w:rsid w:val="00CF0DE2"/>
    <w:rsid w:val="00D129AB"/>
    <w:rsid w:val="00D15943"/>
    <w:rsid w:val="00D62465"/>
    <w:rsid w:val="00D655EA"/>
    <w:rsid w:val="00DA54EF"/>
    <w:rsid w:val="00DC52E8"/>
    <w:rsid w:val="00DF1736"/>
    <w:rsid w:val="00E0379D"/>
    <w:rsid w:val="00E163AA"/>
    <w:rsid w:val="00E16D57"/>
    <w:rsid w:val="00E30D85"/>
    <w:rsid w:val="00E36BC4"/>
    <w:rsid w:val="00E37B7F"/>
    <w:rsid w:val="00E4362E"/>
    <w:rsid w:val="00E44AB6"/>
    <w:rsid w:val="00E6783C"/>
    <w:rsid w:val="00E71034"/>
    <w:rsid w:val="00E82AF7"/>
    <w:rsid w:val="00EA2041"/>
    <w:rsid w:val="00EC2463"/>
    <w:rsid w:val="00EC4BC9"/>
    <w:rsid w:val="00ED1970"/>
    <w:rsid w:val="00F128BA"/>
    <w:rsid w:val="00F64797"/>
    <w:rsid w:val="00F84703"/>
    <w:rsid w:val="00F94A05"/>
    <w:rsid w:val="00FB7C6C"/>
    <w:rsid w:val="00FD6D34"/>
    <w:rsid w:val="00FE6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2F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512FB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C512FB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C512FB"/>
    <w:pPr>
      <w:outlineLvl w:val="2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512FB"/>
    <w:rPr>
      <w:rFonts w:ascii="Times New Roman CYR" w:hAnsi="Times New Roman CYR" w:cs="Times New Roman CYR"/>
      <w:sz w:val="24"/>
      <w:szCs w:val="24"/>
      <w:lang w:val="ru-RU" w:eastAsia="ru-RU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512FB"/>
    <w:rPr>
      <w:rFonts w:ascii="Times New Roman CYR" w:hAnsi="Times New Roman CYR" w:cs="Times New Roman CYR"/>
      <w:sz w:val="24"/>
      <w:szCs w:val="24"/>
      <w:lang w:val="ru-RU" w:eastAsia="ru-RU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512FB"/>
    <w:rPr>
      <w:rFonts w:ascii="Times New Roman CYR" w:hAnsi="Times New Roman CYR" w:cs="Times New Roman CYR"/>
      <w:sz w:val="24"/>
      <w:szCs w:val="24"/>
      <w:lang w:val="ru-RU" w:eastAsia="ru-RU" w:bidi="ar-SA"/>
    </w:rPr>
  </w:style>
  <w:style w:type="paragraph" w:styleId="BodyTextIndent">
    <w:name w:val="Body Text Indent"/>
    <w:basedOn w:val="Normal"/>
    <w:link w:val="BodyTextIndentChar"/>
    <w:uiPriority w:val="99"/>
    <w:rsid w:val="00E0379D"/>
    <w:pPr>
      <w:spacing w:after="120"/>
      <w:ind w:left="283"/>
    </w:pPr>
    <w:rPr>
      <w:rFonts w:ascii="Times New Roman" w:hAnsi="Times New Roman" w:cs="Times New Roman"/>
      <w:sz w:val="28"/>
      <w:szCs w:val="28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5601C"/>
    <w:rPr>
      <w:rFonts w:ascii="Times New Roman CYR" w:hAnsi="Times New Roman CYR" w:cs="Times New Roman CYR"/>
      <w:sz w:val="24"/>
      <w:szCs w:val="24"/>
    </w:rPr>
  </w:style>
  <w:style w:type="character" w:customStyle="1" w:styleId="a1">
    <w:name w:val="Гипертекстовая ссылка"/>
    <w:basedOn w:val="DefaultParagraphFont"/>
    <w:uiPriority w:val="99"/>
    <w:rsid w:val="00F94A05"/>
    <w:rPr>
      <w:rFonts w:cs="Times New Roman"/>
      <w:color w:val="106BBE"/>
    </w:rPr>
  </w:style>
  <w:style w:type="character" w:customStyle="1" w:styleId="a2">
    <w:name w:val="Цветовое выделение"/>
    <w:uiPriority w:val="99"/>
    <w:rsid w:val="00F94A05"/>
    <w:rPr>
      <w:b/>
      <w:color w:val="26282F"/>
    </w:rPr>
  </w:style>
  <w:style w:type="paragraph" w:customStyle="1" w:styleId="tekstob">
    <w:name w:val="tekstob"/>
    <w:basedOn w:val="Normal"/>
    <w:uiPriority w:val="99"/>
    <w:rsid w:val="0004131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nsPlusNormal">
    <w:name w:val="ConsPlusNormal"/>
    <w:link w:val="ConsPlusNormal0"/>
    <w:uiPriority w:val="99"/>
    <w:rsid w:val="00F128B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1840C9"/>
    <w:rPr>
      <w:rFonts w:cs="Times New Roman"/>
      <w:color w:val="0000FF"/>
      <w:u w:val="single"/>
    </w:rPr>
  </w:style>
  <w:style w:type="paragraph" w:customStyle="1" w:styleId="a3">
    <w:name w:val="Текст (лев. подпись)"/>
    <w:basedOn w:val="Normal"/>
    <w:next w:val="Normal"/>
    <w:uiPriority w:val="99"/>
    <w:rsid w:val="004A1DE5"/>
    <w:rPr>
      <w:rFonts w:ascii="Arial" w:hAnsi="Arial" w:cs="Arial"/>
    </w:rPr>
  </w:style>
  <w:style w:type="paragraph" w:customStyle="1" w:styleId="a4">
    <w:name w:val="Текст (прав. подпись)"/>
    <w:basedOn w:val="Normal"/>
    <w:next w:val="Normal"/>
    <w:uiPriority w:val="99"/>
    <w:rsid w:val="004A1DE5"/>
    <w:pPr>
      <w:jc w:val="right"/>
    </w:pPr>
    <w:rPr>
      <w:rFonts w:ascii="Arial" w:hAnsi="Arial" w:cs="Arial"/>
    </w:rPr>
  </w:style>
  <w:style w:type="paragraph" w:customStyle="1" w:styleId="a5">
    <w:name w:val="Нормальный (таблица)"/>
    <w:basedOn w:val="Normal"/>
    <w:next w:val="Normal"/>
    <w:uiPriority w:val="99"/>
    <w:rsid w:val="00054B2F"/>
    <w:pPr>
      <w:jc w:val="both"/>
    </w:pPr>
    <w:rPr>
      <w:rFonts w:ascii="Arial" w:hAnsi="Arial" w:cs="Arial"/>
    </w:rPr>
  </w:style>
  <w:style w:type="paragraph" w:customStyle="1" w:styleId="a6">
    <w:name w:val="Таблицы (моноширинный)"/>
    <w:basedOn w:val="Normal"/>
    <w:next w:val="Normal"/>
    <w:uiPriority w:val="99"/>
    <w:rsid w:val="00054B2F"/>
    <w:pPr>
      <w:jc w:val="both"/>
    </w:pPr>
    <w:rPr>
      <w:rFonts w:ascii="Courier New" w:hAnsi="Courier New" w:cs="Courier New"/>
    </w:rPr>
  </w:style>
  <w:style w:type="paragraph" w:customStyle="1" w:styleId="1">
    <w:name w:val="марк список 1"/>
    <w:basedOn w:val="Normal"/>
    <w:uiPriority w:val="99"/>
    <w:rsid w:val="00ED1970"/>
    <w:pPr>
      <w:widowControl/>
      <w:tabs>
        <w:tab w:val="left" w:pos="360"/>
      </w:tabs>
      <w:autoSpaceDE/>
      <w:autoSpaceDN/>
      <w:adjustRightInd/>
      <w:spacing w:before="120" w:after="120"/>
      <w:jc w:val="both"/>
    </w:pPr>
    <w:rPr>
      <w:rFonts w:ascii="Times New Roman" w:hAnsi="Times New Roman" w:cs="Times New Roman"/>
      <w:szCs w:val="20"/>
      <w:lang w:eastAsia="ar-SA"/>
    </w:rPr>
  </w:style>
  <w:style w:type="paragraph" w:customStyle="1" w:styleId="10">
    <w:name w:val="нум список 1"/>
    <w:basedOn w:val="1"/>
    <w:uiPriority w:val="99"/>
    <w:rsid w:val="00ED1970"/>
  </w:style>
  <w:style w:type="table" w:styleId="TableGrid">
    <w:name w:val="Table Grid"/>
    <w:basedOn w:val="TableNormal"/>
    <w:uiPriority w:val="99"/>
    <w:rsid w:val="00ED197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Normal"/>
    <w:uiPriority w:val="99"/>
    <w:rsid w:val="005D6D42"/>
    <w:pPr>
      <w:spacing w:line="319" w:lineRule="exact"/>
      <w:ind w:firstLine="706"/>
      <w:jc w:val="both"/>
    </w:pPr>
    <w:rPr>
      <w:rFonts w:ascii="Tahoma" w:hAnsi="Tahoma" w:cs="Tahoma"/>
    </w:rPr>
  </w:style>
  <w:style w:type="paragraph" w:customStyle="1" w:styleId="Style7">
    <w:name w:val="Style7"/>
    <w:basedOn w:val="Normal"/>
    <w:uiPriority w:val="99"/>
    <w:rsid w:val="005D6D42"/>
    <w:rPr>
      <w:rFonts w:ascii="Tahoma" w:hAnsi="Tahoma" w:cs="Tahoma"/>
    </w:rPr>
  </w:style>
  <w:style w:type="paragraph" w:customStyle="1" w:styleId="Style8">
    <w:name w:val="Style8"/>
    <w:basedOn w:val="Normal"/>
    <w:uiPriority w:val="99"/>
    <w:rsid w:val="005D6D42"/>
    <w:pPr>
      <w:spacing w:line="317" w:lineRule="exact"/>
      <w:jc w:val="both"/>
    </w:pPr>
    <w:rPr>
      <w:rFonts w:ascii="Tahoma" w:hAnsi="Tahoma" w:cs="Tahoma"/>
    </w:rPr>
  </w:style>
  <w:style w:type="character" w:customStyle="1" w:styleId="FontStyle14">
    <w:name w:val="Font Style14"/>
    <w:basedOn w:val="DefaultParagraphFont"/>
    <w:uiPriority w:val="99"/>
    <w:rsid w:val="005D6D42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DefaultParagraphFont"/>
    <w:uiPriority w:val="99"/>
    <w:rsid w:val="005D6D42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4">
    <w:name w:val="Style4"/>
    <w:basedOn w:val="Normal"/>
    <w:uiPriority w:val="99"/>
    <w:rsid w:val="005D6D42"/>
    <w:pPr>
      <w:spacing w:line="320" w:lineRule="exact"/>
      <w:jc w:val="both"/>
    </w:pPr>
    <w:rPr>
      <w:rFonts w:ascii="Tahoma" w:hAnsi="Tahoma" w:cs="Tahoma"/>
    </w:rPr>
  </w:style>
  <w:style w:type="paragraph" w:customStyle="1" w:styleId="Style6">
    <w:name w:val="Style6"/>
    <w:basedOn w:val="Normal"/>
    <w:uiPriority w:val="99"/>
    <w:rsid w:val="005D6D42"/>
    <w:pPr>
      <w:spacing w:line="317" w:lineRule="exact"/>
      <w:ind w:firstLine="749"/>
      <w:jc w:val="both"/>
    </w:pPr>
    <w:rPr>
      <w:rFonts w:ascii="Tahoma" w:hAnsi="Tahoma" w:cs="Tahoma"/>
    </w:rPr>
  </w:style>
  <w:style w:type="character" w:customStyle="1" w:styleId="FontStyle13">
    <w:name w:val="Font Style13"/>
    <w:basedOn w:val="DefaultParagraphFont"/>
    <w:uiPriority w:val="99"/>
    <w:rsid w:val="005D6D42"/>
    <w:rPr>
      <w:rFonts w:ascii="Times New Roman" w:hAnsi="Times New Roman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99"/>
    <w:qFormat/>
    <w:rsid w:val="005D6D42"/>
    <w:pPr>
      <w:widowControl/>
      <w:adjustRightInd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rsid w:val="005D6D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5D6D42"/>
    <w:pPr>
      <w:widowControl/>
      <w:tabs>
        <w:tab w:val="center" w:pos="4677"/>
        <w:tab w:val="right" w:pos="9355"/>
      </w:tabs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D6D42"/>
    <w:rPr>
      <w:rFonts w:cs="Times New Roman"/>
    </w:rPr>
  </w:style>
  <w:style w:type="character" w:customStyle="1" w:styleId="FooterChar">
    <w:name w:val="Footer Char"/>
    <w:link w:val="Footer"/>
    <w:uiPriority w:val="99"/>
    <w:locked/>
    <w:rsid w:val="005D6D42"/>
    <w:rPr>
      <w:rFonts w:cs="Times New Roman"/>
    </w:rPr>
  </w:style>
  <w:style w:type="paragraph" w:styleId="Footer">
    <w:name w:val="footer"/>
    <w:basedOn w:val="Normal"/>
    <w:link w:val="FooterChar2"/>
    <w:uiPriority w:val="99"/>
    <w:rsid w:val="005D6D42"/>
    <w:pPr>
      <w:widowControl/>
      <w:tabs>
        <w:tab w:val="center" w:pos="4677"/>
        <w:tab w:val="right" w:pos="9355"/>
      </w:tabs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D5601C"/>
    <w:rPr>
      <w:rFonts w:ascii="Times New Roman CYR" w:hAnsi="Times New Roman CYR" w:cs="Times New Roman CYR"/>
      <w:sz w:val="24"/>
      <w:szCs w:val="24"/>
    </w:rPr>
  </w:style>
  <w:style w:type="character" w:customStyle="1" w:styleId="FooterChar2">
    <w:name w:val="Footer Char2"/>
    <w:basedOn w:val="DefaultParagraphFont"/>
    <w:link w:val="Footer"/>
    <w:uiPriority w:val="99"/>
    <w:locked/>
    <w:rsid w:val="005D6D42"/>
    <w:rPr>
      <w:rFonts w:ascii="Times New Roman CYR" w:hAnsi="Times New Roman CYR" w:cs="Times New Roman CYR"/>
      <w:sz w:val="24"/>
      <w:szCs w:val="24"/>
    </w:rPr>
  </w:style>
  <w:style w:type="paragraph" w:customStyle="1" w:styleId="a">
    <w:name w:val="Перечисление"/>
    <w:basedOn w:val="Normal"/>
    <w:uiPriority w:val="99"/>
    <w:rsid w:val="005D6D42"/>
    <w:pPr>
      <w:numPr>
        <w:numId w:val="8"/>
      </w:numPr>
      <w:autoSpaceDE/>
      <w:autoSpaceDN/>
      <w:adjustRightInd/>
      <w:spacing w:before="20" w:after="20"/>
      <w:jc w:val="both"/>
    </w:pPr>
    <w:rPr>
      <w:rFonts w:ascii="Arial Narrow" w:hAnsi="Arial Narrow" w:cs="Arial Narrow"/>
    </w:rPr>
  </w:style>
  <w:style w:type="paragraph" w:customStyle="1" w:styleId="a0">
    <w:name w:val="Пример перечисление"/>
    <w:basedOn w:val="Normal"/>
    <w:uiPriority w:val="99"/>
    <w:rsid w:val="005D6D42"/>
    <w:pPr>
      <w:numPr>
        <w:ilvl w:val="2"/>
        <w:numId w:val="8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autoSpaceDE/>
      <w:autoSpaceDN/>
      <w:adjustRightInd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rsid w:val="005D6D42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D6D42"/>
    <w:rPr>
      <w:rFonts w:ascii="Tahoma" w:hAnsi="Tahoma" w:cs="Tahoma"/>
      <w:sz w:val="16"/>
      <w:szCs w:val="16"/>
    </w:rPr>
  </w:style>
  <w:style w:type="character" w:customStyle="1" w:styleId="name4">
    <w:name w:val="name4"/>
    <w:basedOn w:val="DefaultParagraphFont"/>
    <w:uiPriority w:val="99"/>
    <w:rsid w:val="005D6D42"/>
    <w:rPr>
      <w:rFonts w:cs="Times New Roman"/>
      <w:b/>
      <w:bCs/>
      <w:color w:val="003073"/>
    </w:rPr>
  </w:style>
  <w:style w:type="character" w:customStyle="1" w:styleId="11">
    <w:name w:val="Основной шрифт абзаца1"/>
    <w:uiPriority w:val="99"/>
    <w:rsid w:val="005D6D42"/>
  </w:style>
  <w:style w:type="paragraph" w:customStyle="1" w:styleId="ConsPlusTitle">
    <w:name w:val="ConsPlusTitle"/>
    <w:uiPriority w:val="99"/>
    <w:rsid w:val="001863D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1863D1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0"/>
      <w:szCs w:val="20"/>
    </w:rPr>
  </w:style>
  <w:style w:type="paragraph" w:customStyle="1" w:styleId="2">
    <w:name w:val="заголовок 2"/>
    <w:basedOn w:val="Normal"/>
    <w:next w:val="Normal"/>
    <w:uiPriority w:val="99"/>
    <w:rsid w:val="001C1FF6"/>
    <w:pPr>
      <w:keepNext/>
      <w:autoSpaceDE/>
      <w:autoSpaceDN/>
      <w:adjustRightInd/>
    </w:pPr>
    <w:rPr>
      <w:rFonts w:ascii="Times New Roman" w:hAnsi="Times New Roman" w:cs="Times New Roman"/>
      <w:sz w:val="28"/>
      <w:szCs w:val="20"/>
    </w:rPr>
  </w:style>
  <w:style w:type="paragraph" w:customStyle="1" w:styleId="a7">
    <w:name w:val="Нумерованный Список"/>
    <w:basedOn w:val="Normal"/>
    <w:uiPriority w:val="99"/>
    <w:rsid w:val="001C1FF6"/>
    <w:pPr>
      <w:widowControl/>
      <w:autoSpaceDE/>
      <w:autoSpaceDN/>
      <w:adjustRightInd/>
      <w:spacing w:before="120" w:after="120"/>
      <w:jc w:val="both"/>
    </w:pPr>
    <w:rPr>
      <w:rFonts w:ascii="Times New Roman" w:hAnsi="Times New Roman" w:cs="Times New Roman"/>
    </w:rPr>
  </w:style>
  <w:style w:type="paragraph" w:customStyle="1" w:styleId="a8">
    <w:name w:val="Содержимое таблицы"/>
    <w:basedOn w:val="Normal"/>
    <w:uiPriority w:val="99"/>
    <w:rsid w:val="001C1FF6"/>
    <w:pPr>
      <w:widowControl/>
      <w:suppressLineNumbers/>
      <w:suppressAutoHyphens/>
      <w:autoSpaceDE/>
      <w:autoSpaceDN/>
      <w:adjustRightInd/>
    </w:pPr>
    <w:rPr>
      <w:rFonts w:ascii="Times New Roman" w:hAnsi="Times New Roman" w:cs="Times New Roman"/>
      <w:lang w:eastAsia="ar-SA"/>
    </w:rPr>
  </w:style>
  <w:style w:type="paragraph" w:customStyle="1" w:styleId="32">
    <w:name w:val="Основной текст с отступом 32"/>
    <w:basedOn w:val="Normal"/>
    <w:uiPriority w:val="99"/>
    <w:rsid w:val="001C1FF6"/>
    <w:pPr>
      <w:widowControl/>
      <w:suppressAutoHyphens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1C1FF6"/>
    <w:rPr>
      <w:rFonts w:ascii="Arial" w:hAnsi="Arial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15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5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5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gu.krasnodar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consultantplus://offline/ref=881B1DA83B21715D4BDBD5F7E4DF710350B3B472C013D25E7BB603FFA8925A2C8C2205B5A941A7A6v0CCN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D55855D7993068BC6D32AC426E207B5CE5ACFD2706CE64BFD7BA524E394E53852ECE4448E5Z1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sa=D&amp;q=http://pgu.krasnodar.ru/&amp;usg=AFQjCNHcSnw94pCz5QvDVvYNGK96i7xN7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18</Pages>
  <Words>5783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Петровна</dc:creator>
  <cp:keywords/>
  <dc:description/>
  <cp:lastModifiedBy>Петровна</cp:lastModifiedBy>
  <cp:revision>4</cp:revision>
  <cp:lastPrinted>2014-08-18T11:58:00Z</cp:lastPrinted>
  <dcterms:created xsi:type="dcterms:W3CDTF">2014-08-13T09:12:00Z</dcterms:created>
  <dcterms:modified xsi:type="dcterms:W3CDTF">2014-08-18T11:58:00Z</dcterms:modified>
</cp:coreProperties>
</file>