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CD" w:rsidRDefault="003A75CD" w:rsidP="003B24F9">
      <w:pPr>
        <w:spacing w:after="0" w:line="240" w:lineRule="auto"/>
        <w:jc w:val="center"/>
        <w:rPr>
          <w:noProof/>
          <w:sz w:val="20"/>
          <w:szCs w:val="20"/>
        </w:rPr>
      </w:pPr>
      <w:r w:rsidRPr="00CF3DBD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3A75CD" w:rsidRDefault="003A75CD" w:rsidP="003B2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БЕЛОГЛИНСКОГО СЕЛЬСКОГО ПОСЕЛЕНИЯ</w:t>
      </w:r>
    </w:p>
    <w:p w:rsidR="003A75CD" w:rsidRDefault="003A75CD" w:rsidP="003B2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БЕЛОГЛИНСКОГО РАЙОНА </w:t>
      </w:r>
    </w:p>
    <w:p w:rsidR="003A75CD" w:rsidRDefault="003A75CD" w:rsidP="003B2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5CD" w:rsidRPr="003B24F9" w:rsidRDefault="003A75CD" w:rsidP="003B24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24F9">
        <w:rPr>
          <w:rFonts w:ascii="Times New Roman" w:hAnsi="Times New Roman"/>
          <w:b/>
          <w:sz w:val="32"/>
          <w:szCs w:val="32"/>
        </w:rPr>
        <w:t>ПОСТАНОВЛЕНИЕ</w:t>
      </w:r>
    </w:p>
    <w:p w:rsidR="003A75CD" w:rsidRDefault="003A75CD" w:rsidP="00A00D0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5CD" w:rsidRDefault="003A75CD" w:rsidP="00A0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22.06.2015                                                                                                    № 172     </w:t>
      </w:r>
    </w:p>
    <w:p w:rsidR="003A75CD" w:rsidRDefault="003A75CD" w:rsidP="00A00D0F">
      <w:pPr>
        <w:pStyle w:val="BodyText"/>
        <w:jc w:val="center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с. Белая Глина</w:t>
      </w:r>
    </w:p>
    <w:p w:rsidR="003A75CD" w:rsidRDefault="003A75CD" w:rsidP="00A00D0F">
      <w:pPr>
        <w:pStyle w:val="BodyText"/>
        <w:jc w:val="center"/>
        <w:rPr>
          <w:b/>
          <w:sz w:val="28"/>
          <w:szCs w:val="28"/>
        </w:rPr>
      </w:pPr>
    </w:p>
    <w:p w:rsidR="003A75CD" w:rsidRPr="00A00D0F" w:rsidRDefault="003A75CD" w:rsidP="009F4A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D0F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A00D0F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A00D0F">
        <w:rPr>
          <w:rFonts w:ascii="Times New Roman" w:hAnsi="Times New Roman"/>
          <w:b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A75CD" w:rsidRPr="004315D1" w:rsidRDefault="003A75CD" w:rsidP="009F4A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00D0F">
          <w:rPr>
            <w:rFonts w:ascii="Times New Roman" w:hAnsi="Times New Roman"/>
            <w:sz w:val="28"/>
            <w:szCs w:val="28"/>
          </w:rPr>
          <w:t>законом</w:t>
        </w:r>
      </w:hyperlink>
      <w:r w:rsidRPr="00A00D0F">
        <w:rPr>
          <w:rFonts w:ascii="Times New Roman" w:hAnsi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Федеральным </w:t>
      </w:r>
      <w:hyperlink r:id="rId7" w:history="1">
        <w:r w:rsidRPr="00A00D0F">
          <w:rPr>
            <w:rFonts w:ascii="Times New Roman" w:hAnsi="Times New Roman"/>
            <w:sz w:val="28"/>
            <w:szCs w:val="28"/>
          </w:rPr>
          <w:t>законом</w:t>
        </w:r>
      </w:hyperlink>
      <w:r w:rsidRPr="00A00D0F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законом №171-ФЗ от 23.06.2014г. «О внесении изменений в Земельный кодекс Российской Федерации и отдельные законодательные акты Российской Федерации», а также в целях обеспечения осуществления муниципальной услуги </w:t>
      </w:r>
      <w:r w:rsidRPr="00A00D0F">
        <w:rPr>
          <w:rFonts w:ascii="Times New Roman" w:hAnsi="Times New Roman"/>
          <w:color w:val="000000"/>
          <w:sz w:val="28"/>
          <w:szCs w:val="28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A00D0F">
        <w:rPr>
          <w:rFonts w:ascii="Times New Roman" w:hAnsi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00D0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постановляю:</w:t>
      </w:r>
    </w:p>
    <w:p w:rsidR="003A75CD" w:rsidRDefault="003A75CD" w:rsidP="00A00D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00D0F">
        <w:rPr>
          <w:rFonts w:ascii="Times New Roman" w:hAnsi="Times New Roman"/>
          <w:bCs/>
          <w:sz w:val="28"/>
          <w:szCs w:val="28"/>
        </w:rPr>
        <w:t>Утвердить прилагаемый административный регламент по предоставлению муниципальной услуги «</w:t>
      </w:r>
      <w:r w:rsidRPr="00A00D0F">
        <w:rPr>
          <w:rFonts w:ascii="Times New Roman" w:hAnsi="Times New Roman"/>
          <w:sz w:val="28"/>
          <w:szCs w:val="28"/>
        </w:rPr>
        <w:t xml:space="preserve">Предоставление </w:t>
      </w:r>
      <w:r w:rsidRPr="00A00D0F">
        <w:rPr>
          <w:rFonts w:ascii="Times New Roman" w:hAnsi="Times New Roman"/>
          <w:bCs/>
          <w:color w:val="000000"/>
          <w:sz w:val="28"/>
          <w:szCs w:val="28"/>
        </w:rPr>
        <w:t>земельных участков, находящихся в государственной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ли муниципальной собственности, </w:t>
      </w:r>
      <w:r w:rsidRPr="00A00D0F">
        <w:rPr>
          <w:rFonts w:ascii="Times New Roman" w:hAnsi="Times New Roman"/>
          <w:bCs/>
          <w:color w:val="000000"/>
          <w:sz w:val="28"/>
          <w:szCs w:val="28"/>
        </w:rPr>
        <w:t xml:space="preserve">гражданам </w:t>
      </w:r>
      <w:r w:rsidRPr="00A00D0F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</w:t>
      </w:r>
      <w:r w:rsidRPr="00A00D0F">
        <w:rPr>
          <w:rFonts w:ascii="Times New Roman" w:hAnsi="Times New Roman"/>
          <w:bCs/>
          <w:sz w:val="28"/>
          <w:szCs w:val="28"/>
        </w:rPr>
        <w:t>населенного пункта</w:t>
      </w:r>
      <w:r w:rsidRPr="00A00D0F">
        <w:rPr>
          <w:rFonts w:ascii="Times New Roman" w:hAnsi="Times New Roman"/>
          <w:sz w:val="28"/>
          <w:szCs w:val="28"/>
        </w:rPr>
        <w:t>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sz w:val="28"/>
          <w:szCs w:val="28"/>
        </w:rPr>
        <w:t>м) хозяйством его деятельности».</w:t>
      </w:r>
    </w:p>
    <w:p w:rsidR="003A75CD" w:rsidRDefault="003A75CD" w:rsidP="00A00D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Начальнику общего отдела администрации Белоглинского сельского поселения Белоглинскогоо района Г.П.Михайлюк:</w:t>
      </w:r>
    </w:p>
    <w:p w:rsidR="003A75CD" w:rsidRDefault="003A75CD" w:rsidP="00A00D0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 xml:space="preserve">2.1. Опубликовать настоящее постановление в средствах массовой информации и разместить на сайте администрации Белоглинского сельского поселения Белоглинского района </w:t>
      </w:r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belog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adm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am</w:t>
      </w:r>
      <w:r>
        <w:rPr>
          <w:rFonts w:ascii="Times New Roman" w:hAnsi="Times New Roman"/>
          <w:sz w:val="28"/>
          <w:szCs w:val="28"/>
        </w:rPr>
        <w:t>.</w:t>
      </w:r>
    </w:p>
    <w:p w:rsidR="003A75CD" w:rsidRDefault="003A75CD" w:rsidP="00A00D0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Белоглинского сельского поселения Белоглинского района В.Н.Сало.</w:t>
      </w:r>
    </w:p>
    <w:p w:rsidR="003A75CD" w:rsidRDefault="003A75CD" w:rsidP="00A00D0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3A75CD" w:rsidRPr="00A00D0F" w:rsidRDefault="003A75CD" w:rsidP="00A00D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A00D0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И.о. главы Белоглинского сельского</w:t>
      </w:r>
    </w:p>
    <w:p w:rsidR="003A75CD" w:rsidRDefault="003A75CD" w:rsidP="00A00D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Белоглинского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А.В.Тубаев                                                             </w:t>
      </w: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A00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A00D0F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A75CD" w:rsidRDefault="003A75CD" w:rsidP="00A00D0F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75CD" w:rsidRDefault="003A75CD" w:rsidP="00A00D0F">
      <w:pPr>
        <w:spacing w:after="0"/>
        <w:ind w:left="5245" w:right="-2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сельского поселения</w:t>
      </w:r>
    </w:p>
    <w:p w:rsidR="003A75CD" w:rsidRDefault="003A75CD" w:rsidP="00A00D0F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 района</w:t>
      </w:r>
    </w:p>
    <w:p w:rsidR="003A75CD" w:rsidRDefault="003A75CD" w:rsidP="00A00D0F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июня 2015  № 172</w:t>
      </w: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A75CD" w:rsidRPr="004315D1" w:rsidRDefault="003A75CD" w:rsidP="009F4A4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5CD" w:rsidRPr="00A00D0F" w:rsidRDefault="003A75CD" w:rsidP="009F4A4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0D0F">
        <w:rPr>
          <w:rFonts w:ascii="Times New Roman" w:hAnsi="Times New Roman"/>
          <w:bCs/>
          <w:sz w:val="28"/>
          <w:szCs w:val="28"/>
        </w:rPr>
        <w:t xml:space="preserve">Административный регламент                                                                                   предоставления муниципальной услуги                                                                       «Предоставление </w:t>
      </w:r>
      <w:r w:rsidRPr="00A00D0F">
        <w:rPr>
          <w:rFonts w:ascii="Times New Roman" w:hAnsi="Times New Roman"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A00D0F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»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kern w:val="36"/>
          <w:sz w:val="24"/>
          <w:szCs w:val="24"/>
        </w:rPr>
      </w:pP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1. Общие положения</w:t>
      </w:r>
    </w:p>
    <w:p w:rsidR="003A75CD" w:rsidRPr="00A00D0F" w:rsidRDefault="003A75CD" w:rsidP="009F4A42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5CD" w:rsidRPr="00A00D0F" w:rsidRDefault="003A75CD" w:rsidP="009F4A42">
      <w:pPr>
        <w:shd w:val="clear" w:color="auto" w:fill="FFFFFF"/>
        <w:suppressAutoHyphens/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bCs/>
          <w:sz w:val="28"/>
          <w:szCs w:val="28"/>
        </w:rPr>
        <w:t xml:space="preserve">1.1.  </w:t>
      </w:r>
      <w:r w:rsidRPr="00A00D0F">
        <w:rPr>
          <w:rFonts w:ascii="Times New Roman" w:hAnsi="Times New Roman"/>
          <w:sz w:val="28"/>
          <w:szCs w:val="28"/>
        </w:rPr>
        <w:t>Предмет регулирования регламента</w:t>
      </w:r>
    </w:p>
    <w:p w:rsidR="003A75CD" w:rsidRPr="00A00D0F" w:rsidRDefault="003A75CD" w:rsidP="009F4A42">
      <w:pPr>
        <w:spacing w:after="0"/>
        <w:ind w:left="142" w:firstLine="567"/>
        <w:jc w:val="both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A00D0F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Административный регламент по предоставлению муниципальной услуги </w:t>
      </w:r>
      <w:r w:rsidRPr="00A00D0F">
        <w:rPr>
          <w:rFonts w:ascii="Times New Roman" w:hAnsi="Times New Roman"/>
          <w:bCs/>
          <w:kern w:val="36"/>
          <w:sz w:val="28"/>
          <w:szCs w:val="28"/>
        </w:rPr>
        <w:t>«</w:t>
      </w:r>
      <w:r w:rsidRPr="00A00D0F">
        <w:rPr>
          <w:rFonts w:ascii="Times New Roman" w:hAnsi="Times New Roman"/>
          <w:sz w:val="28"/>
          <w:szCs w:val="28"/>
        </w:rPr>
        <w:t xml:space="preserve">Предоставление </w:t>
      </w:r>
      <w:r w:rsidRPr="00A00D0F">
        <w:rPr>
          <w:rFonts w:ascii="Times New Roman" w:hAnsi="Times New Roman"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A00D0F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bCs/>
          <w:sz w:val="28"/>
          <w:szCs w:val="28"/>
        </w:rPr>
        <w:t>м) хозяйством его деятельности</w:t>
      </w:r>
      <w:r w:rsidRPr="00A00D0F">
        <w:rPr>
          <w:rFonts w:ascii="Times New Roman" w:hAnsi="Times New Roman"/>
          <w:sz w:val="28"/>
          <w:szCs w:val="28"/>
        </w:rPr>
        <w:t>» (далее - Административный регламент и муниципальная услуга соответственно)</w:t>
      </w:r>
      <w:r w:rsidRPr="00A00D0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A00D0F">
        <w:rPr>
          <w:rFonts w:ascii="Times New Roman" w:hAnsi="Times New Roman"/>
          <w:sz w:val="28"/>
          <w:szCs w:val="28"/>
        </w:rPr>
        <w:t>разработан с целью повышения качества предоставления и доступности муниципальной услуги, создания комфортных условий для граждан, обратившихся за предоставлением  муниципальной услуги и  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1.2. Круг заявителей</w:t>
      </w:r>
    </w:p>
    <w:p w:rsidR="003A75CD" w:rsidRPr="00A00D0F" w:rsidRDefault="003A75CD" w:rsidP="009F4A4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Заявителем, имеющим право на получение муниципальной услуги, являются граждане  или представители крестьянских (фермерских) хозяйств,  обратившиеся за предоставлением муниципальной услуги (далее - заявители).</w:t>
      </w:r>
    </w:p>
    <w:p w:rsidR="003A75CD" w:rsidRPr="00A00D0F" w:rsidRDefault="003A75CD" w:rsidP="009F4A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  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3A75CD" w:rsidRPr="00A00D0F" w:rsidRDefault="003A75CD" w:rsidP="009F4A4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0D0F">
        <w:rPr>
          <w:rFonts w:ascii="Times New Roman" w:hAnsi="Times New Roman"/>
          <w:bCs/>
          <w:sz w:val="28"/>
          <w:szCs w:val="28"/>
        </w:rPr>
        <w:t>1.3. Требование к порядку информирования о предоставлении муниципальной услуги</w:t>
      </w:r>
    </w:p>
    <w:p w:rsidR="003A75CD" w:rsidRPr="00A00D0F" w:rsidRDefault="003A75CD" w:rsidP="009F4A4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Основными требованиями к информированию заявителей о порядке предоставления муниципальной услуги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 о местонахождении и графике работы администрации;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 о справочных телефонах администрации, о почтовом адресе администрации;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 о порядке, форме и месте размещения информации, указанной в настоящем пункте административного регламента информации.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Основными требованиями к консультации заявителей являются: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 своевременность;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 четкость в изложении материала;</w:t>
      </w:r>
    </w:p>
    <w:p w:rsidR="003A75CD" w:rsidRPr="00A00D0F" w:rsidRDefault="003A75CD" w:rsidP="009F4A4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 наглядность форм подачи материала;</w:t>
      </w:r>
    </w:p>
    <w:p w:rsidR="003A75CD" w:rsidRPr="00A00D0F" w:rsidRDefault="003A75CD" w:rsidP="009F4A4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         удобство и доступность</w:t>
      </w:r>
      <w:r w:rsidRPr="00A00D0F">
        <w:rPr>
          <w:rFonts w:ascii="Times New Roman" w:hAnsi="Times New Roman"/>
          <w:b/>
          <w:bCs/>
          <w:sz w:val="28"/>
          <w:szCs w:val="28"/>
        </w:rPr>
        <w:t>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1.4. Порядок получения информации заявителями по вопросам предоставления муниципальной услуги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1.4.1. Предоставление муниципальной услуги осуществляется специалистами администрации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района  (далее – Администрация). </w:t>
      </w:r>
    </w:p>
    <w:p w:rsidR="003A75CD" w:rsidRPr="00A00D0F" w:rsidRDefault="003A75CD" w:rsidP="009F4A42">
      <w:pPr>
        <w:adjustRightInd w:val="0"/>
        <w:ind w:left="-284" w:firstLine="284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</w:pPr>
      <w:r w:rsidRPr="00A00D0F">
        <w:rPr>
          <w:rFonts w:ascii="Times New Roman" w:hAnsi="Times New Roman"/>
          <w:sz w:val="28"/>
          <w:szCs w:val="28"/>
        </w:rPr>
        <w:t>Юридический адрес Администрации: 353040 Россия, Краснодарский край, Белоглинский, с. Белая Глина, ул. Чехова</w:t>
      </w:r>
      <w:r w:rsidRPr="00A00D0F">
        <w:rPr>
          <w:rFonts w:ascii="Times New Roman" w:hAnsi="Times New Roman"/>
          <w:spacing w:val="-4"/>
          <w:sz w:val="28"/>
          <w:szCs w:val="28"/>
        </w:rPr>
        <w:t>, 60</w:t>
      </w:r>
    </w:p>
    <w:p w:rsidR="003A75CD" w:rsidRPr="00A00D0F" w:rsidRDefault="003A75CD" w:rsidP="009F4A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</w:rPr>
      </w:pPr>
      <w:r w:rsidRPr="00A00D0F">
        <w:rPr>
          <w:rFonts w:ascii="Times New Roman" w:hAnsi="Times New Roman"/>
          <w:kern w:val="1"/>
          <w:sz w:val="28"/>
          <w:szCs w:val="28"/>
        </w:rPr>
        <w:t>- телефон специалиста администрации:</w:t>
      </w:r>
      <w:r w:rsidRPr="00A00D0F"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 xml:space="preserve"> 8(8</w:t>
      </w:r>
      <w:r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>86154</w:t>
      </w:r>
      <w:r w:rsidRPr="00A00D0F"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>7-36-04</w:t>
      </w:r>
      <w:r w:rsidRPr="00A00D0F">
        <w:rPr>
          <w:rFonts w:ascii="Times New Roman" w:hAnsi="Times New Roman"/>
          <w:kern w:val="1"/>
          <w:sz w:val="28"/>
          <w:szCs w:val="28"/>
        </w:rPr>
        <w:t>;</w:t>
      </w:r>
    </w:p>
    <w:p w:rsidR="003A75CD" w:rsidRPr="00A00D0F" w:rsidRDefault="003A75CD" w:rsidP="00A00D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333333"/>
          <w:kern w:val="1"/>
          <w:sz w:val="28"/>
          <w:szCs w:val="28"/>
          <w:shd w:val="clear" w:color="auto" w:fill="FFFFFF"/>
        </w:rPr>
      </w:pPr>
      <w:r w:rsidRPr="00A00D0F">
        <w:rPr>
          <w:rFonts w:ascii="Times New Roman" w:hAnsi="Times New Roman"/>
          <w:kern w:val="1"/>
          <w:sz w:val="28"/>
          <w:szCs w:val="28"/>
        </w:rPr>
        <w:t xml:space="preserve">-  электронная почта: </w:t>
      </w:r>
      <w:r>
        <w:rPr>
          <w:rFonts w:ascii="Times New Roman" w:hAnsi="Times New Roman"/>
          <w:iCs/>
          <w:sz w:val="28"/>
          <w:szCs w:val="28"/>
          <w:lang w:val="en-US"/>
        </w:rPr>
        <w:t>belogadm</w:t>
      </w:r>
      <w:r w:rsidRPr="00A00D0F">
        <w:rPr>
          <w:rFonts w:ascii="Times New Roman" w:hAnsi="Times New Roman"/>
          <w:iCs/>
          <w:sz w:val="28"/>
          <w:szCs w:val="28"/>
        </w:rPr>
        <w:t>@</w:t>
      </w:r>
      <w:r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A00D0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A00D0F">
        <w:rPr>
          <w:rFonts w:ascii="Times New Roman" w:hAnsi="Times New Roman"/>
          <w:iCs/>
          <w:sz w:val="28"/>
          <w:szCs w:val="28"/>
        </w:rPr>
        <w:t>.</w:t>
      </w:r>
    </w:p>
    <w:p w:rsidR="003A75CD" w:rsidRDefault="003A75CD" w:rsidP="00A00D0F">
      <w:pPr>
        <w:spacing w:after="0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Адрес сайта Администрации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района  в сети Интернет: </w:t>
      </w:r>
      <w:r>
        <w:rPr>
          <w:rFonts w:ascii="Times New Roman" w:hAnsi="Times New Roman"/>
          <w:sz w:val="28"/>
          <w:szCs w:val="28"/>
        </w:rPr>
        <w:t>www://belog-adm.do.am/.</w:t>
      </w:r>
    </w:p>
    <w:p w:rsidR="003A75CD" w:rsidRPr="00A00D0F" w:rsidRDefault="003A75CD" w:rsidP="00A00D0F">
      <w:pPr>
        <w:adjustRightInd w:val="0"/>
        <w:ind w:left="-284" w:firstLine="284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</w:pPr>
      <w:r w:rsidRPr="00A00D0F">
        <w:rPr>
          <w:rFonts w:ascii="Times New Roman" w:hAnsi="Times New Roman"/>
          <w:sz w:val="28"/>
          <w:szCs w:val="28"/>
        </w:rPr>
        <w:t>Почтовый адрес Администрации для направления документов и обращений: 353040 Россия, Краснодарский край, Белоглинский, с. Белая Глина, ул. Чехова</w:t>
      </w:r>
      <w:r w:rsidRPr="00A00D0F">
        <w:rPr>
          <w:rFonts w:ascii="Times New Roman" w:hAnsi="Times New Roman"/>
          <w:spacing w:val="-4"/>
          <w:sz w:val="28"/>
          <w:szCs w:val="28"/>
        </w:rPr>
        <w:t>, 60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A75CD" w:rsidRPr="00A00D0F" w:rsidRDefault="003A75CD" w:rsidP="00A00D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</w:rPr>
      </w:pPr>
      <w:r w:rsidRPr="00A00D0F">
        <w:rPr>
          <w:rFonts w:ascii="Times New Roman" w:hAnsi="Times New Roman"/>
          <w:kern w:val="1"/>
          <w:sz w:val="28"/>
          <w:szCs w:val="28"/>
        </w:rPr>
        <w:t xml:space="preserve">-  электронная почта: : </w:t>
      </w:r>
      <w:r>
        <w:rPr>
          <w:rFonts w:ascii="Times New Roman" w:hAnsi="Times New Roman"/>
          <w:iCs/>
          <w:sz w:val="28"/>
          <w:szCs w:val="28"/>
          <w:lang w:val="en-US"/>
        </w:rPr>
        <w:t>belogadm</w:t>
      </w:r>
      <w:r w:rsidRPr="00A00D0F">
        <w:rPr>
          <w:rFonts w:ascii="Times New Roman" w:hAnsi="Times New Roman"/>
          <w:iCs/>
          <w:sz w:val="28"/>
          <w:szCs w:val="28"/>
        </w:rPr>
        <w:t>@</w:t>
      </w:r>
      <w:r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A00D0F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A00D0F">
        <w:rPr>
          <w:rFonts w:ascii="Times New Roman" w:hAnsi="Times New Roman"/>
          <w:iCs/>
          <w:sz w:val="28"/>
          <w:szCs w:val="28"/>
        </w:rPr>
        <w:t>.</w:t>
      </w:r>
    </w:p>
    <w:p w:rsidR="003A75CD" w:rsidRPr="00A00D0F" w:rsidRDefault="003A75CD" w:rsidP="009F4A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0D0F"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района  в сети Интернет: </w:t>
      </w:r>
      <w:r>
        <w:rPr>
          <w:rFonts w:ascii="Times New Roman" w:hAnsi="Times New Roman"/>
          <w:sz w:val="28"/>
          <w:szCs w:val="28"/>
        </w:rPr>
        <w:t>www://belog-adm.do.am/.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bCs/>
          <w:sz w:val="28"/>
          <w:szCs w:val="28"/>
        </w:rPr>
        <w:t>График работы</w:t>
      </w:r>
      <w:r w:rsidRPr="00A00D0F">
        <w:rPr>
          <w:rFonts w:ascii="Times New Roman" w:hAnsi="Times New Roman"/>
          <w:sz w:val="28"/>
          <w:szCs w:val="28"/>
        </w:rPr>
        <w:t xml:space="preserve"> администрации: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с 8.00 до 16.00 перерыв на обед с 12.00 до 13.00. Суббота, воскресенье – выходные дни.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 xml:space="preserve">Обеспечение предоставления муниципальной услуги осуществляется: </w:t>
      </w:r>
    </w:p>
    <w:p w:rsidR="003A75CD" w:rsidRPr="00A00D0F" w:rsidRDefault="003A75CD" w:rsidP="009F4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A00D0F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Администрация),  расположенной по адресу:</w:t>
      </w:r>
      <w:r w:rsidRPr="00A00D0F"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A00D0F">
        <w:rPr>
          <w:rFonts w:ascii="Times New Roman" w:hAnsi="Times New Roman"/>
          <w:sz w:val="28"/>
          <w:szCs w:val="28"/>
        </w:rPr>
        <w:t>353040 Россия, Краснодарский край, Белоглинский, с. Белая Глина, ул. Чехова</w:t>
      </w:r>
      <w:r w:rsidRPr="00A00D0F">
        <w:rPr>
          <w:rFonts w:ascii="Times New Roman" w:hAnsi="Times New Roman"/>
          <w:spacing w:val="-4"/>
          <w:sz w:val="28"/>
          <w:szCs w:val="28"/>
        </w:rPr>
        <w:t>, 60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телефоны: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-(8 8</w:t>
      </w:r>
      <w:r>
        <w:rPr>
          <w:rFonts w:ascii="Times New Roman" w:hAnsi="Times New Roman"/>
          <w:sz w:val="28"/>
          <w:szCs w:val="28"/>
          <w:lang w:eastAsia="en-US"/>
        </w:rPr>
        <w:t>86154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7-28-94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 – глава администрации;   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 xml:space="preserve">-(8 </w:t>
      </w:r>
      <w:r>
        <w:rPr>
          <w:rFonts w:ascii="Times New Roman" w:hAnsi="Times New Roman"/>
          <w:sz w:val="28"/>
          <w:szCs w:val="28"/>
          <w:lang w:eastAsia="en-US"/>
        </w:rPr>
        <w:t>86154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7-36-04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– специалисты; 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График работы с заявителями и приема заявлений (запросов) от юридических и физических лиц, заинтересованных в получении муниципальной услуги с 8.00 до 16.00 (понедельник-пятница), перерыв на обед с 12.00 до 13.00 часов.  Суббота, воскресенье – выходные дни</w:t>
      </w:r>
    </w:p>
    <w:p w:rsidR="003A75CD" w:rsidRDefault="003A75CD" w:rsidP="00EB747D">
      <w:pPr>
        <w:spacing w:after="0"/>
        <w:jc w:val="both"/>
        <w:rPr>
          <w:rFonts w:ascii="Times New Roman" w:hAnsi="Times New Roman"/>
        </w:rPr>
      </w:pPr>
      <w:r w:rsidRPr="00EB747D">
        <w:rPr>
          <w:rFonts w:ascii="Times New Roman" w:hAnsi="Times New Roman"/>
          <w:sz w:val="28"/>
          <w:szCs w:val="28"/>
        </w:rPr>
        <w:t>Муниципальное казенное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7D">
        <w:rPr>
          <w:rFonts w:ascii="Times New Roman" w:hAnsi="Times New Roman"/>
          <w:sz w:val="28"/>
          <w:szCs w:val="28"/>
        </w:rPr>
        <w:t>учреждение  муниципального образования Белоглинский район «Многофункциональный центр предоставления государственных и муниципальных услуг»: 353040 Россия,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7D">
        <w:rPr>
          <w:rFonts w:ascii="Times New Roman" w:hAnsi="Times New Roman"/>
          <w:sz w:val="28"/>
          <w:szCs w:val="28"/>
        </w:rPr>
        <w:t>Краснодарский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B747D">
        <w:rPr>
          <w:rFonts w:ascii="Times New Roman" w:hAnsi="Times New Roman"/>
          <w:sz w:val="28"/>
          <w:szCs w:val="28"/>
        </w:rPr>
        <w:t>рай, Белоглинский район, с. Белая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7D">
        <w:rPr>
          <w:rFonts w:ascii="Times New Roman" w:hAnsi="Times New Roman"/>
          <w:sz w:val="28"/>
          <w:szCs w:val="28"/>
        </w:rPr>
        <w:t>Глина, ул. Первомайская № 161 а</w:t>
      </w:r>
      <w:r w:rsidRPr="00A00D0F">
        <w:rPr>
          <w:rFonts w:ascii="Times New Roman" w:hAnsi="Times New Roman"/>
          <w:color w:val="000000"/>
          <w:kern w:val="1"/>
          <w:sz w:val="28"/>
          <w:szCs w:val="28"/>
        </w:rPr>
        <w:t>, 4</w:t>
      </w:r>
      <w:r w:rsidRPr="00A00D0F">
        <w:rPr>
          <w:rFonts w:ascii="Times New Roman" w:hAnsi="Times New Roman"/>
          <w:kern w:val="1"/>
          <w:sz w:val="28"/>
          <w:szCs w:val="28"/>
        </w:rPr>
        <w:t xml:space="preserve"> </w:t>
      </w:r>
      <w:r w:rsidRPr="00A00D0F">
        <w:rPr>
          <w:rFonts w:ascii="Times New Roman" w:hAnsi="Times New Roman"/>
          <w:kern w:val="2"/>
          <w:sz w:val="28"/>
          <w:szCs w:val="28"/>
          <w:lang w:eastAsia="ar-SA"/>
        </w:rPr>
        <w:t xml:space="preserve">официальный сайт </w:t>
      </w:r>
      <w:hyperlink r:id="rId8" w:history="1">
        <w:r w:rsidRPr="00EB747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6640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B747D">
          <w:rPr>
            <w:rStyle w:val="Hyperlink"/>
            <w:rFonts w:ascii="Times New Roman" w:hAnsi="Times New Roman"/>
            <w:sz w:val="28"/>
            <w:szCs w:val="28"/>
            <w:lang w:val="en-US"/>
          </w:rPr>
          <w:t>belglin</w:t>
        </w:r>
        <w:r w:rsidRPr="00B6640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B747D">
          <w:rPr>
            <w:rStyle w:val="Hyperlink"/>
            <w:rFonts w:ascii="Times New Roman" w:hAnsi="Times New Roman"/>
            <w:sz w:val="28"/>
            <w:szCs w:val="28"/>
            <w:lang w:val="en-US"/>
          </w:rPr>
          <w:t>e</w:t>
        </w:r>
        <w:r w:rsidRPr="00B6640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EB747D">
          <w:rPr>
            <w:rStyle w:val="Hyperlink"/>
            <w:rFonts w:ascii="Times New Roman" w:hAnsi="Times New Roman"/>
            <w:sz w:val="28"/>
            <w:szCs w:val="28"/>
            <w:lang w:val="en-US"/>
          </w:rPr>
          <w:t>mfc</w:t>
        </w:r>
        <w:r w:rsidRPr="00B6640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B747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</w:rPr>
        <w:t>.</w:t>
      </w:r>
    </w:p>
    <w:p w:rsidR="003A75CD" w:rsidRPr="00A00D0F" w:rsidRDefault="003A75CD" w:rsidP="00EB747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1.4.2. Информирование заинтересованных лиц о порядке предоставления муниципальной услуги осуществляется путем размещения информации:</w:t>
      </w:r>
    </w:p>
    <w:p w:rsidR="003A75CD" w:rsidRPr="00A00D0F" w:rsidRDefault="003A75CD" w:rsidP="00EB74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- на официальном сайте  Администрации: </w:t>
      </w:r>
      <w:r>
        <w:rPr>
          <w:rFonts w:ascii="Times New Roman" w:hAnsi="Times New Roman"/>
          <w:sz w:val="28"/>
          <w:szCs w:val="28"/>
        </w:rPr>
        <w:t>www://belog-adm.do.am/</w:t>
      </w:r>
      <w:r w:rsidRPr="00A00D0F">
        <w:rPr>
          <w:rFonts w:ascii="Times New Roman" w:hAnsi="Times New Roman"/>
          <w:sz w:val="28"/>
          <w:szCs w:val="28"/>
        </w:rPr>
        <w:t>, в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A00D0F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A00D0F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A00D0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00D0F">
          <w:rPr>
            <w:rFonts w:ascii="Times New Roman" w:hAnsi="Times New Roman"/>
            <w:color w:val="0000FF"/>
            <w:sz w:val="28"/>
            <w:szCs w:val="28"/>
            <w:u w:val="single"/>
          </w:rPr>
          <w:t>http://www.gosuslugi.ru</w:t>
        </w:r>
      </w:hyperlink>
      <w:r w:rsidRPr="00A00D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 w:rsidRPr="00A00D0F">
        <w:rPr>
          <w:rFonts w:ascii="Times New Roman" w:hAnsi="Times New Roman"/>
          <w:sz w:val="28"/>
          <w:szCs w:val="28"/>
        </w:rPr>
        <w:t>далее - единый, портал).</w:t>
      </w:r>
    </w:p>
    <w:p w:rsidR="003A75CD" w:rsidRPr="00A00D0F" w:rsidRDefault="003A75CD" w:rsidP="00EB74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- путем индивидуального или публичного устного информирования заявителей.</w:t>
      </w:r>
    </w:p>
    <w:p w:rsidR="003A75CD" w:rsidRPr="00A00D0F" w:rsidRDefault="003A75CD" w:rsidP="00EB74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Администрацию поселения; в письменном виде почтой или электронной почтой.  </w:t>
      </w:r>
    </w:p>
    <w:p w:rsidR="003A75CD" w:rsidRPr="00A00D0F" w:rsidRDefault="003A75CD" w:rsidP="00EB7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3A75CD" w:rsidRPr="00A00D0F" w:rsidRDefault="003A75CD" w:rsidP="00EB74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 xml:space="preserve">- сотрудники Администрации,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 xml:space="preserve">Прием заявителей осуществляется сотрудниками Администрации в порядке очередности. При отсутствии очереди время ожидания заявителя при индивидуальном устном консультировании не может превышать </w:t>
      </w:r>
      <w:r>
        <w:rPr>
          <w:rFonts w:ascii="Times New Roman" w:hAnsi="Times New Roman"/>
          <w:sz w:val="28"/>
          <w:szCs w:val="28"/>
          <w:lang w:eastAsia="en-US"/>
        </w:rPr>
        <w:t>15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 минут.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Индивидуальное устное консультирование каждого заявителя  сотрудники Администрации осуществляют не более 15 минут.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В случае если для подготовки ответа требуется продолжительное время,  сотрудники Администрации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Сотрудники Администрации относиться к заявителям, не унижая их чести и достоинства.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Глава администрации или лицо его замещающее определяют лицо, осуществляющее подготовку ответа. Ответ подписывается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00D0F">
        <w:rPr>
          <w:rFonts w:ascii="Times New Roman" w:hAnsi="Times New Roman"/>
          <w:sz w:val="28"/>
          <w:szCs w:val="28"/>
          <w:lang w:eastAsia="en-US"/>
        </w:rPr>
        <w:t>главой Администрации. Ответ на обращение заявителя предоставляется в простой,</w:t>
      </w:r>
      <w:r w:rsidRPr="00A00D0F">
        <w:rPr>
          <w:rFonts w:ascii="Times New Roman" w:hAnsi="Times New Roman"/>
          <w:sz w:val="28"/>
          <w:szCs w:val="28"/>
          <w:highlight w:val="yellow"/>
          <w:lang w:eastAsia="en-US"/>
        </w:rPr>
        <w:t xml:space="preserve"> </w:t>
      </w:r>
      <w:r w:rsidRPr="00A00D0F">
        <w:rPr>
          <w:rFonts w:ascii="Times New Roman" w:hAnsi="Times New Roman"/>
          <w:sz w:val="28"/>
          <w:szCs w:val="28"/>
          <w:lang w:eastAsia="en-US"/>
        </w:rPr>
        <w:t>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3A75CD" w:rsidRPr="00A00D0F" w:rsidRDefault="003A75CD" w:rsidP="00EB74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Администрацию.</w:t>
      </w:r>
    </w:p>
    <w:p w:rsidR="003A75CD" w:rsidRPr="00A00D0F" w:rsidRDefault="003A75CD" w:rsidP="00EB747D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A00D0F">
        <w:rPr>
          <w:rFonts w:ascii="Times New Roman" w:hAnsi="Times New Roman"/>
          <w:sz w:val="28"/>
          <w:szCs w:val="28"/>
          <w:lang w:eastAsia="en-US"/>
        </w:rPr>
        <w:t>Публичное информирование осуществляется на офици</w:t>
      </w:r>
      <w:r>
        <w:rPr>
          <w:rFonts w:ascii="Times New Roman" w:hAnsi="Times New Roman"/>
          <w:sz w:val="28"/>
          <w:szCs w:val="28"/>
          <w:lang w:eastAsia="en-US"/>
        </w:rPr>
        <w:t>альном сайте Администрации:</w:t>
      </w:r>
      <w:r w:rsidRPr="00EB7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www://belog-adm.do.am/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00D0F">
        <w:rPr>
          <w:rFonts w:ascii="Times New Roman" w:hAnsi="Times New Roman"/>
          <w:sz w:val="28"/>
          <w:szCs w:val="28"/>
          <w:lang w:eastAsia="en-US"/>
        </w:rPr>
        <w:t>, а также государственн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A00D0F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10" w:history="1">
        <w:r w:rsidRPr="00A00D0F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http://www.gosuslugi.ru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3A75CD" w:rsidRPr="00A00D0F" w:rsidRDefault="003A75CD" w:rsidP="00EB747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3A75CD" w:rsidRPr="00A00D0F" w:rsidRDefault="003A75CD" w:rsidP="00EB747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функциональны. Необходимо оборудовать информационные стенды карманами формата А4, в которых можно размещать информационные листки.</w:t>
      </w:r>
    </w:p>
    <w:p w:rsidR="003A75CD" w:rsidRPr="00A00D0F" w:rsidRDefault="003A75CD" w:rsidP="00EB74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Текст материалов, размещаемых на информационных стендах печатаются удобным для чтения шрифтом, основные моменты и наиболее важные места выделяются жирным шрифтом. 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font327" w:hAnsi="Times New Roman"/>
          <w:sz w:val="28"/>
          <w:szCs w:val="28"/>
        </w:rPr>
      </w:pPr>
      <w:r w:rsidRPr="00A00D0F">
        <w:rPr>
          <w:rFonts w:ascii="Times New Roman" w:eastAsia="font327" w:hAnsi="Times New Roman"/>
          <w:sz w:val="28"/>
          <w:szCs w:val="28"/>
        </w:rPr>
        <w:t>При изменении условий и порядка предоставления муниципальной услуги информацию об изменениях выделять цветом и пометкой «Важно».</w:t>
      </w:r>
    </w:p>
    <w:p w:rsidR="003A75CD" w:rsidRPr="00A00D0F" w:rsidRDefault="003A75CD" w:rsidP="009F4A4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На информационных стендах, а также на официальном сайте в сети Интернет размещается следующая обязательная информация: </w:t>
      </w:r>
    </w:p>
    <w:p w:rsidR="003A75CD" w:rsidRPr="00A00D0F" w:rsidRDefault="003A75CD" w:rsidP="009F4A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сведения о перечне оказываемых муниципальных услуг;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адреса, номера телефонов и факсов, график работы администрации;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адрес электронной почты администрации, адрес официального сайта, адреса регионального, единого порталов;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досудебный (внесудебный) порядок обжалования решений и действий (бездействий) администрации, должностных лиц администрации;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блок-схема, наглядно отображающая последовательность прохождения всех администра</w:t>
      </w:r>
      <w:r>
        <w:rPr>
          <w:rFonts w:ascii="Times New Roman" w:hAnsi="Times New Roman"/>
          <w:sz w:val="28"/>
          <w:szCs w:val="28"/>
        </w:rPr>
        <w:t xml:space="preserve">тивных процедур (приложение № 2 </w:t>
      </w:r>
      <w:r w:rsidRPr="00A00D0F">
        <w:rPr>
          <w:rFonts w:ascii="Times New Roman" w:hAnsi="Times New Roman"/>
          <w:sz w:val="28"/>
          <w:szCs w:val="28"/>
        </w:rPr>
        <w:t>к административному регламенту);</w:t>
      </w:r>
    </w:p>
    <w:p w:rsidR="003A75CD" w:rsidRPr="00A00D0F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исчерпывающий перечень оснований для отказа в приеме документов и в предоставлении муниципальной услуги;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 xml:space="preserve">Предоставление муниципальной услуги завершается путем получения заявителем: 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ответа в соответствии с запросом;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- ответа об отказе в представлении муниципальной услуги.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При обращении посредством электронной почты за муниципальной услугой юридическим фактом, которым заканчивается предоставление муниципальной услуги, является ответ на обращение либо уведомление об отказе в предоставлении информации в электронном виде.</w:t>
      </w:r>
    </w:p>
    <w:p w:rsidR="003A75CD" w:rsidRPr="00A00D0F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3A75CD" w:rsidRPr="00A00D0F" w:rsidRDefault="003A75CD" w:rsidP="00EB747D">
      <w:pPr>
        <w:jc w:val="both"/>
        <w:rPr>
          <w:rFonts w:ascii="Times New Roman" w:hAnsi="Times New Roman"/>
          <w:b/>
          <w:sz w:val="28"/>
          <w:szCs w:val="28"/>
        </w:rPr>
      </w:pPr>
      <w:r w:rsidRPr="00A00D0F"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публикация информации путем размещения на Официальном интернет-сайте Администрации:</w:t>
      </w:r>
      <w:r w:rsidRPr="00EB7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www://belog-adm.do.am/,</w:t>
      </w:r>
      <w:r w:rsidRPr="00A00D0F">
        <w:rPr>
          <w:rFonts w:ascii="Times New Roman" w:hAnsi="Times New Roman"/>
          <w:sz w:val="28"/>
          <w:szCs w:val="28"/>
        </w:rPr>
        <w:t xml:space="preserve"> в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A00D0F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 системе</w:t>
      </w:r>
      <w:r w:rsidRPr="00A00D0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00D0F">
          <w:rPr>
            <w:rFonts w:ascii="Times New Roman" w:hAnsi="Times New Roman"/>
            <w:color w:val="0000FF"/>
            <w:sz w:val="28"/>
            <w:szCs w:val="28"/>
            <w:u w:val="single"/>
          </w:rPr>
          <w:t>http://www.gosuslugi.ru</w:t>
        </w:r>
      </w:hyperlink>
      <w:r>
        <w:rPr>
          <w:sz w:val="28"/>
          <w:szCs w:val="28"/>
        </w:rPr>
        <w:t>.</w:t>
      </w:r>
    </w:p>
    <w:p w:rsidR="003A75CD" w:rsidRPr="002F142C" w:rsidRDefault="003A75CD" w:rsidP="009F4A42">
      <w:pPr>
        <w:shd w:val="clear" w:color="auto" w:fill="FFFFFF"/>
        <w:tabs>
          <w:tab w:val="left" w:pos="709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3A75CD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2.1. Наименование муниципальной услуги:</w:t>
      </w:r>
      <w:r w:rsidRPr="002F142C">
        <w:rPr>
          <w:rFonts w:ascii="Times New Roman" w:hAnsi="Times New Roman"/>
          <w:b/>
          <w:sz w:val="28"/>
          <w:szCs w:val="28"/>
        </w:rPr>
        <w:t xml:space="preserve"> </w:t>
      </w: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Pr="002F142C">
        <w:rPr>
          <w:rFonts w:ascii="Times New Roman" w:hAnsi="Times New Roman"/>
          <w:sz w:val="28"/>
          <w:szCs w:val="28"/>
        </w:rPr>
        <w:t xml:space="preserve">Предоставление 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земельных участков, находящихся в государственной или муниципальной собственности,  гражданам </w:t>
      </w:r>
      <w:r w:rsidRPr="002F142C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».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2.2. Органы и организации, участвующие в предоставлении муниципальной услуги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2F142C">
        <w:rPr>
          <w:rFonts w:ascii="Times New Roman" w:hAnsi="Times New Roman"/>
          <w:bCs/>
          <w:sz w:val="28"/>
          <w:szCs w:val="28"/>
        </w:rPr>
        <w:t xml:space="preserve"> </w:t>
      </w:r>
      <w:r w:rsidRPr="002F142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2F142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</w:t>
      </w:r>
      <w:r w:rsidRPr="002F142C">
        <w:rPr>
          <w:rFonts w:ascii="Times New Roman" w:hAnsi="Times New Roman"/>
          <w:sz w:val="28"/>
          <w:szCs w:val="28"/>
        </w:rPr>
        <w:t xml:space="preserve">далее – Администрацией). 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  Результатом предоставления муниципальной </w:t>
      </w:r>
      <w:r w:rsidRPr="002F142C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 являются: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 подготовка проектов договора купли-продажи или договора аренды земельного участка;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5"/>
      <w:bookmarkEnd w:id="1"/>
      <w:r w:rsidRPr="002F142C">
        <w:rPr>
          <w:rFonts w:ascii="Times New Roman" w:hAnsi="Times New Roman"/>
          <w:color w:val="000000"/>
          <w:sz w:val="28"/>
          <w:szCs w:val="28"/>
        </w:rPr>
        <w:t>- отказ  в  предварительном  согласовании  предоставления  земельного участка или в отказе в предоставлении земельного участка в соответствии с  пунктом 8 статьи 39.15 или статьей 39.16 Земельного кодекса РФ;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отказ в предоставлении земельного участка без проведения аукциона лицу, обратившемуся с заявлением о предоставлении земельного участка, и о  проведении аукциона по продаже земельного участка или аукциона на право  заключения договора аренды земельного участка;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отказ  в  предварительном  согласовании  предоставления  земельного участка лицу, обратившемуся с заявлением о предварительном согласовании  предоставления земельного участка в соответствии с пунктом 7 статьи 39.18  Земельного кодекса РФ.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3A75CD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 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Сроком предоставления муниципальной услуги является период   с момента подачи заявления о предварительном согласовании предоставления земельного  участка или предоставлении земельного 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2.4.1. Срок  опубликования  извещения  о  предоставлении  земельного участка для указанных целей - не более 30 дней с даты поступления заявления.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2.4.2. Срок  подготовки  проектов  договора  купли-продажи,  договора аренды  земельного  участка,  принятия  решения  о предварительном согласовании  предоставления  земельного  участка  или  о  предоставлении земельного участка -не более 90 дней со дня поступления заявления.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2.4.3. Срок для отказа в предоставлении муниципальной услуги - 10 дней со дня поступления заявления.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2.4.4. Срок  направления  заявителю  сообщения  об  отказе  в предварительном  согласовании  предоставления  земельного  участка  или  в предоставлении земельного участка -  не более 30 дней со дня поступления заявления.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Конституцией Российской Федерации, принята всенародным голосованием 12.12.1993 года;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Гражданским кодексом Российской Федерации (часть первая) от 30.11.1994 г №51-ФЗ;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Гражданским кодексом Российской Федерации (часть вторая) 26.01.1996, №14-ФЗ;</w:t>
      </w:r>
    </w:p>
    <w:p w:rsidR="003A75CD" w:rsidRPr="002F142C" w:rsidRDefault="003A75CD" w:rsidP="009F4A42">
      <w:pPr>
        <w:numPr>
          <w:ilvl w:val="0"/>
          <w:numId w:val="5"/>
        </w:numPr>
        <w:tabs>
          <w:tab w:val="left" w:pos="874"/>
        </w:tabs>
        <w:autoSpaceDE w:val="0"/>
        <w:autoSpaceDN w:val="0"/>
        <w:adjustRightInd w:val="0"/>
        <w:spacing w:after="0" w:line="240" w:lineRule="auto"/>
        <w:ind w:left="1070" w:hanging="360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Земельным </w:t>
      </w:r>
      <w:hyperlink r:id="rId12" w:history="1">
        <w:r w:rsidRPr="002F142C">
          <w:rPr>
            <w:rFonts w:ascii="Times New Roman" w:hAnsi="Times New Roman"/>
            <w:sz w:val="28"/>
            <w:szCs w:val="28"/>
          </w:rPr>
          <w:t>кодекс</w:t>
        </w:r>
      </w:hyperlink>
      <w:r w:rsidRPr="002F142C">
        <w:rPr>
          <w:rFonts w:ascii="Times New Roman" w:hAnsi="Times New Roman"/>
          <w:sz w:val="28"/>
          <w:szCs w:val="28"/>
        </w:rPr>
        <w:t>ом  Российской Федерации от 25.10.2001 №136-ФЗ  ;</w:t>
      </w:r>
    </w:p>
    <w:p w:rsidR="003A75CD" w:rsidRPr="002F142C" w:rsidRDefault="003A75CD" w:rsidP="009F4A4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</w:t>
      </w:r>
      <w:r w:rsidRPr="002F142C">
        <w:rPr>
          <w:rFonts w:ascii="Times New Roman" w:hAnsi="Times New Roman"/>
          <w:sz w:val="28"/>
          <w:szCs w:val="28"/>
        </w:rPr>
        <w:tab/>
        <w:t xml:space="preserve">Федеральным </w:t>
      </w:r>
      <w:hyperlink r:id="rId13" w:history="1">
        <w:r w:rsidRPr="002F142C">
          <w:rPr>
            <w:rFonts w:ascii="Times New Roman" w:hAnsi="Times New Roman"/>
            <w:sz w:val="28"/>
            <w:szCs w:val="28"/>
          </w:rPr>
          <w:t>закон</w:t>
        </w:r>
      </w:hyperlink>
      <w:r w:rsidRPr="002F142C">
        <w:rPr>
          <w:rFonts w:ascii="Times New Roman" w:hAnsi="Times New Roman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3A75CD" w:rsidRPr="002F142C" w:rsidRDefault="003A75CD" w:rsidP="009F4A42">
      <w:pPr>
        <w:numPr>
          <w:ilvl w:val="0"/>
          <w:numId w:val="6"/>
        </w:numPr>
        <w:tabs>
          <w:tab w:val="left" w:pos="922"/>
        </w:tabs>
        <w:autoSpaceDE w:val="0"/>
        <w:autoSpaceDN w:val="0"/>
        <w:adjustRightInd w:val="0"/>
        <w:spacing w:after="0" w:line="322" w:lineRule="exact"/>
        <w:ind w:left="786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2F142C">
          <w:rPr>
            <w:rFonts w:ascii="Times New Roman" w:hAnsi="Times New Roman"/>
            <w:sz w:val="28"/>
            <w:szCs w:val="28"/>
          </w:rPr>
          <w:t>закон</w:t>
        </w:r>
      </w:hyperlink>
      <w:r w:rsidRPr="002F142C">
        <w:rPr>
          <w:rFonts w:ascii="Times New Roman" w:hAnsi="Times New Roman"/>
          <w:sz w:val="28"/>
          <w:szCs w:val="28"/>
        </w:rPr>
        <w:t>ом от 24.07.2007 № 221-ФЗ «О государственном кадастре недвижимости»;</w:t>
      </w:r>
    </w:p>
    <w:p w:rsidR="003A75CD" w:rsidRPr="002F142C" w:rsidRDefault="003A75CD" w:rsidP="009F4A42">
      <w:pPr>
        <w:numPr>
          <w:ilvl w:val="0"/>
          <w:numId w:val="6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 </w:t>
      </w:r>
      <w:r w:rsidRPr="002F142C">
        <w:rPr>
          <w:rFonts w:ascii="Times New Roman" w:hAnsi="Times New Roman"/>
          <w:bCs/>
          <w:sz w:val="28"/>
          <w:szCs w:val="28"/>
        </w:rPr>
        <w:t>Федеральным законом от 11.06.2003 № 74-ФЗ «О крестьянском (фермерском) хозяйстве»</w:t>
      </w:r>
      <w:r w:rsidRPr="002F142C">
        <w:rPr>
          <w:rFonts w:ascii="Times New Roman" w:hAnsi="Times New Roman"/>
          <w:sz w:val="28"/>
          <w:szCs w:val="28"/>
        </w:rPr>
        <w:t>;</w:t>
      </w:r>
    </w:p>
    <w:p w:rsidR="003A75CD" w:rsidRPr="002F142C" w:rsidRDefault="003A75CD" w:rsidP="009F4A42">
      <w:pPr>
        <w:numPr>
          <w:ilvl w:val="0"/>
          <w:numId w:val="6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 xml:space="preserve"> Федеральным  законом  от 15.04.1998 № 66-ФЗ </w:t>
      </w:r>
      <w:r w:rsidRPr="002F142C">
        <w:rPr>
          <w:rFonts w:ascii="Times New Roman" w:hAnsi="Times New Roman"/>
          <w:sz w:val="28"/>
          <w:szCs w:val="28"/>
        </w:rPr>
        <w:t>«О садоводческих, огороднических и дачных некоммерческих объединениях граждан»;</w:t>
      </w:r>
    </w:p>
    <w:p w:rsidR="003A75CD" w:rsidRPr="002F142C" w:rsidRDefault="003A75CD" w:rsidP="009F4A42">
      <w:pPr>
        <w:numPr>
          <w:ilvl w:val="0"/>
          <w:numId w:val="6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 Федеральным законом от 21.07.1997 № 122-ФЗ «О государственной регистрации прав на недвижимое имущество и сделок с ним»;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3A75CD" w:rsidRPr="002F142C" w:rsidRDefault="003A75CD" w:rsidP="009F4A42">
      <w:pPr>
        <w:numPr>
          <w:ilvl w:val="0"/>
          <w:numId w:val="5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ind w:firstLine="73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Федеральным законом от 27.07.2006 № 152 - ФЗ «О персональных данных»;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z w:val="28"/>
          <w:szCs w:val="28"/>
        </w:rPr>
        <w:t>- </w:t>
      </w: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Федеральным законом от 02.05.2006 № 59-ФЗ «О порядке рассмотрения обращений граждан Российской Федерации»;</w:t>
      </w:r>
    </w:p>
    <w:p w:rsidR="003A75CD" w:rsidRPr="002F142C" w:rsidRDefault="003A75CD" w:rsidP="009F4A42">
      <w:pPr>
        <w:tabs>
          <w:tab w:val="left" w:pos="-567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Приказом Федеральной антимонопольной службы от 10 февраля 2010 г. N 67  «Правилами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имущества»;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- Постановлением Правительства РФ от 25 августа 2012 г. №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- Постановлением Правительства Российской Федерации от 24.10.2011           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3A75CD" w:rsidRPr="002F142C" w:rsidRDefault="003A75CD" w:rsidP="009F4A42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- Уставом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2F142C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3A75CD" w:rsidRPr="002F142C" w:rsidRDefault="003A75CD" w:rsidP="009F4A42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kern w:val="2"/>
          <w:sz w:val="28"/>
          <w:szCs w:val="28"/>
          <w:lang w:eastAsia="ar-SA"/>
        </w:rPr>
        <w:t>-настоящим Регламентом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2.6. </w:t>
      </w:r>
      <w:r w:rsidRPr="002F142C">
        <w:rPr>
          <w:rFonts w:ascii="Times New Roman" w:hAnsi="Times New Roman"/>
          <w:bCs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2.6.1. </w:t>
      </w:r>
      <w:r w:rsidRPr="002F142C">
        <w:rPr>
          <w:rFonts w:ascii="Times New Roman" w:hAnsi="Times New Roman"/>
          <w:bCs/>
          <w:sz w:val="28"/>
          <w:szCs w:val="28"/>
        </w:rPr>
        <w:t>Перечень документов, необходимых для предоставления муниципальной услуги, подлежащих предоставлению заявителями: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заявление о предварительном согласовании предоставления земельного участка  или  о  предоставлении  земельных  участков  гражданам  для  индивидуального  жилищного  строительства,  ведения  личного  подсобного  хозяйства  в  границах  населенного  пункта,  садоводства,  дачного  хозяйства,  гражданам  и  крестьянским  (фермерским)  хозяйствам  для  осуществления крестьянским (фермерским) хозяйством его деятельности;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копия документа, удостоверяющего личность заявителя (заявителей),  являющегося физическим лицом, либо личность представителя физического или юридического лица;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документы,  подтверждающие  право  заявителя  на  приобретение земельного  участка  без  проведения  торгов  и  предусмотренные  перечнем, установленным  уполномоченным  Правительством  Российской  Федерации федеральным органом исполнительной власти, за исключением документов, которые  должны  быть  представлены  в  уполномоченный  орган  в  порядке межведомственного информационного взаимодействия;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-схема расположения земельного участка в случае, если испрашиваемый земельный  участок  предстоит  образовать  и  отсутствует  проект  межевания территории, в границах которой предстоит образовать такой земельный участок.</w:t>
      </w:r>
    </w:p>
    <w:p w:rsidR="003A75CD" w:rsidRPr="002F142C" w:rsidRDefault="003A75CD" w:rsidP="009F4A42">
      <w:pPr>
        <w:tabs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3A75CD" w:rsidRPr="002F142C" w:rsidRDefault="003A75CD" w:rsidP="009F4A42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полномочия представителя оформлены в установленном законом порядке;</w:t>
      </w:r>
    </w:p>
    <w:p w:rsidR="003A75CD" w:rsidRPr="002F142C" w:rsidRDefault="003A75CD" w:rsidP="009F4A42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  тексты документов написаны разборчиво;</w:t>
      </w:r>
    </w:p>
    <w:p w:rsidR="003A75CD" w:rsidRPr="002F142C" w:rsidRDefault="003A75CD" w:rsidP="009F4A42">
      <w:pPr>
        <w:tabs>
          <w:tab w:val="left" w:pos="-340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фамилия, имя и отчество заявителя, адрес места жительства, телефон (если есть) написаны полностью;</w:t>
      </w:r>
    </w:p>
    <w:p w:rsidR="003A75CD" w:rsidRPr="002F142C" w:rsidRDefault="003A75CD" w:rsidP="009F4A42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в заявлении нет подчисток, приписок, зачеркнутых слов и иных неоговоренных исправлений;</w:t>
      </w:r>
    </w:p>
    <w:p w:rsidR="003A75CD" w:rsidRPr="002F142C" w:rsidRDefault="003A75CD" w:rsidP="009F4A42">
      <w:pPr>
        <w:tabs>
          <w:tab w:val="left" w:pos="-3402"/>
          <w:tab w:val="left" w:pos="-3119"/>
          <w:tab w:val="left" w:pos="-2268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A75CD" w:rsidRPr="002F142C" w:rsidRDefault="003A75CD" w:rsidP="009F4A42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отношении предъявляемых документов, в случае необходимости, специалист администрации сельского поселения  заверяет копию документа на основании подлинника этого документа.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Истребование иных документов, а также требования от заявителя оригиналов документов недопустимо.</w:t>
      </w:r>
    </w:p>
    <w:p w:rsidR="003A75CD" w:rsidRPr="002F142C" w:rsidRDefault="003A75CD" w:rsidP="009F4A42">
      <w:pPr>
        <w:spacing w:after="0"/>
        <w:ind w:firstLine="709"/>
        <w:jc w:val="both"/>
        <w:rPr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2.6.2. </w:t>
      </w:r>
      <w:r w:rsidRPr="002F142C">
        <w:rPr>
          <w:rFonts w:ascii="Times New Roman" w:hAnsi="Times New Roman"/>
          <w:bCs/>
          <w:color w:val="000000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 самоуправления и иных органов, участвующих в предоставлении муниципальной услуги и которые заявитель вправе представить по собственной  инициативе</w:t>
      </w:r>
    </w:p>
    <w:p w:rsidR="003A75CD" w:rsidRPr="002F142C" w:rsidRDefault="003A75CD" w:rsidP="002F1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Для предоставления муниципальной услуги ответственный </w:t>
      </w:r>
      <w:r w:rsidRPr="002F142C">
        <w:rPr>
          <w:rFonts w:ascii="Times New Roman" w:hAnsi="Times New Roman"/>
          <w:sz w:val="28"/>
          <w:szCs w:val="28"/>
        </w:rPr>
        <w:t>специалист администрации, ответственный за оказание муниципальной услуги,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самостоятельно истребует:</w:t>
      </w:r>
    </w:p>
    <w:p w:rsidR="003A75CD" w:rsidRPr="002F142C" w:rsidRDefault="003A75CD" w:rsidP="002F1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- выписку из Единого государственного реестра прав на недвижимое имущество и сделок с ним </w:t>
      </w:r>
      <w:r w:rsidRPr="002F142C">
        <w:rPr>
          <w:rFonts w:ascii="Times New Roman" w:hAnsi="Times New Roman"/>
          <w:sz w:val="28"/>
          <w:szCs w:val="28"/>
          <w:lang w:eastAsia="en-US"/>
        </w:rPr>
        <w:t xml:space="preserve">о правах на приобретаемый земельный участок </w:t>
      </w:r>
      <w:r w:rsidRPr="002F142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en-US"/>
        </w:rPr>
        <w:t xml:space="preserve">уведомление об отсутствии </w:t>
      </w:r>
      <w:r w:rsidRPr="002F142C">
        <w:rPr>
          <w:rFonts w:ascii="Times New Roman" w:hAnsi="Times New Roman"/>
          <w:sz w:val="28"/>
          <w:szCs w:val="28"/>
          <w:lang w:eastAsia="en-US"/>
        </w:rPr>
        <w:t>в ЕГРП запрашиваемых сведений о зарегистрированных правах на указанный земельный участок)</w:t>
      </w:r>
      <w:r w:rsidRPr="002F142C">
        <w:rPr>
          <w:rFonts w:ascii="Times New Roman" w:hAnsi="Times New Roman"/>
          <w:color w:val="000000"/>
          <w:sz w:val="28"/>
          <w:szCs w:val="28"/>
        </w:rPr>
        <w:t>;</w:t>
      </w:r>
    </w:p>
    <w:p w:rsidR="003A75CD" w:rsidRPr="002F142C" w:rsidRDefault="003A75CD" w:rsidP="002F1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кадастровый паспорт земельного участка;</w:t>
      </w:r>
    </w:p>
    <w:p w:rsidR="003A75CD" w:rsidRPr="002F142C" w:rsidRDefault="003A75CD" w:rsidP="002F1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выписку из Единого государственного реестра юридических лиц.</w:t>
      </w:r>
    </w:p>
    <w:p w:rsidR="003A75CD" w:rsidRPr="002F142C" w:rsidRDefault="003A75CD" w:rsidP="002F1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Указанные документы заявитель или его представитель может представить по собственной инициативе. </w:t>
      </w:r>
    </w:p>
    <w:p w:rsidR="003A75CD" w:rsidRPr="002F142C" w:rsidRDefault="003A75CD" w:rsidP="002F1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>2.6.3.    В соответствии с Федеральным законом №210-ФЗ от 27 июля 2010 года  "Об организации предоставления государственных и муниципальных услуг»</w:t>
      </w:r>
      <w:r w:rsidRPr="002F142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F142C">
        <w:rPr>
          <w:rFonts w:ascii="Times New Roman" w:hAnsi="Times New Roman"/>
          <w:bCs/>
          <w:sz w:val="28"/>
          <w:szCs w:val="28"/>
        </w:rPr>
        <w:t>Администрация поселения не вправе требовать от заявителя:</w:t>
      </w:r>
    </w:p>
    <w:p w:rsidR="003A75CD" w:rsidRDefault="003A75CD" w:rsidP="002F1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1)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3A75CD" w:rsidRDefault="003A75CD" w:rsidP="002F1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5CD" w:rsidRPr="002F142C" w:rsidRDefault="003A75CD" w:rsidP="002F1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vanish/>
          <w:sz w:val="28"/>
          <w:szCs w:val="28"/>
        </w:rPr>
        <w:t> 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2)   представления документов и информации, в том числе об оплате государственной пошлины, взимаемой за предоставление 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 статьи 7 Федерального Закона № 210-ФЗ от 27.07. 2010 года  перечень документов. Заявитель вправе представить указанные документы и информацию в Администрацию поселения, предоставляющую муниципальную услугу, по собственной инициативе.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2.6.4. Порядок обращения в администрацию при подаче заявления с документами, указанными в подпункте 2.6.1 пункта 2.6 административного регламента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 выбору заявителя заявление с документами, указанными в подпункте 2.6.1 пункта 2.6 административного регламента, представляется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в сети «Интернет» (далее – в электронной форме):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лично при посещении администрации;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посредством регионального</w:t>
      </w:r>
      <w:hyperlink r:id="rId15" w:history="1">
        <w:r w:rsidRPr="00817C65">
          <w:rPr>
            <w:rStyle w:val="Hyperlink"/>
          </w:rPr>
          <w:t>http://www.gosuslugi.ru/</w:t>
        </w:r>
      </w:hyperlink>
      <w:r w:rsidRPr="002F142C">
        <w:rPr>
          <w:rFonts w:ascii="Times New Roman" w:hAnsi="Times New Roman"/>
          <w:sz w:val="28"/>
          <w:szCs w:val="28"/>
        </w:rPr>
        <w:t>, единого порталов;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по электронной почте администрации;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иным способом, позволяющим передать заявление в электронной форме.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Прием заявления с документами, указанными в подпункте 2.6.1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указанным в подпункте 1.4.1 пункта 1.4 административного регламента.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Факт подтверждения направления заявления с документами, указанными в подпунктах 2.6.1 пункта 2.6 административного регламента, по почте лежит на заявителе.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случае направления заявления с документами, указанными в подпункте 2.6.1 пункта 2.6 административного регламента в электронной форме через региональный, единый порталы: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заявление, указанное в абзаце втором подпункта 2.6.1 пункта 2.6 административного регламента, заполняется заявителем в электронной форме, согласно представленной на региональном, едином порталах электронной форме заявления;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документы, указанные в подпункте 2.6.1 пункта 2.6 административного регламента, представляются в виде отсканированных в формате Portable Document Format (PDF), сформированных в архив данных в формате – «.zip» либо «.rar» и подписываются усиленной квалифицированной электронной подписью.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Должностное лицо администрации, ответственное за прием и регистрацию документов, подтверждают факт получения заявления с документами, указанными в подпункте 2.6.1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к должностному лицу администрации, ответственному за прием и регистрацию документов.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Требовать от заявителей предоставление документов, не предусмотренных в подпункте 2.6.1 пункта 2.6 административного регламента, не допускается.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2.7. 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электронном виде 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Иных оснований для отказа в приеме документов, необходимых для предоставления муниципальной услуги, а также приостановления предоставления муниципальной услуги, не имеется 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A75CD" w:rsidRPr="002F142C" w:rsidRDefault="003A75CD" w:rsidP="009F4A42">
      <w:pPr>
        <w:tabs>
          <w:tab w:val="left" w:pos="851"/>
          <w:tab w:val="left" w:pos="221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142C">
        <w:rPr>
          <w:rFonts w:ascii="Times New Roman" w:hAnsi="Times New Roman"/>
          <w:sz w:val="28"/>
          <w:szCs w:val="28"/>
          <w:lang w:eastAsia="ar-SA"/>
        </w:rPr>
        <w:t>1)   не представлены документы, определенные в  подпункте 2.6.1 пункта 2.6  административного регламента;</w:t>
      </w:r>
    </w:p>
    <w:p w:rsidR="003A75CD" w:rsidRPr="002F142C" w:rsidRDefault="003A75CD" w:rsidP="009F4A42">
      <w:pPr>
        <w:tabs>
          <w:tab w:val="left" w:pos="221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142C">
        <w:rPr>
          <w:rFonts w:ascii="Times New Roman" w:hAnsi="Times New Roman"/>
          <w:sz w:val="28"/>
          <w:szCs w:val="28"/>
          <w:lang w:eastAsia="ar-SA"/>
        </w:rPr>
        <w:t xml:space="preserve">2)   представленные документы не надлежаще заполнены; </w:t>
      </w:r>
    </w:p>
    <w:p w:rsidR="003A75CD" w:rsidRPr="002F142C" w:rsidRDefault="003A75CD" w:rsidP="009F4A42">
      <w:pPr>
        <w:tabs>
          <w:tab w:val="left" w:pos="221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142C">
        <w:rPr>
          <w:rFonts w:ascii="Times New Roman" w:hAnsi="Times New Roman"/>
          <w:sz w:val="28"/>
          <w:szCs w:val="28"/>
          <w:lang w:eastAsia="ar-SA"/>
        </w:rPr>
        <w:t>3)   представителем не представлена оформленная в установленном порядке доверенность на осуществление действий;</w:t>
      </w:r>
    </w:p>
    <w:p w:rsidR="003A75CD" w:rsidRPr="002F142C" w:rsidRDefault="003A75CD" w:rsidP="009F4A42">
      <w:pPr>
        <w:tabs>
          <w:tab w:val="left" w:pos="898"/>
        </w:tabs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4)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3A75CD" w:rsidRPr="002F142C" w:rsidRDefault="003A75CD" w:rsidP="009F4A4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 услуги, заявитель вправе обратиться повторно для получения муниципальной услуги.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 в случаях, предусм</w:t>
      </w:r>
      <w:r>
        <w:rPr>
          <w:rFonts w:ascii="Times New Roman" w:hAnsi="Times New Roman"/>
          <w:sz w:val="28"/>
          <w:szCs w:val="28"/>
        </w:rPr>
        <w:t>отренных федеральными законами,</w:t>
      </w:r>
      <w:r w:rsidRPr="002F142C">
        <w:rPr>
          <w:rFonts w:ascii="Times New Roman" w:hAnsi="Times New Roman"/>
          <w:sz w:val="28"/>
          <w:szCs w:val="28"/>
        </w:rPr>
        <w:t xml:space="preserve">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муниципальная услуга предоставляется бесплатно.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2F142C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Время ожидания в очереди при подаче заявления о предоставлении муниципальной услуги (далее - заявление) и получении результата - 15 минут рабочего времени.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>2.10   Срок  регистрации запроса заявителя о предоставлении муниципальной услуги.</w:t>
      </w: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     Срок регистрации запроса заявителя о предоставлении муниципальной услуги составляет не более 15 минут. Специалист администрации  регистрирует запрос в журнале регистрации.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2.11. Требования к помещениям, в которых предоставляются муниципальная  услуга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Центральный вход в здание администрации оборудован информационной табличкой (вывеской), содержащей информацию о местонахождении, графике работы администрации, осуществляющей предоставление муниципальной услуги.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Помещение администрации предоставляющей муниципальную услугу, оборудовано: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системой кондиционирования воздуха;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средствами оказания первой медицинской помощи (аптечки);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3A75CD" w:rsidRPr="002F142C" w:rsidRDefault="003A75CD" w:rsidP="009F4A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3A75CD" w:rsidRPr="002F142C" w:rsidRDefault="003A75CD" w:rsidP="009F4A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а) фамилии, имени, отчества и должности лица, предоставляющего муниципальную услугу,</w:t>
      </w:r>
    </w:p>
    <w:p w:rsidR="003A75CD" w:rsidRPr="002F142C" w:rsidRDefault="003A75CD" w:rsidP="009F4A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б) режима работы.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2.12. Показатели доступности и качества муниципальных услуг: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 степень открытости информации о муниципальной услуге;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создание комфортных условий для заявителей при предоставлении муниципальной услуги;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специалистов, ответственных за предоставление муниципальной услуги, последовательность и сроках предоставления муниципальной услуги;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получение муниципальной услуги в электронной форме, а также в иных формах по выбору заявителя.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степень удовлетворенности заявителей предоставленной услугой;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должностных лиц администрации сельского поселения, а также принимаемые ими решения при предоставлении муниципальной услуги.</w:t>
      </w:r>
    </w:p>
    <w:p w:rsidR="003A75CD" w:rsidRPr="002F142C" w:rsidRDefault="003A75CD" w:rsidP="009F4A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3A75CD" w:rsidRPr="002F142C" w:rsidRDefault="003A75CD" w:rsidP="002F142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3A75CD" w:rsidRPr="002F142C" w:rsidRDefault="003A75CD" w:rsidP="002F142C">
      <w:pPr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администрации: </w:t>
      </w:r>
      <w:r>
        <w:rPr>
          <w:rFonts w:ascii="Times New Roman" w:hAnsi="Times New Roman"/>
          <w:sz w:val="28"/>
          <w:szCs w:val="28"/>
        </w:rPr>
        <w:t>www://belog-adm.do.am/</w:t>
      </w:r>
      <w:r w:rsidRPr="002F142C">
        <w:rPr>
          <w:rFonts w:ascii="Times New Roman" w:hAnsi="Times New Roman"/>
          <w:sz w:val="28"/>
          <w:szCs w:val="28"/>
        </w:rPr>
        <w:t>, в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F142C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2F142C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F142C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F142C">
          <w:rPr>
            <w:rFonts w:ascii="Times New Roman" w:hAnsi="Times New Roman"/>
            <w:color w:val="0000FF"/>
            <w:sz w:val="28"/>
            <w:szCs w:val="28"/>
            <w:u w:val="single"/>
          </w:rPr>
          <w:t>http://www.gosuslugi.ru</w:t>
        </w:r>
      </w:hyperlink>
      <w:r w:rsidRPr="002F142C">
        <w:rPr>
          <w:rFonts w:ascii="Times New Roman" w:hAnsi="Times New Roman"/>
          <w:sz w:val="28"/>
          <w:szCs w:val="28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2.13.  Особенности предоставления муниципальной  услуги в электронной форме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Предоставление муниципальной  услуги в электронной форме обеспечивает возможность: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направления заявления в электронной форме, через региональный, единый порталы, в том числе с использованием универсальной электронной карты;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доступность для копирования и заполнения заявления в электронной форме;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- возможность получения заявителем сведений о ходе предоставления муниципальной услуги;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- получение заявителем результата предоставления муниципальной услуги в электронной форме в порядке, установленном настоящим административным регламентом. </w:t>
      </w:r>
    </w:p>
    <w:p w:rsidR="003A75CD" w:rsidRPr="002F142C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В случае направления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 и подписано простой электронной подписью, допускается подписание заявления усиленной квалифицированной электронной подписью.</w:t>
      </w:r>
    </w:p>
    <w:p w:rsidR="003A75CD" w:rsidRPr="004315D1" w:rsidRDefault="003A75CD" w:rsidP="009F4A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5CD" w:rsidRPr="002F142C" w:rsidRDefault="003A75CD" w:rsidP="009F4A42">
      <w:pPr>
        <w:shd w:val="clear" w:color="auto" w:fill="FFFFFF"/>
        <w:tabs>
          <w:tab w:val="left" w:pos="709"/>
        </w:tabs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75CD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5CD" w:rsidRPr="002F142C" w:rsidRDefault="003A75CD" w:rsidP="009F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3.1.   Предоставление муниципальной услуги включает в себя следующие административные процедуры: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прием и регистрация </w:t>
      </w:r>
      <w:r w:rsidRPr="002F142C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аявления, запрос документов, отказ </w:t>
      </w:r>
      <w:r w:rsidRPr="002F142C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рассмотрение заявления и документов;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запрос необходимых </w:t>
      </w:r>
      <w:r w:rsidRPr="002F142C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кументов через систему </w:t>
      </w:r>
      <w:r w:rsidRPr="002F142C">
        <w:rPr>
          <w:rFonts w:ascii="Times New Roman" w:hAnsi="Times New Roman"/>
          <w:color w:val="000000"/>
          <w:sz w:val="28"/>
          <w:szCs w:val="28"/>
        </w:rPr>
        <w:t>электронного межведомственного взаимодействия (при необходимости);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- опубликование извещения о предоставлении земельного участка для  указанных  целей  в  порядке,  установленном  для  официального  опубликования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(обнародования)  муниципальных правовых актов сельского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поселения и  размещение  извещения  на  официальном  сайте,  а  также  на официальном </w:t>
      </w:r>
      <w:r>
        <w:rPr>
          <w:rFonts w:ascii="Times New Roman" w:hAnsi="Times New Roman"/>
          <w:color w:val="000000"/>
          <w:sz w:val="28"/>
          <w:szCs w:val="28"/>
        </w:rPr>
        <w:t xml:space="preserve"> сайте  уполномоченного органа в </w:t>
      </w:r>
      <w:r w:rsidRPr="002F142C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«Интернет»;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-подготовка и принятие постановления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Белоглинского </w:t>
      </w:r>
      <w:r w:rsidRPr="002F142C">
        <w:rPr>
          <w:rFonts w:ascii="Times New Roman" w:hAnsi="Times New Roman"/>
          <w:color w:val="000000"/>
          <w:sz w:val="28"/>
          <w:szCs w:val="28"/>
        </w:rPr>
        <w:t>сельского  поселения  о  предварительном  согласовании  предоставления земельного участка в соответствии со статьей 39.15 Земельного кодекса РФ;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-подготовка проекта договора купли-продажи или проекта договора аренды земельного участка и направление заявителю;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-подготовка  и  направление  заявителю  сообщения 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3.2.Прием  и  регистрация  заявления,  запрос  документов,  отказ  в предоставлении муниципальной услуги.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3.2.1.Основанием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деятельности,  в </w:t>
      </w:r>
      <w:r w:rsidRPr="002F142C">
        <w:rPr>
          <w:rFonts w:ascii="Times New Roman" w:hAnsi="Times New Roman"/>
          <w:sz w:val="28"/>
          <w:szCs w:val="28"/>
        </w:rPr>
        <w:t>Администрацию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 либо  через многофункциональный центр. 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Ответственный исполнитель, принимающий заявление: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1) устанавливает предмет обращения заявителя, личность заявителя, в том  числе  проверяет  документ,  удостоверяющий  личность  заявителя,  либо полномочия представителя;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2) проверяет  соответствие  представленных  документов  требованиям, установленным   Административным   регламентом   предоставления муниципальной услуги;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1"/>
      <w:bookmarkEnd w:id="2"/>
      <w:r w:rsidRPr="002F142C">
        <w:rPr>
          <w:rFonts w:ascii="Times New Roman" w:hAnsi="Times New Roman"/>
          <w:color w:val="000000"/>
          <w:sz w:val="28"/>
          <w:szCs w:val="28"/>
        </w:rPr>
        <w:t>4) производит  копирование  документов,  если  копии 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5) при необходимости оказывает содействие в составлении заявления;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2F142C">
        <w:rPr>
          <w:rFonts w:ascii="Times New Roman" w:hAnsi="Times New Roman"/>
          <w:color w:val="000000"/>
          <w:sz w:val="28"/>
          <w:szCs w:val="28"/>
        </w:rPr>
        <w:t>) в  случае  представления  полного  комплекта  документов  вносит информацию  о  контрольном  сроке  выдачи  результата  предоставления муниципальной услуги заявителю;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 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указанных административных процедур не может превышать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3.2.2.Ответственный исполнитель, принявший заявление в течение трех рабочих дней: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1) присваивает  идентификационный  номер  заявлению,  вводит  в информационную базу данных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МКУ «Белоглинский </w:t>
      </w:r>
      <w:r w:rsidRPr="002F142C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личные данные заявителя и опись документов,  представленных  заявителем;  сканирует  заявление  и  опись документов,  полученных  от  заявителя,  для  формирования  электронного личного дела заявителя;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2) в  случае  если  заявителем  самостоятельно  не  были  представлены документы,  указанные  в подпункте  6.2.2. пункта 2.6.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 подведомственные  таким  органам  организации,  для  получения необходимых документов (сведений, содержащиеся в них).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Если  документы,  указанные  в  подпункте  2.6.2 пункта 2.6. административного  регламента,  находятся  в  распоряжении  органов государственной  власти,  органов  местного  самоуправления  либо подведомственных  таким  органам  организациях,  такие  документы запрашиваются в органах и организациях, в распоряжении которых находятся указанные  документы,  если  заявитель  не  представил  указанные  документы самостоятельно.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Результатами выполнения административной процедуры будет являться поступление  запрошенных  документов  (сведений,  содержащихся  в  них)  в распоряжение администрации, либо информации об отсутствии запрошенных документов  в  распоряжении  государственных  органов,  органов  местного самоуправления, а также в подведомственных таким органам организациях.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Максимальный срок выполнения действий не может превышать двух дней;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3)  формирует  дело  на  земельный  участок  или  запрашивает  дело  на земельный участок в архиве управления;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5) получает запрошенные документы через средства межведомственного электронного  взаимодействия  от  органов,  предоставляющих  услуги,  иных государственных  органов,  органов  местного  самоуправления  либо подведомственных  государственным  органам  или  органам 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6) передает дело на земельный участок ответственному исполнителю для последующей передачи в Администрацию.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3.2.3.  Ответственный  исполнитель,  принимающий  заявление,  после получения  в  рамках  информационного  взаимодействия  недостающих документов  готовит  проект  сообщения  об  отказе  в  предоставлении муниципальной услуги при наличии оснований, указанных в подпункте 4 пункта 2.7 административного  регламента.  Отказ  в  предоставлении муниципальной  услуги  подписывает  глава  </w:t>
      </w:r>
      <w:r>
        <w:rPr>
          <w:rFonts w:ascii="Times New Roman" w:hAnsi="Times New Roman"/>
          <w:color w:val="000000"/>
          <w:sz w:val="28"/>
          <w:szCs w:val="28"/>
        </w:rPr>
        <w:t>Белоглинского</w:t>
      </w:r>
      <w:r w:rsidRPr="002F142C">
        <w:rPr>
          <w:rFonts w:ascii="Times New Roman" w:hAnsi="Times New Roman"/>
          <w:bCs/>
          <w:sz w:val="28"/>
          <w:szCs w:val="28"/>
        </w:rPr>
        <w:t xml:space="preserve"> </w:t>
      </w:r>
      <w:r w:rsidRPr="002F142C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12"/>
      <w:bookmarkEnd w:id="3"/>
      <w:r w:rsidRPr="002F142C">
        <w:rPr>
          <w:rFonts w:ascii="Times New Roman" w:hAnsi="Times New Roman"/>
          <w:color w:val="000000"/>
          <w:sz w:val="28"/>
          <w:szCs w:val="28"/>
        </w:rPr>
        <w:t>3.3. Рассмотрение заявления и документов.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3.3.1.Началом административной процедуры является поступление дела ответственному исполнителю, уполномоченному на опубликование извещения о  предоставлении  земельного  участка  для  указанных  целей  в порядке, установленном  для  официального  опубликования  (обнародования) муниципальных правовых актов сельского поселения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3.3.2.Ответственный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крестьянским (фермерским) хозяйством его деятельности.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3.3.3.При наличии оснований для отказа: 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-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 для  осуществления  крестьянским  (фермерским) хозяйством   его  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деятельности, предусмотренных </w:t>
      </w:r>
      <w:r w:rsidRPr="002F142C">
        <w:rPr>
          <w:rFonts w:ascii="Times New Roman" w:hAnsi="Times New Roman"/>
          <w:color w:val="000000"/>
          <w:sz w:val="28"/>
          <w:szCs w:val="28"/>
        </w:rPr>
        <w:t>действующим законодательством,  ответственный  исполнитель  готовит  проект  сообщения заявителю  об отказе  в  предварительном  согласовании  предоставления земельного участка или в предоставлении земельных участков.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документов через </w:t>
      </w:r>
      <w:r>
        <w:rPr>
          <w:rFonts w:ascii="Times New Roman" w:hAnsi="Times New Roman"/>
          <w:color w:val="000000"/>
          <w:sz w:val="28"/>
          <w:szCs w:val="28"/>
        </w:rPr>
        <w:t xml:space="preserve">МКУ «Белоглинский </w:t>
      </w:r>
      <w:r w:rsidRPr="002F142C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 уведомление об отказе в приеме документов может быть выдано (направлено) заявителю через </w:t>
      </w:r>
      <w:r>
        <w:rPr>
          <w:rFonts w:ascii="Times New Roman" w:hAnsi="Times New Roman"/>
          <w:color w:val="000000"/>
          <w:sz w:val="28"/>
          <w:szCs w:val="28"/>
        </w:rPr>
        <w:t xml:space="preserve">МКУ «Белоглинский </w:t>
      </w:r>
      <w:r w:rsidRPr="002F142C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F142C">
        <w:rPr>
          <w:rFonts w:ascii="Times New Roman" w:hAnsi="Times New Roman"/>
          <w:color w:val="000000"/>
          <w:sz w:val="28"/>
          <w:szCs w:val="28"/>
        </w:rPr>
        <w:t>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3.3.4. Глава  </w:t>
      </w:r>
      <w:r>
        <w:rPr>
          <w:rFonts w:ascii="Times New Roman" w:hAnsi="Times New Roman"/>
          <w:color w:val="000000"/>
          <w:sz w:val="28"/>
          <w:szCs w:val="28"/>
        </w:rPr>
        <w:t>Белоглинского</w:t>
      </w:r>
      <w:r w:rsidRPr="002F142C">
        <w:rPr>
          <w:rFonts w:ascii="Times New Roman" w:hAnsi="Times New Roman"/>
          <w:bCs/>
          <w:sz w:val="28"/>
          <w:szCs w:val="28"/>
        </w:rPr>
        <w:t xml:space="preserve"> </w:t>
      </w:r>
      <w:r w:rsidRPr="002F142C">
        <w:rPr>
          <w:rFonts w:ascii="Times New Roman" w:hAnsi="Times New Roman"/>
          <w:color w:val="000000"/>
          <w:sz w:val="28"/>
          <w:szCs w:val="28"/>
        </w:rPr>
        <w:t>сельского  поселения подписывает  сообщение  об  отказе  в  предварительном 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  и передает его для отправки заявителю в порядке делопроизводства.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3.3.5. Срок исполнения данной процедуры не должен превышать 30 дней с даты поступления заявления.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3.4.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 муниципальных  правовых  актов  сельского поселения  и размещение извещения на официальном сайте, а также на официальном сайте уполномоченного  органа  в  информационно-телекоммуникационной  сети «Интернет»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13"/>
      <w:bookmarkEnd w:id="4"/>
      <w:r w:rsidRPr="002F142C">
        <w:rPr>
          <w:rFonts w:ascii="Times New Roman" w:hAnsi="Times New Roman"/>
          <w:color w:val="000000"/>
          <w:sz w:val="28"/>
          <w:szCs w:val="28"/>
        </w:rPr>
        <w:t>3.4.1. Ответственный  исполнитель  обеспечивает  опубликование извещения  о  предоставлении  земельного  участка  для  указанных  целей  в порядке,  установленном  для  официального  опубликования  (обнародования) муниципальных правовых актов сельского поселения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3.4.2. По  истечении  30  дней  со  дня  опубликования  извещения 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 ответственному  за  подготовку  проекта  постановления  о предварительном согласовании в порядке, установленном административным регламентом  «Предварительное  согласование  предоставления  земельного участка» или проекта договора аренды или договора купли продажи, в срок не более 3 рабочих дней.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3.5. В случае поступления в течение 30 дней со дня опубликования извещения заявлений иных граждан, крестьянских (фермерских) хозяйств о намерении  участвовать  в  аукционе  ответственный  исполнитель  готовит проект сообщения об отказе в предоставлении земельного участка без проведения аукциона лицу, обратившемуся  с  заявлением  о  предоставлении  земельного  участка  и  о проведении  (подготовке)  аукциона  по  продаже  земельного  участка  или аукциона на право заключения договора аренды земельного участка и проект сообщения  об  отказе  в  предварительном  согласовании  предоставления земельного  участка  лицу,  обратившемуся  с  заявлением  о  предварительном согласовании предоставления земельного участка.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 xml:space="preserve">3.5.1. Глава </w:t>
      </w:r>
      <w:r>
        <w:rPr>
          <w:rFonts w:ascii="Times New Roman" w:hAnsi="Times New Roman"/>
          <w:color w:val="000000"/>
          <w:sz w:val="28"/>
          <w:szCs w:val="28"/>
        </w:rPr>
        <w:t>Белоглинского сельского поселения</w:t>
      </w:r>
      <w:r w:rsidRPr="002F142C">
        <w:rPr>
          <w:rFonts w:ascii="Times New Roman" w:hAnsi="Times New Roman"/>
          <w:color w:val="000000"/>
          <w:sz w:val="28"/>
          <w:szCs w:val="28"/>
        </w:rPr>
        <w:t xml:space="preserve">  рассматривает и подписывает решение об отказе  в  предоставлении  земельного  участка  и  передает  его  для  отправки заявителю в порядке делопроизводства.</w:t>
      </w:r>
    </w:p>
    <w:p w:rsidR="003A75CD" w:rsidRPr="002F142C" w:rsidRDefault="003A75CD" w:rsidP="009F4A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color w:val="000000"/>
          <w:sz w:val="28"/>
          <w:szCs w:val="28"/>
        </w:rPr>
        <w:t>3.5.2. Срок исполнения данной процедуры не должен превышать 7 дней.</w:t>
      </w:r>
    </w:p>
    <w:p w:rsidR="003A75CD" w:rsidRPr="002F142C" w:rsidRDefault="003A75CD" w:rsidP="009F4A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5CD" w:rsidRPr="002F142C" w:rsidRDefault="003A75CD" w:rsidP="009F4A4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42C">
        <w:rPr>
          <w:rFonts w:ascii="Times New Roman" w:hAnsi="Times New Roman"/>
          <w:bCs/>
          <w:sz w:val="28"/>
          <w:szCs w:val="28"/>
        </w:rPr>
        <w:t xml:space="preserve">4. Формы контроля за исполнением административного регламента </w:t>
      </w:r>
    </w:p>
    <w:p w:rsidR="003A75CD" w:rsidRPr="004315D1" w:rsidRDefault="003A75CD" w:rsidP="009F4A42">
      <w:pPr>
        <w:spacing w:after="0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5CD" w:rsidRPr="002F142C" w:rsidRDefault="003A75CD" w:rsidP="009F4A42">
      <w:pPr>
        <w:widowControl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3A75CD" w:rsidRPr="002F142C" w:rsidRDefault="003A75CD" w:rsidP="009F4A42">
      <w:pPr>
        <w:tabs>
          <w:tab w:val="left" w:pos="0"/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2F142C">
        <w:rPr>
          <w:rFonts w:ascii="Times New Roman" w:hAnsi="Times New Roman"/>
          <w:sz w:val="28"/>
          <w:szCs w:val="28"/>
        </w:rPr>
        <w:t xml:space="preserve"> сельского поселения осуществляет контроль над работой с обращениями граждан через ответственных лиц администрации, осуществляющих  работу с  письмами и обращениями граждан. Контроль за работой с обращениями граждан заключается в: </w:t>
      </w:r>
    </w:p>
    <w:p w:rsidR="003A75CD" w:rsidRPr="002F142C" w:rsidRDefault="003A75CD" w:rsidP="009F4A42">
      <w:pPr>
        <w:numPr>
          <w:ilvl w:val="0"/>
          <w:numId w:val="2"/>
        </w:numPr>
        <w:tabs>
          <w:tab w:val="left" w:pos="0"/>
          <w:tab w:val="left" w:pos="1080"/>
          <w:tab w:val="left" w:pos="126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постановке на контрольный учет;</w:t>
      </w:r>
    </w:p>
    <w:p w:rsidR="003A75CD" w:rsidRPr="002F142C" w:rsidRDefault="003A75CD" w:rsidP="009F4A4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предварительной проверке и регулировании хода исполнения;</w:t>
      </w:r>
    </w:p>
    <w:p w:rsidR="003A75CD" w:rsidRPr="002F142C" w:rsidRDefault="003A75CD" w:rsidP="009F4A4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учете, обобщении, анализе хода и результатов исполнения документа;</w:t>
      </w:r>
    </w:p>
    <w:p w:rsidR="003A75CD" w:rsidRPr="002F142C" w:rsidRDefault="003A75CD" w:rsidP="009F4A42">
      <w:pPr>
        <w:widowControl w:val="0"/>
        <w:numPr>
          <w:ilvl w:val="0"/>
          <w:numId w:val="2"/>
        </w:numPr>
        <w:spacing w:after="0"/>
        <w:ind w:left="-142" w:firstLine="502"/>
        <w:contextualSpacing/>
        <w:jc w:val="both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z w:val="28"/>
          <w:szCs w:val="28"/>
        </w:rPr>
        <w:t>информировании главы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2F142C">
        <w:rPr>
          <w:rFonts w:ascii="Times New Roman" w:hAnsi="Times New Roman"/>
          <w:sz w:val="28"/>
          <w:szCs w:val="28"/>
        </w:rPr>
        <w:t xml:space="preserve"> об исполнении их поручений, данных по обращению.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специалистом администрации, ответственным за предоставление муниципальной услуги. 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направления  заявителю информации. 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A75CD" w:rsidRPr="002F142C" w:rsidRDefault="003A75CD" w:rsidP="009F4A42">
      <w:pPr>
        <w:widowControl w:val="0"/>
        <w:autoSpaceDE w:val="0"/>
        <w:autoSpaceDN w:val="0"/>
        <w:adjustRightInd w:val="0"/>
        <w:spacing w:after="0"/>
        <w:ind w:right="29" w:firstLine="54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Специалисты администрации, предоставляющие данную муниципальную услугу, несут ответственность за решения, действия (бездействие), принимаемые (осуществляемые) ими в ходе предоставления данной муниципальной услуги,  закрепленную в их должностных регламентах, в соответствии с законодательством Российской Федерации.</w:t>
      </w:r>
    </w:p>
    <w:p w:rsidR="003A75CD" w:rsidRPr="002F142C" w:rsidRDefault="003A75CD" w:rsidP="009F4A42">
      <w:pPr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3A75CD" w:rsidRPr="002F142C" w:rsidRDefault="003A75CD" w:rsidP="009F4A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за выполнение административных процедур (действий) в соответствии с административным регламентом;</w:t>
      </w:r>
    </w:p>
    <w:p w:rsidR="003A75CD" w:rsidRPr="002F142C" w:rsidRDefault="003A75CD" w:rsidP="009F4A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3A75CD" w:rsidRPr="002F142C" w:rsidRDefault="003A75CD" w:rsidP="009F4A42">
      <w:pPr>
        <w:keepNext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за достоверность информации, представляемой в ходе предоставления муниципальной услуги.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 Контроль за рассмотрением своего запроса может осуществлять заявитель на основании информации, полученной у специалиста администрации.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Граждане, их объединения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3A75CD" w:rsidRPr="002F142C" w:rsidRDefault="003A75CD" w:rsidP="009F4A42">
      <w:pPr>
        <w:widowControl w:val="0"/>
        <w:spacing w:after="0"/>
        <w:ind w:firstLine="53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F142C">
        <w:rPr>
          <w:rFonts w:ascii="Times New Roman" w:hAnsi="Times New Roman"/>
          <w:spacing w:val="2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3A75CD" w:rsidRPr="002F142C" w:rsidRDefault="003A75CD" w:rsidP="009F4A4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4.5. 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3A75CD" w:rsidRPr="002F142C" w:rsidRDefault="003A75CD" w:rsidP="009F4A4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142C">
        <w:rPr>
          <w:rFonts w:ascii="Times New Roman" w:hAnsi="Times New Roman"/>
          <w:sz w:val="28"/>
          <w:szCs w:val="28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3A75CD" w:rsidRPr="004315D1" w:rsidRDefault="003A75CD" w:rsidP="009F4A42">
      <w:pPr>
        <w:shd w:val="clear" w:color="auto" w:fill="FFFFFF"/>
        <w:tabs>
          <w:tab w:val="left" w:pos="5860"/>
        </w:tabs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A75CD" w:rsidRPr="003D3AE9" w:rsidRDefault="003A75CD" w:rsidP="009F4A42">
      <w:pPr>
        <w:autoSpaceDE w:val="0"/>
        <w:autoSpaceDN w:val="0"/>
        <w:adjustRightInd w:val="0"/>
        <w:spacing w:after="0"/>
        <w:ind w:firstLine="567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3A75CD" w:rsidRPr="003D3AE9" w:rsidRDefault="003A75CD" w:rsidP="009F4A42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</w:t>
      </w:r>
    </w:p>
    <w:p w:rsidR="003A75CD" w:rsidRPr="003D3AE9" w:rsidRDefault="003A75CD" w:rsidP="009F4A4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5.2. Способы информирования заявителей о порядке подачи и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3A75CD" w:rsidRPr="003D3AE9" w:rsidRDefault="003A75CD" w:rsidP="003D3AE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3A75CD" w:rsidRPr="003D3AE9" w:rsidRDefault="003A75CD" w:rsidP="003D3AE9">
      <w:pPr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- посредством информационных материалов, которые размещаются в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>www://belog-adm.do.am/, н</w:t>
      </w:r>
      <w:r w:rsidRPr="003D3AE9">
        <w:rPr>
          <w:rFonts w:ascii="Times New Roman" w:hAnsi="Times New Roman"/>
          <w:sz w:val="28"/>
          <w:szCs w:val="28"/>
        </w:rPr>
        <w:t>а едином портале (http://www.gosuslugi.ru);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5.3. Предмет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нарушение срока предоставления муниципальной услуги;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- требование представления заявителем документов, не предусмотренных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3D3AE9">
        <w:rPr>
          <w:rFonts w:ascii="Times New Roman" w:hAnsi="Times New Roman"/>
          <w:sz w:val="28"/>
          <w:szCs w:val="28"/>
        </w:rPr>
        <w:t>, для предоставления муниципальной услуги;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3D3AE9">
        <w:rPr>
          <w:rFonts w:ascii="Times New Roman" w:hAnsi="Times New Roman"/>
          <w:sz w:val="28"/>
          <w:szCs w:val="28"/>
        </w:rPr>
        <w:t>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3D3AE9">
        <w:rPr>
          <w:rFonts w:ascii="Times New Roman" w:hAnsi="Times New Roman"/>
          <w:sz w:val="28"/>
          <w:szCs w:val="28"/>
        </w:rPr>
        <w:t>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отказ  администрации,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A75CD" w:rsidRPr="003D3AE9" w:rsidRDefault="003A75CD" w:rsidP="009F4A42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5.4.1. Жалоба рассматривается администрацией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3D3AE9">
        <w:rPr>
          <w:rFonts w:ascii="Times New Roman" w:hAnsi="Times New Roman"/>
          <w:bCs/>
          <w:sz w:val="28"/>
          <w:szCs w:val="28"/>
        </w:rPr>
        <w:t xml:space="preserve"> </w:t>
      </w:r>
      <w:r w:rsidRPr="003D3AE9">
        <w:rPr>
          <w:rFonts w:ascii="Times New Roman" w:hAnsi="Times New Roman"/>
          <w:sz w:val="28"/>
          <w:szCs w:val="28"/>
        </w:rPr>
        <w:t xml:space="preserve">сельского поселения. Жалобы на решения, принятые главой </w:t>
      </w:r>
      <w:r>
        <w:rPr>
          <w:rFonts w:ascii="Times New Roman" w:hAnsi="Times New Roman"/>
          <w:sz w:val="28"/>
          <w:szCs w:val="28"/>
        </w:rPr>
        <w:t>Белоглинского сельского поселения</w:t>
      </w:r>
      <w:r w:rsidRPr="003D3AE9">
        <w:rPr>
          <w:rFonts w:ascii="Times New Roman" w:hAnsi="Times New Roman"/>
          <w:sz w:val="28"/>
          <w:szCs w:val="28"/>
        </w:rPr>
        <w:t xml:space="preserve">, подаются в администрацию и рассматриваются непосредственно главой </w:t>
      </w:r>
      <w:r>
        <w:rPr>
          <w:rFonts w:ascii="Times New Roman" w:hAnsi="Times New Roman"/>
          <w:sz w:val="28"/>
          <w:szCs w:val="28"/>
        </w:rPr>
        <w:t>Белоглинского сельского поселения</w:t>
      </w:r>
      <w:r w:rsidRPr="003D3AE9">
        <w:rPr>
          <w:rFonts w:ascii="Times New Roman" w:hAnsi="Times New Roman"/>
          <w:sz w:val="28"/>
          <w:szCs w:val="28"/>
        </w:rPr>
        <w:t>.</w:t>
      </w:r>
    </w:p>
    <w:p w:rsidR="003A75CD" w:rsidRPr="003D3AE9" w:rsidRDefault="003A75CD" w:rsidP="009F4A42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5.4.3.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администрацию 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5.4.4. Уполномоченные на рассмотрение жалоб должностные лица администрации, обеспечивают: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5.5. Порядок подачи и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информационно-телекоммуникационной с</w:t>
      </w:r>
      <w:r>
        <w:rPr>
          <w:rFonts w:ascii="Times New Roman" w:hAnsi="Times New Roman"/>
          <w:sz w:val="28"/>
          <w:szCs w:val="28"/>
        </w:rPr>
        <w:t>ети "Интернет", единого портала</w:t>
      </w:r>
      <w:r w:rsidRPr="003D3AE9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 Личный прием заявителей проводится по местонахождению администрации.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Личный прием заявителей проводится по предварительной записи, которая осуществляется ежедневно в приемной главы </w:t>
      </w:r>
      <w:r>
        <w:rPr>
          <w:rFonts w:ascii="Times New Roman" w:hAnsi="Times New Roman"/>
          <w:sz w:val="28"/>
          <w:szCs w:val="28"/>
        </w:rPr>
        <w:t>Белоглинского сельского поселения</w:t>
      </w:r>
      <w:r w:rsidRPr="003D3AE9">
        <w:rPr>
          <w:rFonts w:ascii="Times New Roman" w:hAnsi="Times New Roman"/>
          <w:sz w:val="28"/>
          <w:szCs w:val="28"/>
        </w:rPr>
        <w:t>. При личном приеме заявитель предъявляет документ, удостоверяющий личность.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3A75CD" w:rsidRPr="003D3AE9" w:rsidRDefault="003A75CD" w:rsidP="009F4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5.5.2.  Почтовый адрес администрации   </w:t>
      </w:r>
      <w:r>
        <w:rPr>
          <w:rFonts w:ascii="Times New Roman" w:hAnsi="Times New Roman"/>
          <w:sz w:val="28"/>
          <w:szCs w:val="28"/>
        </w:rPr>
        <w:t>Белоглинского</w:t>
      </w:r>
      <w:r w:rsidRPr="003D3AE9">
        <w:rPr>
          <w:rFonts w:ascii="Times New Roman" w:hAnsi="Times New Roman"/>
          <w:bCs/>
          <w:sz w:val="28"/>
          <w:szCs w:val="28"/>
        </w:rPr>
        <w:t xml:space="preserve"> </w:t>
      </w:r>
      <w:r w:rsidRPr="003D3AE9">
        <w:rPr>
          <w:rFonts w:ascii="Times New Roman" w:hAnsi="Times New Roman"/>
          <w:sz w:val="28"/>
          <w:szCs w:val="28"/>
        </w:rPr>
        <w:t>сельского поселения: 353040 Россия, Краснодарский край, Белоглинский, с. Белая Глина, ул. Чехова</w:t>
      </w:r>
      <w:r w:rsidRPr="003D3AE9">
        <w:rPr>
          <w:rFonts w:ascii="Times New Roman" w:hAnsi="Times New Roman"/>
          <w:spacing w:val="-4"/>
          <w:sz w:val="28"/>
          <w:szCs w:val="28"/>
        </w:rPr>
        <w:t>, 60</w:t>
      </w:r>
    </w:p>
    <w:p w:rsidR="003A75CD" w:rsidRPr="003D3AE9" w:rsidRDefault="003A75CD" w:rsidP="009F4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    -(8 8</w:t>
      </w:r>
      <w:r>
        <w:rPr>
          <w:rFonts w:ascii="Times New Roman" w:hAnsi="Times New Roman"/>
          <w:sz w:val="28"/>
          <w:szCs w:val="28"/>
        </w:rPr>
        <w:t>6154</w:t>
      </w:r>
      <w:r w:rsidRPr="003D3A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7-28-94</w:t>
      </w:r>
      <w:r w:rsidRPr="003D3AE9">
        <w:rPr>
          <w:rFonts w:ascii="Times New Roman" w:hAnsi="Times New Roman"/>
          <w:sz w:val="28"/>
          <w:szCs w:val="28"/>
        </w:rPr>
        <w:t xml:space="preserve">– глава администрации; </w:t>
      </w:r>
    </w:p>
    <w:p w:rsidR="003A75CD" w:rsidRPr="003D3AE9" w:rsidRDefault="003A75CD" w:rsidP="009F4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    -(8 8</w:t>
      </w:r>
      <w:r>
        <w:rPr>
          <w:rFonts w:ascii="Times New Roman" w:hAnsi="Times New Roman"/>
          <w:sz w:val="28"/>
          <w:szCs w:val="28"/>
        </w:rPr>
        <w:t>6154</w:t>
      </w:r>
      <w:r w:rsidRPr="003D3A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7-36-04</w:t>
      </w:r>
      <w:r w:rsidRPr="003D3AE9">
        <w:rPr>
          <w:rFonts w:ascii="Times New Roman" w:hAnsi="Times New Roman"/>
          <w:sz w:val="28"/>
          <w:szCs w:val="28"/>
        </w:rPr>
        <w:t xml:space="preserve"> – специалисты; </w:t>
      </w:r>
    </w:p>
    <w:p w:rsidR="003A75CD" w:rsidRPr="003D3AE9" w:rsidRDefault="003A75CD" w:rsidP="009F4A42">
      <w:pPr>
        <w:spacing w:after="0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</w:pPr>
      <w:r w:rsidRPr="003D3AE9">
        <w:rPr>
          <w:rFonts w:ascii="Times New Roman" w:hAnsi="Times New Roman"/>
          <w:sz w:val="28"/>
          <w:szCs w:val="28"/>
        </w:rPr>
        <w:tab/>
        <w:t>График работы с заявителями и приема заявлений (запросов) от юридических и физических лиц, заинтересованных в получении муниципальной услуги с 8.00 до 16.00 (понедельник-пятница), перерыв на обед с 12.00 до 13.00. Суббота, воскресенье – выходные дни. Адрес приема заявлений (запросов):</w:t>
      </w:r>
      <w:r w:rsidRPr="003D3AE9"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D3AE9">
        <w:rPr>
          <w:rFonts w:ascii="Times New Roman" w:hAnsi="Times New Roman"/>
          <w:sz w:val="28"/>
          <w:szCs w:val="28"/>
        </w:rPr>
        <w:t>353040 Россия, Краснодарский край, Белоглинский, с. Белая Глина, ул. Чехова</w:t>
      </w:r>
      <w:r w:rsidRPr="003D3AE9">
        <w:rPr>
          <w:rFonts w:ascii="Times New Roman" w:hAnsi="Times New Roman"/>
          <w:spacing w:val="-4"/>
          <w:sz w:val="28"/>
          <w:szCs w:val="28"/>
        </w:rPr>
        <w:t>, 60</w:t>
      </w:r>
    </w:p>
    <w:p w:rsidR="003A75CD" w:rsidRDefault="003A75CD" w:rsidP="003D3AE9">
      <w:pPr>
        <w:spacing w:after="0"/>
        <w:rPr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Адрес интернет - приемной на официальном сайте администрации</w:t>
      </w:r>
      <w:r w:rsidRPr="003D3AE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www://belog-adm.do.am/.</w:t>
      </w:r>
    </w:p>
    <w:p w:rsidR="003A75CD" w:rsidRPr="003D3AE9" w:rsidRDefault="003A75CD" w:rsidP="003D3A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Адрес единого портала: </w:t>
      </w:r>
      <w:hyperlink r:id="rId17" w:history="1">
        <w:r w:rsidRPr="003D3AE9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3D3AE9">
        <w:rPr>
          <w:rFonts w:ascii="Times New Roman" w:hAnsi="Times New Roman"/>
          <w:sz w:val="28"/>
          <w:szCs w:val="28"/>
        </w:rPr>
        <w:tab/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>3</w:t>
      </w:r>
      <w:r w:rsidRPr="003D3AE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наименование администрации, специалиста администрации, решения и действия (бездействие) которых обжалуются;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сведения об обжалуемых решениях и действиях (бездействии) администрации,  должностного лица администрации;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 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Жалобы принимаются в соответствии с графиками  работы администрации, указанными в подпунктах 5.5.2, 5.5.3 пункта 5.5 административного регламента.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-официального сайта администрации в информационно-телекоммуникационной сети «Интернет»;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единого портала</w:t>
      </w:r>
      <w:r w:rsidRPr="003D3AE9">
        <w:rPr>
          <w:rFonts w:ascii="Times New Roman" w:hAnsi="Times New Roman"/>
          <w:sz w:val="28"/>
          <w:szCs w:val="28"/>
        </w:rPr>
        <w:t>.</w:t>
      </w:r>
    </w:p>
    <w:p w:rsidR="003A75CD" w:rsidRPr="003D3AE9" w:rsidRDefault="003A75CD" w:rsidP="009F4A42">
      <w:pPr>
        <w:tabs>
          <w:tab w:val="left" w:pos="10065"/>
          <w:tab w:val="left" w:pos="10205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3D3AE9">
        <w:rPr>
          <w:rFonts w:ascii="Times New Roman" w:hAnsi="Times New Roman"/>
          <w:sz w:val="28"/>
          <w:szCs w:val="28"/>
        </w:rPr>
        <w:t xml:space="preserve"> обеспечивают незамедлительное направление соответствующих материалов в органы прокуратуры. 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 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5.8. Результат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 принимает решение об удовлетворении жалобы либо об отказе в ее удовлетворении. 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5.9. Порядок информирования заявителя о результатах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 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5.9.2. В ответе по результатам рассмотрения жалобы указываются: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наименование органа,  предоставляющего муниципальную услугу, должность, фамилия, имя, отчество (при наличии) должностного лица администрации, принявшего решение по жалобе;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номер, дата, место принятия решения, включая сведения о должностном лице администрации, решение или действие (бездействие) которого обжалуется;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основания для принятия решения по жалобе;</w:t>
      </w:r>
    </w:p>
    <w:p w:rsidR="003A75CD" w:rsidRPr="003D3AE9" w:rsidRDefault="003A75CD" w:rsidP="009F4A42">
      <w:pPr>
        <w:spacing w:after="0"/>
        <w:ind w:right="48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принятое по жалобе решение;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A75CD" w:rsidRPr="003D3AE9" w:rsidRDefault="003A75CD" w:rsidP="009F4A42">
      <w:pPr>
        <w:spacing w:after="0"/>
        <w:ind w:right="48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сведения о порядке обжалования принятого по жалобе решения.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5.9.3. Ответ по результатам рассмотрения жалобы подписывается должностным лицом администрации, ответственным на рассмотрение жалоб или главой </w:t>
      </w:r>
      <w:r>
        <w:rPr>
          <w:rFonts w:ascii="Times New Roman" w:hAnsi="Times New Roman"/>
          <w:sz w:val="28"/>
          <w:szCs w:val="28"/>
        </w:rPr>
        <w:t>Белоглинского сельского поселения</w:t>
      </w:r>
      <w:r w:rsidRPr="003D3AE9">
        <w:rPr>
          <w:rFonts w:ascii="Times New Roman" w:hAnsi="Times New Roman"/>
          <w:sz w:val="28"/>
          <w:szCs w:val="28"/>
        </w:rPr>
        <w:t>.</w:t>
      </w:r>
    </w:p>
    <w:p w:rsidR="003A75CD" w:rsidRPr="003D3AE9" w:rsidRDefault="003A75CD" w:rsidP="009F4A42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 xml:space="preserve">Администрация,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8" w:history="1">
        <w:r w:rsidRPr="003D3AE9">
          <w:rPr>
            <w:rFonts w:ascii="Times New Roman" w:hAnsi="Times New Roman"/>
            <w:sz w:val="28"/>
            <w:szCs w:val="28"/>
          </w:rPr>
          <w:t>тайну</w:t>
        </w:r>
      </w:hyperlink>
      <w:r w:rsidRPr="003D3AE9">
        <w:rPr>
          <w:rFonts w:ascii="Times New Roman" w:hAnsi="Times New Roman"/>
          <w:sz w:val="28"/>
          <w:szCs w:val="28"/>
        </w:rPr>
        <w:t>, и для которых установлен особый порядок предоставления.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5.11. Перечень случаев, в которых ответ на жалобу не дается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Администрация вправе оставить жалобу без ответа в следующих случаях: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сотрудника администрации,  а также членов его семьи;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5.12. Перечень случаев, в которых администрация отказывает в удовлетворении жалобы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75CD" w:rsidRPr="003D3AE9" w:rsidRDefault="003A75CD" w:rsidP="009F4A4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3A75CD" w:rsidRPr="003D3AE9" w:rsidRDefault="003A75CD" w:rsidP="009F4A42">
      <w:pPr>
        <w:shd w:val="clear" w:color="auto" w:fill="FFFFFF"/>
        <w:spacing w:after="0"/>
        <w:ind w:left="708"/>
        <w:contextualSpacing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5.13. Порядок обжалования решения по жалобе</w:t>
      </w:r>
    </w:p>
    <w:p w:rsidR="003A75CD" w:rsidRPr="003D3AE9" w:rsidRDefault="003A75CD" w:rsidP="009F4A42">
      <w:pPr>
        <w:shd w:val="clear" w:color="auto" w:fill="FFFFFF"/>
        <w:spacing w:after="0"/>
        <w:ind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3D3AE9">
        <w:rPr>
          <w:rFonts w:ascii="Times New Roman" w:hAnsi="Times New Roman"/>
          <w:sz w:val="28"/>
          <w:szCs w:val="28"/>
        </w:rPr>
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услуги, в судебном порядке в соответствии с действующим законодательством.</w:t>
      </w:r>
    </w:p>
    <w:p w:rsidR="003A75CD" w:rsidRPr="003D3AE9" w:rsidRDefault="003A75CD" w:rsidP="009F4A42">
      <w:pPr>
        <w:spacing w:after="0"/>
        <w:ind w:right="-142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75CD" w:rsidRPr="003D3AE9" w:rsidRDefault="003A75CD" w:rsidP="009F4A42">
      <w:pPr>
        <w:tabs>
          <w:tab w:val="left" w:pos="720"/>
        </w:tabs>
        <w:spacing w:after="0"/>
        <w:ind w:right="66"/>
        <w:jc w:val="both"/>
        <w:rPr>
          <w:rFonts w:ascii="Times New Roman" w:hAnsi="Times New Roman"/>
          <w:b/>
          <w:spacing w:val="2"/>
          <w:sz w:val="28"/>
          <w:szCs w:val="28"/>
          <w:lang w:eastAsia="ar-SA"/>
        </w:rPr>
      </w:pPr>
    </w:p>
    <w:p w:rsidR="003A75CD" w:rsidRPr="003D3AE9" w:rsidRDefault="003A75CD" w:rsidP="009F4A42">
      <w:pPr>
        <w:tabs>
          <w:tab w:val="left" w:pos="720"/>
        </w:tabs>
        <w:spacing w:after="0"/>
        <w:ind w:right="6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5CD" w:rsidRPr="00D747BA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№1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bCs/>
          <w:sz w:val="28"/>
          <w:szCs w:val="28"/>
        </w:rPr>
        <w:t xml:space="preserve">м) хозяйством его деятельности </w:t>
      </w:r>
      <w:r w:rsidRPr="00D747BA">
        <w:rPr>
          <w:rFonts w:ascii="Times New Roman" w:hAnsi="Times New Roman"/>
          <w:sz w:val="28"/>
          <w:szCs w:val="28"/>
        </w:rPr>
        <w:t>»</w:t>
      </w:r>
    </w:p>
    <w:p w:rsidR="003A75CD" w:rsidRPr="004315D1" w:rsidRDefault="003A75CD" w:rsidP="009F4A42">
      <w:pPr>
        <w:tabs>
          <w:tab w:val="left" w:pos="720"/>
        </w:tabs>
        <w:spacing w:after="0"/>
        <w:ind w:right="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5CD" w:rsidRPr="004315D1" w:rsidRDefault="003A75CD" w:rsidP="009F4A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</w:rPr>
        <w:t xml:space="preserve">                                  </w:t>
      </w: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3A75CD" w:rsidRPr="004315D1" w:rsidRDefault="003A75CD" w:rsidP="009F4A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Главе  </w:t>
      </w:r>
      <w:r>
        <w:rPr>
          <w:rFonts w:ascii="Times New Roman" w:hAnsi="Times New Roman"/>
          <w:sz w:val="24"/>
          <w:szCs w:val="24"/>
        </w:rPr>
        <w:t>Белоглинского</w:t>
      </w:r>
      <w:r w:rsidRPr="004315D1">
        <w:rPr>
          <w:rFonts w:ascii="Times New Roman" w:hAnsi="Times New Roman"/>
          <w:sz w:val="24"/>
          <w:szCs w:val="24"/>
        </w:rPr>
        <w:t xml:space="preserve">   сельского поселения 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Белоглинского </w:t>
      </w:r>
      <w:r w:rsidRPr="004315D1">
        <w:rPr>
          <w:rFonts w:ascii="Times New Roman" w:hAnsi="Times New Roman"/>
          <w:sz w:val="24"/>
          <w:szCs w:val="24"/>
        </w:rPr>
        <w:t>района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__________________________________________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(ФИО)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От 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4315D1">
        <w:rPr>
          <w:rFonts w:ascii="Times New Roman" w:hAnsi="Times New Roman"/>
          <w:sz w:val="20"/>
          <w:szCs w:val="20"/>
        </w:rPr>
        <w:t xml:space="preserve"> (Сведения о заявителе (ФИО, дата рождения)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(паспортные данные: серия и номер паспорта, кем и когда)</w:t>
      </w:r>
    </w:p>
    <w:p w:rsidR="003A75CD" w:rsidRPr="004315D1" w:rsidRDefault="003A75CD" w:rsidP="009F4A42">
      <w:pPr>
        <w:spacing w:after="0"/>
        <w:ind w:left="4820" w:hanging="482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__________________________________________                                                                               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выдан,  номер телефона, адрес  электронной почты</w:t>
      </w:r>
    </w:p>
    <w:p w:rsidR="003A75CD" w:rsidRPr="004315D1" w:rsidRDefault="003A75CD" w:rsidP="009F4A42">
      <w:pPr>
        <w:spacing w:after="0"/>
        <w:ind w:left="4820" w:hanging="4820"/>
        <w:jc w:val="right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spacing w:after="0"/>
        <w:ind w:left="4820" w:hanging="482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проживающего (ей)   по адресу:_______________                 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3A75CD" w:rsidRPr="004315D1" w:rsidRDefault="003A75CD" w:rsidP="009F4A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 доверенности __________________________</w:t>
      </w:r>
      <w:r w:rsidRPr="004315D1">
        <w:rPr>
          <w:rFonts w:ascii="Times New Roman" w:hAnsi="Times New Roman"/>
          <w:sz w:val="20"/>
          <w:szCs w:val="20"/>
        </w:rPr>
        <w:t xml:space="preserve">      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(Сведения о представителе заявителя: ФИО, дата рождения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 xml:space="preserve">_________________________________________________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(паспортные данные: серия и номер паспорта, кем и когда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 xml:space="preserve">_________________________________________________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0"/>
          <w:szCs w:val="20"/>
        </w:rPr>
        <w:t>выдан, номер телефона адрес  электронной почты</w:t>
      </w:r>
      <w:r w:rsidRPr="004315D1">
        <w:rPr>
          <w:rFonts w:ascii="Times New Roman" w:hAnsi="Times New Roman"/>
          <w:sz w:val="24"/>
          <w:szCs w:val="24"/>
        </w:rPr>
        <w:t>)</w:t>
      </w:r>
      <w:r w:rsidRPr="004315D1">
        <w:rPr>
          <w:rFonts w:ascii="Times New Roman" w:hAnsi="Times New Roman"/>
          <w:sz w:val="20"/>
          <w:szCs w:val="20"/>
        </w:rPr>
        <w:t xml:space="preserve">                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 xml:space="preserve"> (документ, подтверждающий полномочия представителя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0"/>
          <w:szCs w:val="20"/>
        </w:rPr>
        <w:t>заявителя)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ЗАЯВЛЕНИЕ.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Прошу (просим) предоставить в ___________________________________________________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указать вид права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земельный участок площадью _________, с кадастровым номером ______________________,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расположенный по адресу: ________________________________________________________,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цель использования _____________________________________________________________,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№____ дата _________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 xml:space="preserve">         На основании_______________________________________________________________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>указываются: основание предоставления земельного участка без проведения торгов из числа предусмотренных Земельным кодексом оснований;</w:t>
      </w:r>
    </w:p>
    <w:p w:rsidR="003A75CD" w:rsidRPr="004315D1" w:rsidRDefault="003A75CD" w:rsidP="009F4A42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15D1">
        <w:rPr>
          <w:rFonts w:ascii="Times New Roman" w:hAnsi="Times New Roman"/>
          <w:color w:val="000000"/>
          <w:sz w:val="24"/>
          <w:szCs w:val="24"/>
        </w:rPr>
        <w:t xml:space="preserve">      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Подтверждаю (ем) свое согласие, а также согласие представляемого мною лица, на    обработку      персональных  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  блокирование,  уничтожение персональных  данных,  а  также  иных  действий,  необходимых для обработки персональных данных,  в рамках предоставления муниципальной услуги в соответствии с законодательством Российской Федерации, в том числе в автоматизированном режиме,  включая принятие решений  на их основе администрацией </w:t>
      </w:r>
      <w:r>
        <w:rPr>
          <w:rFonts w:ascii="Times New Roman" w:hAnsi="Times New Roman"/>
          <w:sz w:val="24"/>
          <w:szCs w:val="24"/>
        </w:rPr>
        <w:t>Белоглинского</w:t>
      </w:r>
      <w:r w:rsidRPr="004315D1">
        <w:rPr>
          <w:rFonts w:ascii="Times New Roman" w:hAnsi="Times New Roman"/>
          <w:sz w:val="24"/>
          <w:szCs w:val="24"/>
        </w:rPr>
        <w:t xml:space="preserve"> сельского поселения в целях предоставления муниципальной услуги.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Подтверждаю (ем), что сведения, включенные в заявление, относящиеся к моей личности и предоставляемому мною лицу, а также внесенные мною ниже, достоверны. Перечень   прилагаемых   документов   указан   в  расписке,  являющейся обязательной к данному заявлению.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предоставления  заявления эти документы действительны и содержат достоверные сведения.   </w:t>
      </w:r>
    </w:p>
    <w:p w:rsidR="003A75CD" w:rsidRPr="004315D1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</w:t>
      </w:r>
      <w:r w:rsidRPr="004315D1">
        <w:rPr>
          <w:rFonts w:ascii="Times New Roman" w:hAnsi="Times New Roman"/>
          <w:sz w:val="24"/>
          <w:szCs w:val="24"/>
        </w:rPr>
        <w:tab/>
        <w:t xml:space="preserve"> </w:t>
      </w:r>
    </w:p>
    <w:p w:rsidR="003A75CD" w:rsidRPr="004315D1" w:rsidRDefault="003A75CD" w:rsidP="009F4A4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Итоговый документ  прошу направить почтовым отправлением, электронной почтой или передать лично в руки. (нужное подчеркнуть)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Дата подачи: "___" _________ 20___ г.         Подпись: ____________________</w:t>
      </w:r>
    </w:p>
    <w:p w:rsidR="003A75CD" w:rsidRPr="004315D1" w:rsidRDefault="003A75CD" w:rsidP="009F4A42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D747BA" w:rsidRDefault="003A75CD" w:rsidP="009F4A42">
      <w:pPr>
        <w:autoSpaceDE w:val="0"/>
        <w:snapToGrid w:val="0"/>
        <w:spacing w:after="0"/>
        <w:ind w:left="2832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№2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bCs/>
          <w:sz w:val="28"/>
          <w:szCs w:val="28"/>
        </w:rPr>
        <w:t xml:space="preserve">м) хозяйством его деятельности </w:t>
      </w:r>
      <w:r w:rsidRPr="00D747BA">
        <w:rPr>
          <w:rFonts w:ascii="Times New Roman" w:hAnsi="Times New Roman"/>
          <w:sz w:val="28"/>
          <w:szCs w:val="28"/>
        </w:rPr>
        <w:t>»</w:t>
      </w:r>
    </w:p>
    <w:p w:rsidR="003A75CD" w:rsidRPr="00D747BA" w:rsidRDefault="003A75CD" w:rsidP="009F4A42">
      <w:pPr>
        <w:tabs>
          <w:tab w:val="left" w:pos="720"/>
        </w:tabs>
        <w:spacing w:after="0"/>
        <w:ind w:right="6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747BA">
        <w:rPr>
          <w:rFonts w:ascii="Times New Roman" w:hAnsi="Times New Roman"/>
          <w:bCs/>
          <w:sz w:val="20"/>
          <w:szCs w:val="20"/>
        </w:rPr>
        <w:t>БЛОК-СХЕМА</w:t>
      </w: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747BA">
        <w:rPr>
          <w:rFonts w:ascii="Times New Roman" w:hAnsi="Times New Roman"/>
          <w:bCs/>
          <w:sz w:val="20"/>
          <w:szCs w:val="20"/>
        </w:rPr>
        <w:t>ПОСЛЕДОВАТЕЛЬНОСТИ АДМИНИСТРАТИВНЫХ ПРОЦЕДУР</w:t>
      </w:r>
    </w:p>
    <w:p w:rsidR="003A75CD" w:rsidRPr="004315D1" w:rsidRDefault="003A75CD" w:rsidP="009F4A42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noProof/>
        </w:rPr>
        <w:pict>
          <v:group id="Полотно 17" o:spid="_x0000_s1026" editas="canvas" style="position:absolute;margin-left:-90.05pt;margin-top:16.3pt;width:539.15pt;height:556.75pt;z-index:251658240;mso-position-horizontal-relative:char;mso-position-vertical-relative:line" coordsize="68472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">
            <v:shape id="_x0000_s1027" type="#_x0000_t75" style="position:absolute;width:68472;height:70707;visibility:visible">
              <v:fill o:detectmouseclick="t"/>
              <v:path o:connecttype="none"/>
            </v:shape>
            <v:rect id="Rectangle 17" o:spid="_x0000_s1028" style="position:absolute;left:5107;top:7439;width:61721;height:5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3A75CD" w:rsidRPr="00D747BA" w:rsidRDefault="003A75CD" w:rsidP="009F4A4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>Прием, комплектование документов, регистрация в уполномоченном органе, передача руководителю уполномоченного орган, назначение исполнителя.</w:t>
                    </w:r>
                  </w:p>
                  <w:p w:rsidR="003A75CD" w:rsidRDefault="003A75CD" w:rsidP="009F4A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Срок выполнения процедуры – 2 дня </w:t>
                    </w:r>
                    <w:r w:rsidRPr="00114E9F">
                      <w:rPr>
                        <w:color w:val="0000FF"/>
                        <w:sz w:val="20"/>
                        <w:szCs w:val="20"/>
                      </w:rPr>
                      <w:t xml:space="preserve">(пункт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3.3</w:t>
                    </w:r>
                    <w:r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  <w:p w:rsidR="003A75CD" w:rsidRPr="00D243F6" w:rsidRDefault="003A75CD" w:rsidP="009F4A4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" o:spid="_x0000_s1029" style="position:absolute;left:5107;top:26691;width:27433;height:12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3A75CD" w:rsidRPr="00D747BA" w:rsidRDefault="003A75CD" w:rsidP="009F4A4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747BA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Подготовка, подписание и вручение заявителю постановления  администрации  об отказе в предоставлении муниципальной</w:t>
                    </w:r>
                    <w:r w:rsidRPr="00D747BA">
                      <w:rPr>
                        <w:rFonts w:ascii="Times New Roman" w:hAnsi="Times New Roman"/>
                        <w:color w:val="000000"/>
                      </w:rPr>
                      <w:t xml:space="preserve"> </w:t>
                    </w:r>
                    <w:r w:rsidRPr="00D747BA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услуги по основаниям, указанным в п.2.7  административного регламента </w:t>
                    </w:r>
                  </w:p>
                  <w:p w:rsidR="003A75CD" w:rsidRPr="0021016F" w:rsidRDefault="003A75CD" w:rsidP="009F4A4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19" o:spid="_x0000_s1030" style="position:absolute;visibility:visible" from="22551,57919" to="22551,5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rect id="Rectangle 20" o:spid="_x0000_s1031" style="position:absolute;left:36393;top:26691;width:30848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3A75CD" w:rsidRPr="00D747BA" w:rsidRDefault="003A75CD" w:rsidP="009F4A42">
                    <w:pPr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>Подготовка и публикация извещения о  предоставлении земельного участка</w:t>
                    </w:r>
                  </w:p>
                  <w:p w:rsidR="003A75CD" w:rsidRPr="00FE56EA" w:rsidRDefault="003A75CD" w:rsidP="009F4A42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Rectangle 21" o:spid="_x0000_s1032" style="position:absolute;left:25837;top:15445;width:40991;height:7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3A75CD" w:rsidRDefault="003A75CD" w:rsidP="009F4A42">
                    <w:pPr>
                      <w:pStyle w:val="ConsPlusNonformat"/>
                      <w:widowControl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Формирование и направление межведомственного запроса, получение из организации, участвующей в предоставлении муниципальной услуги, документа, необходимого для предоставления муниципальной услуги.          </w:t>
                    </w:r>
                  </w:p>
                  <w:p w:rsidR="003A75CD" w:rsidRDefault="003A75CD" w:rsidP="009F4A42"/>
                </w:txbxContent>
              </v:textbox>
            </v:rect>
            <v:rect id="Rectangle 22" o:spid="_x0000_s1033" style="position:absolute;left:5520;top:42145;width:28574;height:25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3A75CD" w:rsidRPr="00D747BA" w:rsidRDefault="003A75CD" w:rsidP="009F4A4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747BA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Подготовка, подписание и вручение постановления администрации </w:t>
                    </w: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</w:t>
                    </w:r>
                    <w:r w:rsidRPr="00D747BA">
                      <w:rPr>
                        <w:rFonts w:ascii="Times New Roman" w:hAnsi="Times New Roman"/>
                      </w:rPr>
                      <w:t xml:space="preserve"> </w:t>
                    </w: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на право заключения договора аренды земельного участка </w:t>
                    </w:r>
                    <w:r w:rsidRPr="00D747BA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>(Е</w:t>
                    </w: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>сли по истечении тридцати дней со дня опубликования извещения  поступили заявления иных граждан</w:t>
                    </w:r>
                    <w:r w:rsidRPr="00D747BA">
                      <w:rPr>
                        <w:rFonts w:ascii="Times New Roman" w:hAnsi="Times New Roman"/>
                      </w:rPr>
                      <w:t xml:space="preserve">, </w:t>
                    </w: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>крестьянских (фермерских) хозяйств о намерении участвовать в аукционе)</w:t>
                    </w:r>
                  </w:p>
                  <w:p w:rsidR="003A75CD" w:rsidRPr="00014A90" w:rsidRDefault="003A75CD" w:rsidP="009F4A42">
                    <w:pPr>
                      <w:tabs>
                        <w:tab w:val="left" w:pos="7380"/>
                      </w:tabs>
                      <w:autoSpaceDE w:val="0"/>
                      <w:autoSpaceDN w:val="0"/>
                      <w:adjustRightInd w:val="0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3A75CD" w:rsidRPr="00014A90" w:rsidRDefault="003A75CD" w:rsidP="009F4A4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3" o:spid="_x0000_s1034" style="position:absolute;left:37113;top:39340;width:29715;height:15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3A75CD" w:rsidRPr="00D747BA" w:rsidRDefault="003A75CD" w:rsidP="009F4A4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Подготовка, подписание и вручение заявителю договора купли-продажи, договора аренды  земельного участка (В случае, </w:t>
                    </w:r>
                    <w:r w:rsidRPr="00D747BA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 е</w:t>
                    </w:r>
                    <w:r w:rsidRPr="00D747B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</w:t>
                    </w:r>
                  </w:p>
                  <w:p w:rsidR="003A75CD" w:rsidRPr="00C256B3" w:rsidRDefault="003A75CD" w:rsidP="009F4A4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24" o:spid="_x0000_s1035" style="position:absolute;visibility:visible" from="35834,4683" to="35842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25" o:spid="_x0000_s1036" style="position:absolute;left:6192;top:16093;width:16756;height:6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3A75CD" w:rsidRPr="00EE79B8" w:rsidRDefault="003A75CD" w:rsidP="009F4A42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E79B8">
                      <w:rPr>
                        <w:rFonts w:ascii="Times New Roman" w:hAnsi="Times New Roman" w:cs="Times New Roman"/>
                      </w:rPr>
                      <w:t xml:space="preserve">Возврат заявления заявителю </w:t>
                    </w:r>
                  </w:p>
                  <w:p w:rsidR="003A75CD" w:rsidRDefault="003A75CD" w:rsidP="009F4A42"/>
                </w:txbxContent>
              </v:textbox>
            </v:rect>
            <v:line id="Line 27" o:spid="_x0000_s1037" style="position:absolute;visibility:visible" from="41403,13157" to="41411,1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28" o:spid="_x0000_s1038" style="position:absolute;visibility:visible" from="18212,13157" to="18220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29" o:spid="_x0000_s1039" style="position:absolute;flip:x;visibility:visible" from="44058,23172" to="44066,2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30" o:spid="_x0000_s1040" style="position:absolute;flip:x;visibility:visible" from="45572,32597" to="45580,3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31" o:spid="_x0000_s1041" style="position:absolute;visibility:visible" from="19159,39340" to="19167,4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32" o:spid="_x0000_s1042" style="position:absolute;visibility:visible" from="18212,22327" to="18220,26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</v:group>
        </w:pict>
      </w:r>
      <w:r>
        <w:rPr>
          <w:noProof/>
        </w:rPr>
        <w:pict>
          <v:rect id="Прямоугольник 1" o:spid="_x0000_s1043" style="position:absolute;left:0;text-align:left;margin-left:-3.1pt;margin-top:11.3pt;width:486pt;height:4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">
            <v:textbox>
              <w:txbxContent>
                <w:p w:rsidR="003A75CD" w:rsidRPr="00D747BA" w:rsidRDefault="003A75CD" w:rsidP="009F4A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7BA">
                    <w:rPr>
                      <w:rFonts w:ascii="Times New Roman" w:hAnsi="Times New Roman"/>
                      <w:sz w:val="20"/>
                      <w:szCs w:val="20"/>
                    </w:rPr>
                    <w:t>Обращение заявителя  либо его уполномоченного представителя в  администрацию или в"МФЦ" для предоставления</w:t>
                  </w:r>
                  <w:r w:rsidRPr="00D747BA">
                    <w:rPr>
                      <w:rFonts w:ascii="Times New Roman" w:hAnsi="Times New Roman"/>
                    </w:rPr>
                    <w:t xml:space="preserve">  </w:t>
                  </w:r>
                  <w:r w:rsidRPr="00D747BA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3A75CD" w:rsidRPr="004315D1" w:rsidRDefault="003A75CD" w:rsidP="009F4A42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3A75CD" w:rsidRPr="004315D1" w:rsidRDefault="003A75CD" w:rsidP="009F4A42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4315D1" w:rsidRDefault="003A75CD" w:rsidP="009F4A42"/>
    <w:p w:rsidR="003A75CD" w:rsidRPr="00D747BA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№3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</w:t>
      </w:r>
      <w:r>
        <w:rPr>
          <w:rFonts w:ascii="Times New Roman" w:hAnsi="Times New Roman"/>
          <w:bCs/>
          <w:sz w:val="28"/>
          <w:szCs w:val="28"/>
        </w:rPr>
        <w:t xml:space="preserve">ельности </w:t>
      </w:r>
      <w:r w:rsidRPr="00D747BA">
        <w:rPr>
          <w:rFonts w:ascii="Times New Roman" w:hAnsi="Times New Roman"/>
          <w:sz w:val="28"/>
          <w:szCs w:val="28"/>
        </w:rPr>
        <w:t>»</w:t>
      </w:r>
    </w:p>
    <w:p w:rsidR="003A75CD" w:rsidRPr="004315D1" w:rsidRDefault="003A75CD" w:rsidP="009F4A42">
      <w:pPr>
        <w:tabs>
          <w:tab w:val="left" w:pos="720"/>
        </w:tabs>
        <w:spacing w:after="0"/>
        <w:ind w:right="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5CD" w:rsidRPr="004315D1" w:rsidRDefault="003A75CD" w:rsidP="009F4A42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7BA">
        <w:rPr>
          <w:rFonts w:ascii="Times New Roman" w:hAnsi="Times New Roman"/>
          <w:sz w:val="24"/>
          <w:szCs w:val="24"/>
        </w:rPr>
        <w:t>УВЕДОМЛЕНИЕ</w:t>
      </w: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7BA">
        <w:rPr>
          <w:rFonts w:ascii="Times New Roman" w:hAnsi="Times New Roman"/>
          <w:sz w:val="24"/>
          <w:szCs w:val="24"/>
        </w:rPr>
        <w:t>об отказе в приеме документов для предоставления муниципальной услуги</w:t>
      </w: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7BA">
        <w:rPr>
          <w:rFonts w:ascii="Times New Roman" w:hAnsi="Times New Roman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D747BA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D747BA">
        <w:rPr>
          <w:rFonts w:ascii="Times New Roman" w:hAnsi="Times New Roman"/>
          <w:color w:val="000000"/>
          <w:sz w:val="24"/>
          <w:szCs w:val="24"/>
        </w:rPr>
        <w:t>»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Настоящим   уведомляю,  что  после  рассмотрения  предоставленных  Вами документов  для предоставления земельного участка ___________________________ в собственность, в аренду,    (нужное     подчеркнуть),     расположенного     по     адресу: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принято решение об отказе в приеме документов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</w:t>
      </w:r>
      <w:r w:rsidRPr="004315D1">
        <w:rPr>
          <w:rFonts w:ascii="Times New Roman" w:hAnsi="Times New Roman"/>
          <w:sz w:val="20"/>
          <w:szCs w:val="20"/>
        </w:rPr>
        <w:t>(причины отказа в приеме документов)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После устранения причин отказа Вы имеете право вновь обратиться за предоставлением муниципальной услуги.</w:t>
      </w:r>
    </w:p>
    <w:p w:rsidR="003A75CD" w:rsidRPr="004315D1" w:rsidRDefault="003A75CD" w:rsidP="009F4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В соответствии с действующим законодательством Вы вправе обжаловать отказ в приеме документов в досудебном порядке путем обращения с жалобой в  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_________________________________________________, а также обратиться</w:t>
      </w:r>
    </w:p>
    <w:p w:rsidR="003A75CD" w:rsidRPr="004315D1" w:rsidRDefault="003A75CD" w:rsidP="009F4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за защитой своих законных прав и интересов в судебные органы.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                  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(должность сотрудника, принявшего                      (подпись, Ф.И.О.)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документы)</w:t>
      </w:r>
    </w:p>
    <w:p w:rsidR="003A75CD" w:rsidRPr="004315D1" w:rsidRDefault="003A75CD" w:rsidP="009F4A42">
      <w:pPr>
        <w:autoSpaceDE w:val="0"/>
        <w:snapToGrid w:val="0"/>
        <w:spacing w:after="0"/>
        <w:ind w:left="4820"/>
        <w:jc w:val="right"/>
      </w:pPr>
    </w:p>
    <w:p w:rsidR="003A75CD" w:rsidRPr="00D747BA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№4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bCs/>
          <w:sz w:val="28"/>
          <w:szCs w:val="28"/>
        </w:rPr>
        <w:t>м) хозяйством его деятельности»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7BA">
        <w:rPr>
          <w:rFonts w:ascii="Times New Roman" w:hAnsi="Times New Roman"/>
          <w:b/>
          <w:sz w:val="24"/>
          <w:szCs w:val="24"/>
        </w:rPr>
        <w:t>РАСПИСКА</w:t>
      </w: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7BA">
        <w:rPr>
          <w:rFonts w:ascii="Times New Roman" w:hAnsi="Times New Roman"/>
          <w:b/>
          <w:sz w:val="24"/>
          <w:szCs w:val="24"/>
        </w:rPr>
        <w:t>в получении документов на предоставление муниципальной услуги</w:t>
      </w:r>
    </w:p>
    <w:p w:rsidR="003A75CD" w:rsidRPr="00D747BA" w:rsidRDefault="003A75CD" w:rsidP="009F4A4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747BA">
        <w:rPr>
          <w:rFonts w:ascii="Times New Roman" w:hAnsi="Times New Roman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D747BA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D747BA">
        <w:rPr>
          <w:rFonts w:ascii="Times New Roman" w:hAnsi="Times New Roman"/>
          <w:color w:val="000000"/>
          <w:sz w:val="24"/>
          <w:szCs w:val="24"/>
        </w:rPr>
        <w:t>»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Ф.И.О. заявителя ________________________________________________________________,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Ф.И.О. представителя __________________________________________________________,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действующего по доверенности от _________________  N  ___________________________,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выданной ____________________________________________________________________.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375"/>
        <w:gridCol w:w="1620"/>
        <w:gridCol w:w="1350"/>
        <w:gridCol w:w="1620"/>
        <w:gridCol w:w="1350"/>
      </w:tblGrid>
      <w:tr w:rsidR="003A75CD" w:rsidRPr="004315D1" w:rsidTr="00A00D0F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315D1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Наименование и реквизиты</w:t>
            </w:r>
            <w:r w:rsidRPr="004315D1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  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количество   экземпляров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3A75CD" w:rsidRPr="004315D1" w:rsidTr="00A00D0F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 xml:space="preserve">подлинных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 xml:space="preserve">копий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в подлинных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 xml:space="preserve">в копиях </w:t>
            </w:r>
          </w:p>
        </w:tc>
      </w:tr>
      <w:tr w:rsidR="003A75CD" w:rsidRPr="004315D1" w:rsidTr="00A00D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CD" w:rsidRPr="004315D1" w:rsidTr="00A00D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CD" w:rsidRPr="004315D1" w:rsidTr="00A00D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5CD" w:rsidRPr="004315D1" w:rsidRDefault="003A75CD" w:rsidP="009F4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В порядке межведомственного взаимодействия  запрашиваются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365"/>
        <w:gridCol w:w="1922"/>
        <w:gridCol w:w="1301"/>
        <w:gridCol w:w="1425"/>
        <w:gridCol w:w="1393"/>
        <w:gridCol w:w="1271"/>
      </w:tblGrid>
      <w:tr w:rsidR="003A75CD" w:rsidRPr="004315D1" w:rsidTr="00A00D0F">
        <w:tc>
          <w:tcPr>
            <w:tcW w:w="468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17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Исх. № запроса</w:t>
            </w:r>
          </w:p>
        </w:tc>
        <w:tc>
          <w:tcPr>
            <w:tcW w:w="162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Дата запроса</w:t>
            </w: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Входящий № ответа</w:t>
            </w:r>
          </w:p>
        </w:tc>
        <w:tc>
          <w:tcPr>
            <w:tcW w:w="145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15D1">
              <w:rPr>
                <w:rFonts w:ascii="Times New Roman" w:hAnsi="Times New Roman"/>
                <w:sz w:val="24"/>
                <w:szCs w:val="24"/>
              </w:rPr>
              <w:t>Дата ответа</w:t>
            </w:r>
          </w:p>
        </w:tc>
      </w:tr>
      <w:tr w:rsidR="003A75CD" w:rsidRPr="004315D1" w:rsidTr="00A00D0F">
        <w:trPr>
          <w:trHeight w:val="369"/>
        </w:trPr>
        <w:tc>
          <w:tcPr>
            <w:tcW w:w="468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CD" w:rsidRPr="004315D1" w:rsidTr="00A00D0F">
        <w:trPr>
          <w:trHeight w:val="250"/>
        </w:trPr>
        <w:tc>
          <w:tcPr>
            <w:tcW w:w="468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CD" w:rsidRPr="004315D1" w:rsidTr="00A00D0F">
        <w:tc>
          <w:tcPr>
            <w:tcW w:w="468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A75CD" w:rsidRPr="004315D1" w:rsidRDefault="003A75CD" w:rsidP="00A00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                  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(должность сотрудника, принявшего                     (подпись, Ф.И.О.)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документы)                                                   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(дата выдачи расписки)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После окончания сроков оказания муниципальных услуг,  Вы можете обратиться для получения документов: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Постановление  Администрации </w:t>
      </w:r>
      <w:r>
        <w:rPr>
          <w:rFonts w:ascii="Times New Roman" w:hAnsi="Times New Roman"/>
          <w:sz w:val="24"/>
          <w:szCs w:val="24"/>
        </w:rPr>
        <w:t>Белоглинского</w:t>
      </w:r>
      <w:r w:rsidRPr="004315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№______ от ____________    __________       ________________________получил___________дата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Договор купли-продажи, договор аренды земельного участка  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№______ от ____________    __________       ________________________получил___________дата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Default="003A75CD" w:rsidP="009F4A42">
      <w:pPr>
        <w:rPr>
          <w:rFonts w:ascii="Times New Roman" w:hAnsi="Times New Roman"/>
          <w:sz w:val="24"/>
          <w:szCs w:val="24"/>
        </w:rPr>
      </w:pPr>
    </w:p>
    <w:p w:rsidR="003A75CD" w:rsidRPr="00D747BA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№5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</w:t>
      </w:r>
      <w:r>
        <w:rPr>
          <w:rFonts w:ascii="Times New Roman" w:hAnsi="Times New Roman"/>
          <w:bCs/>
          <w:sz w:val="28"/>
          <w:szCs w:val="28"/>
        </w:rPr>
        <w:t xml:space="preserve">ьности </w:t>
      </w:r>
      <w:r w:rsidRPr="00D747BA">
        <w:rPr>
          <w:rFonts w:ascii="Times New Roman" w:hAnsi="Times New Roman"/>
          <w:sz w:val="28"/>
          <w:szCs w:val="28"/>
        </w:rPr>
        <w:t>»</w:t>
      </w:r>
    </w:p>
    <w:p w:rsidR="003A75CD" w:rsidRPr="004315D1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  <w:r w:rsidRPr="00D747BA">
        <w:rPr>
          <w:rFonts w:ascii="Times New Roman" w:hAnsi="Times New Roman"/>
          <w:bCs/>
        </w:rPr>
        <w:t>ОБРАЗЕЦ</w:t>
      </w: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  <w:r w:rsidRPr="00D747BA">
        <w:rPr>
          <w:rFonts w:ascii="Times New Roman" w:hAnsi="Times New Roman"/>
          <w:bCs/>
        </w:rPr>
        <w:t xml:space="preserve">ЖАЛОБЫ НА ДЕЙСТВИЕ (БЕЗДЕЙСТВИЕ) </w:t>
      </w: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  <w:r w:rsidRPr="00D747BA">
        <w:rPr>
          <w:rFonts w:ascii="Times New Roman" w:hAnsi="Times New Roman"/>
          <w:bCs/>
        </w:rPr>
        <w:t>АДМИНИСТРАЦИИ ДЕМИНСКОГО  СЕЛЬСКОГО ПОСЕЛЕНИЯ  ИЛИ ЕЕ ДОЛЖНОСТНОГО ЛИЦА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 xml:space="preserve">Исх. от _____________ N ____                                                               В Администрацию </w:t>
      </w:r>
      <w:r>
        <w:rPr>
          <w:rFonts w:ascii="Times New Roman" w:hAnsi="Times New Roman"/>
          <w:sz w:val="26"/>
          <w:szCs w:val="26"/>
        </w:rPr>
        <w:t>Белоглинского</w:t>
      </w:r>
      <w:r w:rsidRPr="004315D1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75CD" w:rsidRPr="00D747BA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747BA">
        <w:rPr>
          <w:rFonts w:ascii="Times New Roman" w:hAnsi="Times New Roman"/>
          <w:bCs/>
          <w:sz w:val="26"/>
          <w:szCs w:val="26"/>
        </w:rPr>
        <w:t>Жалоба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*    Полное      наименование      юридического    лица,    Ф.И.О. физического лица 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* Местонахождение        юридического   лица, физического лица 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 xml:space="preserve">                               (фактический адрес)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Телефон: 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Адрес электронной почты: 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Код учета: ИНН 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* Ф.И.О. руководителя юридического лица 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* на действия (бездействие):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(наименование органа или должность, ФИО должностного лица органа 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* существо жалобы: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поля, отмеченные звездочкой (*), обязательны для заполнения.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Перечень прилагаемой документации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МП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>(подпись   руководителя    юридического     лица,  физического лица)</w:t>
      </w:r>
      <w:bookmarkStart w:id="5" w:name="_Приложение___11"/>
      <w:bookmarkEnd w:id="5"/>
    </w:p>
    <w:p w:rsidR="003A75CD" w:rsidRPr="004315D1" w:rsidRDefault="003A75CD" w:rsidP="009F4A42"/>
    <w:p w:rsidR="003A75CD" w:rsidRPr="004315D1" w:rsidRDefault="003A75CD" w:rsidP="009F4A42">
      <w:bookmarkStart w:id="6" w:name="_GoBack"/>
      <w:bookmarkEnd w:id="6"/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16"/>
          <w:szCs w:val="16"/>
        </w:rPr>
      </w:pPr>
    </w:p>
    <w:p w:rsidR="003A75CD" w:rsidRPr="00D747BA" w:rsidRDefault="003A75CD" w:rsidP="009F4A42">
      <w:pPr>
        <w:autoSpaceDE w:val="0"/>
        <w:snapToGrid w:val="0"/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 w:rsidRPr="00D747BA">
        <w:rPr>
          <w:rFonts w:ascii="Times New Roman" w:hAnsi="Times New Roman"/>
          <w:sz w:val="28"/>
          <w:szCs w:val="28"/>
        </w:rPr>
        <w:t>ПРИЛОЖЕНИЕ №6</w:t>
      </w:r>
      <w:r w:rsidRPr="00D747BA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D74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</w:t>
      </w:r>
      <w:r w:rsidRPr="00D747BA">
        <w:rPr>
          <w:rFonts w:ascii="Times New Roman" w:hAnsi="Times New Roman"/>
          <w:color w:val="000000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747BA">
        <w:rPr>
          <w:rFonts w:ascii="Times New Roman" w:hAnsi="Times New Roman"/>
          <w:bCs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>
        <w:rPr>
          <w:rFonts w:ascii="Times New Roman" w:hAnsi="Times New Roman"/>
          <w:bCs/>
          <w:sz w:val="28"/>
          <w:szCs w:val="28"/>
        </w:rPr>
        <w:t xml:space="preserve">м) хозяйством его деятельности </w:t>
      </w:r>
      <w:r w:rsidRPr="00D747BA">
        <w:rPr>
          <w:rFonts w:ascii="Times New Roman" w:hAnsi="Times New Roman"/>
          <w:sz w:val="28"/>
          <w:szCs w:val="28"/>
        </w:rPr>
        <w:t>»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0"/>
          <w:szCs w:val="20"/>
        </w:rPr>
      </w:pPr>
      <w:r w:rsidRPr="00D747BA">
        <w:rPr>
          <w:rFonts w:ascii="Times New Roman" w:hAnsi="Times New Roman"/>
          <w:bCs/>
          <w:sz w:val="20"/>
          <w:szCs w:val="20"/>
        </w:rPr>
        <w:t>ОБРАЗЕЦ</w:t>
      </w: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0"/>
          <w:szCs w:val="20"/>
        </w:rPr>
      </w:pPr>
      <w:r w:rsidRPr="00D747BA">
        <w:rPr>
          <w:rFonts w:ascii="Times New Roman" w:hAnsi="Times New Roman"/>
          <w:bCs/>
          <w:sz w:val="20"/>
          <w:szCs w:val="20"/>
        </w:rPr>
        <w:t xml:space="preserve">РЕШЕНИЯ АДМИНИСТРАЦИИ ДЕМИНСКОГО  СЕЛЬСКОГО ПОСЕЛЕНИЯ ПО ЖАЛОБЕ НА ДЕЙСТВИЕ (БЕЗДЕЙСТВИЕ) АДМИНИСТРАЦИИ </w:t>
      </w:r>
    </w:p>
    <w:p w:rsidR="003A75CD" w:rsidRPr="00D747BA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0"/>
          <w:szCs w:val="20"/>
        </w:rPr>
      </w:pPr>
      <w:r w:rsidRPr="00D747BA">
        <w:rPr>
          <w:rFonts w:ascii="Times New Roman" w:hAnsi="Times New Roman"/>
          <w:bCs/>
          <w:sz w:val="20"/>
          <w:szCs w:val="20"/>
        </w:rPr>
        <w:t>ИЛИ ЕЕ ДОЛЖНОСТНОГО ЛИЦА</w:t>
      </w:r>
    </w:p>
    <w:p w:rsidR="003A75CD" w:rsidRPr="004315D1" w:rsidRDefault="003A75CD" w:rsidP="009F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315D1">
        <w:rPr>
          <w:rFonts w:ascii="Times New Roman" w:hAnsi="Times New Roman"/>
          <w:sz w:val="26"/>
          <w:szCs w:val="26"/>
        </w:rPr>
        <w:t xml:space="preserve">    Исх. от _______ N 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РЕШЕНИЕ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по жалобе на решение, действие (бездействие)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органа или его должностного лица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Номер жалобы, дата и место принятия решения: ________________________________ __________________________________________________________________________ Изложение жалобы по существу: 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Изложение возражений, объяснений заявителя: 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УСТАНОВЛЕНО: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 ___________________________________________________________  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На      основании      изложенного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РЕШЕНО: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1. 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(решение, принятое в отношении обжалованного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 xml:space="preserve">  действия (бездействия), признано правомерным или неправомерным   полностью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A75CD" w:rsidRPr="004315D1" w:rsidRDefault="003A75CD" w:rsidP="009F4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или частично или отменено полностью или частично)</w:t>
      </w:r>
    </w:p>
    <w:p w:rsidR="003A75CD" w:rsidRPr="004315D1" w:rsidRDefault="003A75CD" w:rsidP="009F4A42">
      <w:pPr>
        <w:spacing w:after="0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2._____________________________________________________________________________</w:t>
      </w:r>
    </w:p>
    <w:p w:rsidR="003A75CD" w:rsidRPr="004315D1" w:rsidRDefault="003A75CD" w:rsidP="009F4A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(решение принято по существу жалобы, - удовлетворена  или не удовлетворена полностью или частично)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3. __________________________________________________________________________</w:t>
      </w:r>
    </w:p>
    <w:p w:rsidR="003A75CD" w:rsidRPr="004315D1" w:rsidRDefault="003A75CD" w:rsidP="009F4A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A75CD" w:rsidRPr="004315D1" w:rsidRDefault="003A75CD" w:rsidP="009F4A42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Копия настоящего решения направлена  по адресу_______________________________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________________________________  _________________   _______________________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(должность лица уполномоченного,               (подпись)               (инициалы, фамилия)</w:t>
      </w:r>
    </w:p>
    <w:p w:rsidR="003A75CD" w:rsidRPr="004315D1" w:rsidRDefault="003A75CD" w:rsidP="009F4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1">
        <w:rPr>
          <w:rFonts w:ascii="Times New Roman" w:hAnsi="Times New Roman"/>
          <w:sz w:val="24"/>
          <w:szCs w:val="24"/>
        </w:rPr>
        <w:t>принявшего решение по жалобе)</w:t>
      </w:r>
    </w:p>
    <w:p w:rsidR="003A75CD" w:rsidRPr="004315D1" w:rsidRDefault="003A75CD" w:rsidP="009F4A42"/>
    <w:p w:rsidR="003A75CD" w:rsidRPr="00E06493" w:rsidRDefault="003A75CD" w:rsidP="009F4A42">
      <w:pPr>
        <w:tabs>
          <w:tab w:val="left" w:pos="2829"/>
          <w:tab w:val="center" w:pos="5102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p w:rsidR="003A75CD" w:rsidRDefault="003A75CD"/>
    <w:sectPr w:rsidR="003A75CD" w:rsidSect="003B24F9">
      <w:pgSz w:w="11906" w:h="16838"/>
      <w:pgMar w:top="89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D8F9A2"/>
    <w:lvl w:ilvl="0">
      <w:numFmt w:val="bullet"/>
      <w:lvlText w:val="*"/>
      <w:lvlJc w:val="left"/>
    </w:lvl>
  </w:abstractNum>
  <w:abstractNum w:abstractNumId="1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152203"/>
    <w:multiLevelType w:val="hybridMultilevel"/>
    <w:tmpl w:val="EADA3B8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A5C"/>
    <w:rsid w:val="00014A90"/>
    <w:rsid w:val="00114E9F"/>
    <w:rsid w:val="00142594"/>
    <w:rsid w:val="001D088A"/>
    <w:rsid w:val="0021016F"/>
    <w:rsid w:val="002A6264"/>
    <w:rsid w:val="002F142C"/>
    <w:rsid w:val="003172CB"/>
    <w:rsid w:val="003A75CD"/>
    <w:rsid w:val="003B24F9"/>
    <w:rsid w:val="003D3AE9"/>
    <w:rsid w:val="004315D1"/>
    <w:rsid w:val="005D38D6"/>
    <w:rsid w:val="006C6F65"/>
    <w:rsid w:val="007462C8"/>
    <w:rsid w:val="00817C65"/>
    <w:rsid w:val="008A0A44"/>
    <w:rsid w:val="009F4A42"/>
    <w:rsid w:val="00A00D0F"/>
    <w:rsid w:val="00A2412D"/>
    <w:rsid w:val="00A81A5C"/>
    <w:rsid w:val="00AF4722"/>
    <w:rsid w:val="00B66405"/>
    <w:rsid w:val="00BE57B4"/>
    <w:rsid w:val="00C256B3"/>
    <w:rsid w:val="00C63B0F"/>
    <w:rsid w:val="00CF3DBD"/>
    <w:rsid w:val="00D17249"/>
    <w:rsid w:val="00D243F6"/>
    <w:rsid w:val="00D747BA"/>
    <w:rsid w:val="00E06493"/>
    <w:rsid w:val="00EB747D"/>
    <w:rsid w:val="00EE79B8"/>
    <w:rsid w:val="00EF36C2"/>
    <w:rsid w:val="00F007F0"/>
    <w:rsid w:val="00FE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9F4A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F4A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F4A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00D0F"/>
    <w:pPr>
      <w:shd w:val="clear" w:color="auto" w:fill="FFFFFF"/>
      <w:spacing w:after="0" w:line="269" w:lineRule="exact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D0F"/>
    <w:rPr>
      <w:rFonts w:ascii="Times New Roman" w:hAnsi="Times New Roman" w:cs="Times New Roman"/>
      <w:shd w:val="clear" w:color="auto" w:fill="FFFFFF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A00D0F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D0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B24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sk.e-mfc.ru/" TargetMode="External"/><Relationship Id="rId13" Type="http://schemas.openxmlformats.org/officeDocument/2006/relationships/hyperlink" Target="consultantplus://offline/main?base=LAW;n=111919;fld=134" TargetMode="External"/><Relationship Id="rId18" Type="http://schemas.openxmlformats.org/officeDocument/2006/relationships/hyperlink" Target="consultantplus://offline/ref=E76DAC89F5F30876E20848E4CC6A02011EAE48BAA03A766246138FD31Fc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9E9B1981FB92D5434AC6EF856ABED6FC5571CEE2D845C3466A7A250M4J9G" TargetMode="External"/><Relationship Id="rId12" Type="http://schemas.openxmlformats.org/officeDocument/2006/relationships/hyperlink" Target="consultantplus://offline/main?base=LAW;n=112800;fld=134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9E9B1981FB92D5434AC6EF856ABED6FC55713EF2F845C3466A7A250M4J9G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LAW;n=9530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38</Pages>
  <Words>12844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Петровна</cp:lastModifiedBy>
  <cp:revision>6</cp:revision>
  <cp:lastPrinted>2015-06-22T11:32:00Z</cp:lastPrinted>
  <dcterms:created xsi:type="dcterms:W3CDTF">2015-05-20T12:51:00Z</dcterms:created>
  <dcterms:modified xsi:type="dcterms:W3CDTF">2015-06-23T08:49:00Z</dcterms:modified>
</cp:coreProperties>
</file>