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34" w:rsidRPr="004C6292" w:rsidRDefault="00E26134" w:rsidP="004C6292">
      <w:pPr>
        <w:jc w:val="center"/>
        <w:rPr>
          <w:b/>
          <w:bCs/>
          <w:sz w:val="28"/>
          <w:szCs w:val="28"/>
        </w:rPr>
      </w:pPr>
      <w:r w:rsidRPr="0066343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6.5pt;visibility:visible">
            <v:imagedata r:id="rId7" o:title=""/>
          </v:shape>
        </w:pict>
      </w:r>
    </w:p>
    <w:p w:rsidR="00E26134" w:rsidRPr="004C6292" w:rsidRDefault="00E26134" w:rsidP="004C6292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C6292">
        <w:rPr>
          <w:rFonts w:ascii="Times New Roman" w:hAnsi="Times New Roman" w:cs="Times New Roman"/>
          <w:sz w:val="28"/>
          <w:szCs w:val="28"/>
        </w:rPr>
        <w:t>АДМИНИСТРАЦИЯ БЕЛОГЛИНСКОГО СЕЛЬСКОГО  ПОСЕЛЕНИЯ</w:t>
      </w:r>
    </w:p>
    <w:p w:rsidR="00E26134" w:rsidRPr="004C6292" w:rsidRDefault="00E26134" w:rsidP="004C6292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C6292">
        <w:rPr>
          <w:rFonts w:ascii="Times New Roman" w:hAnsi="Times New Roman" w:cs="Times New Roman"/>
          <w:sz w:val="28"/>
          <w:szCs w:val="28"/>
        </w:rPr>
        <w:t>БЕЛОГЛИНСКОГО  РАЙОНА</w:t>
      </w:r>
    </w:p>
    <w:p w:rsidR="00E26134" w:rsidRPr="004C6292" w:rsidRDefault="00E26134" w:rsidP="004C6292">
      <w:pPr>
        <w:jc w:val="center"/>
        <w:rPr>
          <w:b/>
          <w:bCs/>
          <w:sz w:val="28"/>
          <w:szCs w:val="28"/>
        </w:rPr>
      </w:pPr>
    </w:p>
    <w:p w:rsidR="00E26134" w:rsidRPr="00874DB5" w:rsidRDefault="00E26134" w:rsidP="004C6292">
      <w:pPr>
        <w:pStyle w:val="Heading2"/>
        <w:tabs>
          <w:tab w:val="left" w:pos="-6"/>
          <w:tab w:val="center" w:pos="4815"/>
        </w:tabs>
        <w:suppressAutoHyphens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AF4CEC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E26134" w:rsidRPr="004C6292" w:rsidRDefault="00E26134" w:rsidP="004C6292"/>
    <w:p w:rsidR="00E26134" w:rsidRPr="00AF4CEC" w:rsidRDefault="00E26134" w:rsidP="0077032F">
      <w:pPr>
        <w:pStyle w:val="Heading3"/>
        <w:tabs>
          <w:tab w:val="left" w:pos="-12"/>
        </w:tabs>
        <w:suppressAutoHyphens/>
        <w:spacing w:before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от 10.08.2015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  <w:t xml:space="preserve">                                </w:t>
      </w:r>
      <w:r w:rsidRPr="00AF4CEC">
        <w:rPr>
          <w:rFonts w:ascii="Times New Roman" w:hAnsi="Times New Roman"/>
          <w:b w:val="0"/>
          <w:bCs w:val="0"/>
          <w:color w:val="00000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217</w:t>
      </w:r>
    </w:p>
    <w:p w:rsidR="00E26134" w:rsidRPr="005D4FF2" w:rsidRDefault="00E26134" w:rsidP="004C6292">
      <w:pPr>
        <w:pStyle w:val="2"/>
        <w:keepNext w:val="0"/>
        <w:suppressAutoHyphens/>
        <w:rPr>
          <w:lang w:val="ru-RU"/>
        </w:rPr>
      </w:pPr>
      <w:r w:rsidRPr="005D4FF2">
        <w:rPr>
          <w:lang w:val="ru-RU"/>
        </w:rPr>
        <w:t>с. Белая Глина</w:t>
      </w:r>
    </w:p>
    <w:p w:rsidR="00E26134" w:rsidRPr="00A300B9" w:rsidRDefault="00E26134" w:rsidP="004C6292">
      <w:pPr>
        <w:suppressAutoHyphens/>
        <w:rPr>
          <w:sz w:val="12"/>
          <w:szCs w:val="12"/>
        </w:rPr>
      </w:pPr>
    </w:p>
    <w:tbl>
      <w:tblPr>
        <w:tblW w:w="0" w:type="auto"/>
        <w:jc w:val="center"/>
        <w:tblInd w:w="-674" w:type="dxa"/>
        <w:tblLayout w:type="fixed"/>
        <w:tblLook w:val="0000"/>
      </w:tblPr>
      <w:tblGrid>
        <w:gridCol w:w="9862"/>
      </w:tblGrid>
      <w:tr w:rsidR="00E26134" w:rsidRPr="00AF20C9" w:rsidTr="00A300B9">
        <w:trPr>
          <w:jc w:val="center"/>
        </w:trPr>
        <w:tc>
          <w:tcPr>
            <w:tcW w:w="9862" w:type="dxa"/>
          </w:tcPr>
          <w:p w:rsidR="00E26134" w:rsidRPr="003F4576" w:rsidRDefault="00E26134" w:rsidP="003F457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3F4576">
              <w:rPr>
                <w:b/>
                <w:bCs/>
                <w:sz w:val="28"/>
                <w:szCs w:val="28"/>
              </w:rPr>
              <w:t>Об утверждении «Порядка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F4576">
              <w:rPr>
                <w:b/>
                <w:bCs/>
                <w:sz w:val="28"/>
                <w:szCs w:val="28"/>
              </w:rPr>
              <w:t>постановки на учет</w:t>
            </w:r>
          </w:p>
          <w:p w:rsidR="00E26134" w:rsidRPr="003F4576" w:rsidRDefault="00E26134" w:rsidP="003F457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3F4576">
              <w:rPr>
                <w:b/>
                <w:bCs/>
                <w:sz w:val="28"/>
                <w:szCs w:val="28"/>
              </w:rPr>
              <w:t xml:space="preserve">многодетных семей в целях предоставления земельных </w:t>
            </w:r>
          </w:p>
          <w:p w:rsidR="00E26134" w:rsidRDefault="00E26134" w:rsidP="003F457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3F4576">
              <w:rPr>
                <w:b/>
                <w:bCs/>
                <w:sz w:val="28"/>
                <w:szCs w:val="28"/>
              </w:rPr>
              <w:t xml:space="preserve">участков </w:t>
            </w:r>
            <w:r>
              <w:rPr>
                <w:b/>
                <w:bCs/>
                <w:sz w:val="28"/>
                <w:szCs w:val="28"/>
              </w:rPr>
              <w:t xml:space="preserve">в Белоглинском сельском поселении </w:t>
            </w:r>
          </w:p>
          <w:p w:rsidR="00E26134" w:rsidRPr="00AF20C9" w:rsidRDefault="00E26134" w:rsidP="004C6292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Белоглинского</w:t>
            </w:r>
            <w:r w:rsidRPr="00F9396A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F9396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Краснодарского края»</w:t>
            </w:r>
          </w:p>
        </w:tc>
      </w:tr>
    </w:tbl>
    <w:p w:rsidR="00E26134" w:rsidRDefault="00E26134" w:rsidP="004C6292">
      <w:pPr>
        <w:tabs>
          <w:tab w:val="left" w:pos="710"/>
        </w:tabs>
        <w:suppressAutoHyphens/>
        <w:jc w:val="center"/>
        <w:rPr>
          <w:sz w:val="12"/>
          <w:szCs w:val="12"/>
        </w:rPr>
      </w:pPr>
    </w:p>
    <w:p w:rsidR="00E26134" w:rsidRPr="003F4576" w:rsidRDefault="00E26134" w:rsidP="003F4576">
      <w:pPr>
        <w:suppressAutoHyphens/>
        <w:ind w:firstLine="708"/>
        <w:jc w:val="both"/>
        <w:rPr>
          <w:sz w:val="28"/>
          <w:szCs w:val="28"/>
        </w:rPr>
      </w:pPr>
    </w:p>
    <w:p w:rsidR="00E26134" w:rsidRPr="003F4576" w:rsidRDefault="00E26134" w:rsidP="004C6292">
      <w:pPr>
        <w:suppressAutoHyphens/>
        <w:ind w:firstLine="708"/>
        <w:jc w:val="both"/>
        <w:rPr>
          <w:sz w:val="28"/>
          <w:szCs w:val="28"/>
        </w:rPr>
      </w:pPr>
      <w:r w:rsidRPr="003F4576">
        <w:rPr>
          <w:bCs/>
          <w:sz w:val="28"/>
          <w:szCs w:val="28"/>
        </w:rPr>
        <w:t xml:space="preserve">В соответствии с Федеральным законом от 23 июня </w:t>
      </w:r>
      <w:smartTag w:uri="urn:schemas-microsoft-com:office:smarttags" w:element="metricconverter">
        <w:smartTagPr>
          <w:attr w:name="ProductID" w:val="2014 г"/>
        </w:smartTagPr>
        <w:r w:rsidRPr="003F4576">
          <w:rPr>
            <w:bCs/>
            <w:sz w:val="28"/>
            <w:szCs w:val="28"/>
          </w:rPr>
          <w:t>2014 г</w:t>
        </w:r>
      </w:smartTag>
      <w:r w:rsidRPr="003F457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</w:t>
      </w:r>
      <w:r w:rsidRPr="003F4576">
        <w:rPr>
          <w:bCs/>
          <w:sz w:val="28"/>
          <w:szCs w:val="28"/>
        </w:rPr>
        <w:t> 171-ФЗ</w:t>
      </w:r>
      <w:r w:rsidRPr="003F457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3F4576">
        <w:rPr>
          <w:bCs/>
          <w:sz w:val="28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bCs/>
          <w:sz w:val="28"/>
          <w:szCs w:val="28"/>
        </w:rPr>
        <w:t xml:space="preserve">льные акты Российской Федерации», </w:t>
      </w:r>
      <w:r w:rsidRPr="003F4576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ом </w:t>
      </w:r>
      <w:r w:rsidRPr="003F4576">
        <w:rPr>
          <w:bCs/>
          <w:sz w:val="28"/>
          <w:szCs w:val="28"/>
        </w:rPr>
        <w:t xml:space="preserve">Краснодарского края от 5 ноября </w:t>
      </w:r>
      <w:smartTag w:uri="urn:schemas-microsoft-com:office:smarttags" w:element="metricconverter">
        <w:smartTagPr>
          <w:attr w:name="ProductID" w:val="2002 г"/>
        </w:smartTagPr>
        <w:r w:rsidRPr="003F4576">
          <w:rPr>
            <w:bCs/>
            <w:sz w:val="28"/>
            <w:szCs w:val="28"/>
          </w:rPr>
          <w:t>2002 г</w:t>
        </w:r>
      </w:smartTag>
      <w:r w:rsidRPr="003F457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 532-КЗ «</w:t>
      </w:r>
      <w:r w:rsidRPr="003F4576">
        <w:rPr>
          <w:bCs/>
          <w:sz w:val="28"/>
          <w:szCs w:val="28"/>
        </w:rPr>
        <w:t>Об основах регулирования земельных отношений</w:t>
      </w:r>
      <w:r>
        <w:rPr>
          <w:bCs/>
          <w:sz w:val="28"/>
          <w:szCs w:val="28"/>
        </w:rPr>
        <w:t xml:space="preserve"> </w:t>
      </w:r>
      <w:r w:rsidRPr="003F4576">
        <w:rPr>
          <w:bCs/>
          <w:sz w:val="28"/>
          <w:szCs w:val="28"/>
        </w:rPr>
        <w:t>в Краснодарском крае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постановля</w:t>
      </w:r>
      <w:r w:rsidRPr="003F4576">
        <w:rPr>
          <w:sz w:val="28"/>
          <w:szCs w:val="28"/>
        </w:rPr>
        <w:t>ю:</w:t>
      </w:r>
    </w:p>
    <w:p w:rsidR="00E26134" w:rsidRDefault="00E26134" w:rsidP="003F4576">
      <w:pPr>
        <w:suppressAutoHyphens/>
        <w:jc w:val="both"/>
        <w:rPr>
          <w:sz w:val="28"/>
          <w:szCs w:val="28"/>
        </w:rPr>
      </w:pPr>
      <w:r w:rsidRPr="00FE2600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 Порядок постановки на учет многодетных семей в целях</w:t>
      </w:r>
      <w:r w:rsidRPr="00FE2600">
        <w:rPr>
          <w:sz w:val="28"/>
          <w:szCs w:val="28"/>
        </w:rPr>
        <w:t xml:space="preserve"> </w:t>
      </w:r>
    </w:p>
    <w:p w:rsidR="00E26134" w:rsidRDefault="00E26134" w:rsidP="003F457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Pr="00FE2600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в Белоглинском сельском поселении Белоглинского района Краснодарского края </w:t>
      </w:r>
      <w:r w:rsidRPr="00FE2600">
        <w:rPr>
          <w:sz w:val="28"/>
          <w:szCs w:val="28"/>
        </w:rPr>
        <w:t>(Приложение №1).</w:t>
      </w:r>
    </w:p>
    <w:p w:rsidR="00E26134" w:rsidRDefault="00E26134" w:rsidP="003F457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форму Регистра многодетных семей для бесплатного предоставления земельных участков (Приложение №2).</w:t>
      </w:r>
    </w:p>
    <w:p w:rsidR="00E26134" w:rsidRPr="003F4576" w:rsidRDefault="00E26134" w:rsidP="003F457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опубликовать в газете «Белоглинские вести» и на официальном сайте администрации Белоглинского сельского поселения Белоглинского </w:t>
      </w:r>
      <w:r w:rsidRPr="003F4576">
        <w:rPr>
          <w:sz w:val="28"/>
          <w:szCs w:val="28"/>
        </w:rPr>
        <w:t xml:space="preserve">района </w:t>
      </w:r>
      <w:hyperlink r:id="rId8" w:history="1">
        <w:r w:rsidRPr="004146F9">
          <w:rPr>
            <w:rStyle w:val="Hyperlink"/>
            <w:bCs/>
            <w:color w:val="1759B4"/>
            <w:sz w:val="28"/>
            <w:szCs w:val="28"/>
            <w:shd w:val="clear" w:color="auto" w:fill="FFFFFF"/>
          </w:rPr>
          <w:t>http://www.belog-adm.do.am/</w:t>
        </w:r>
      </w:hyperlink>
      <w:r w:rsidRPr="004146F9">
        <w:rPr>
          <w:bCs/>
          <w:color w:val="052635"/>
          <w:sz w:val="28"/>
          <w:szCs w:val="28"/>
          <w:shd w:val="clear" w:color="auto" w:fill="FFFFFF"/>
        </w:rPr>
        <w:t> </w:t>
      </w:r>
      <w:r w:rsidRPr="004146F9">
        <w:rPr>
          <w:sz w:val="28"/>
          <w:szCs w:val="28"/>
        </w:rPr>
        <w:t>.</w:t>
      </w:r>
    </w:p>
    <w:p w:rsidR="00E26134" w:rsidRPr="00FE2600" w:rsidRDefault="00E26134" w:rsidP="003F4576">
      <w:pPr>
        <w:suppressAutoHyphens/>
        <w:jc w:val="both"/>
        <w:rPr>
          <w:sz w:val="28"/>
          <w:szCs w:val="28"/>
        </w:rPr>
      </w:pPr>
      <w:r w:rsidRPr="00FE260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FE2600">
        <w:rPr>
          <w:sz w:val="28"/>
          <w:szCs w:val="28"/>
        </w:rPr>
        <w:t xml:space="preserve">. Контроль за исполнением настоящего Постановления возложить на  заместителя </w:t>
      </w:r>
      <w:r>
        <w:rPr>
          <w:sz w:val="28"/>
          <w:szCs w:val="28"/>
        </w:rPr>
        <w:t>г</w:t>
      </w:r>
      <w:r w:rsidRPr="00FE2600">
        <w:rPr>
          <w:sz w:val="28"/>
          <w:szCs w:val="28"/>
        </w:rPr>
        <w:t xml:space="preserve">лавы </w:t>
      </w:r>
      <w:r>
        <w:rPr>
          <w:sz w:val="28"/>
          <w:szCs w:val="28"/>
        </w:rPr>
        <w:t>Белоглинского сельского поселения В.Н. Сало.</w:t>
      </w:r>
    </w:p>
    <w:p w:rsidR="00E26134" w:rsidRDefault="00E26134" w:rsidP="003F4576">
      <w:pPr>
        <w:jc w:val="both"/>
        <w:rPr>
          <w:sz w:val="28"/>
          <w:szCs w:val="28"/>
        </w:rPr>
      </w:pPr>
    </w:p>
    <w:p w:rsidR="00E26134" w:rsidRDefault="00E26134" w:rsidP="003F4576">
      <w:pPr>
        <w:jc w:val="both"/>
        <w:rPr>
          <w:sz w:val="28"/>
          <w:szCs w:val="28"/>
        </w:rPr>
      </w:pPr>
    </w:p>
    <w:p w:rsidR="00E26134" w:rsidRPr="00FE2600" w:rsidRDefault="00E26134" w:rsidP="003F4576">
      <w:pPr>
        <w:jc w:val="both"/>
        <w:rPr>
          <w:sz w:val="28"/>
          <w:szCs w:val="28"/>
        </w:rPr>
      </w:pPr>
    </w:p>
    <w:p w:rsidR="00E26134" w:rsidRDefault="00E26134" w:rsidP="003F4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26134" w:rsidRDefault="00E26134" w:rsidP="003F457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E26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E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Белоглинского сельского </w:t>
      </w:r>
    </w:p>
    <w:p w:rsidR="00E26134" w:rsidRPr="00FE2600" w:rsidRDefault="00E26134" w:rsidP="003F4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Белоглинского </w:t>
      </w:r>
      <w:r w:rsidRPr="003F4576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2600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E2600">
        <w:rPr>
          <w:sz w:val="28"/>
          <w:szCs w:val="28"/>
        </w:rPr>
        <w:t>.</w:t>
      </w:r>
      <w:r>
        <w:rPr>
          <w:sz w:val="28"/>
          <w:szCs w:val="28"/>
        </w:rPr>
        <w:t>Тубаев</w:t>
      </w:r>
      <w:r w:rsidRPr="00FE2600">
        <w:rPr>
          <w:sz w:val="28"/>
          <w:szCs w:val="28"/>
        </w:rPr>
        <w:t xml:space="preserve"> </w:t>
      </w:r>
    </w:p>
    <w:p w:rsidR="00E26134" w:rsidRPr="00FC2F36" w:rsidRDefault="00E26134" w:rsidP="00A929C5">
      <w:pPr>
        <w:jc w:val="both"/>
        <w:rPr>
          <w:bCs/>
          <w:sz w:val="28"/>
          <w:szCs w:val="28"/>
        </w:rPr>
      </w:pPr>
      <w:r>
        <w:rPr>
          <w:szCs w:val="26"/>
        </w:rPr>
        <w:br w:type="page"/>
        <w:t xml:space="preserve">                                                                                                               </w:t>
      </w:r>
      <w:r w:rsidRPr="00FC2F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</w:t>
      </w:r>
      <w:r w:rsidRPr="00FC2F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</w:t>
      </w:r>
    </w:p>
    <w:p w:rsidR="00E26134" w:rsidRDefault="00E26134" w:rsidP="00A929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Pr="00FC2F36">
        <w:rPr>
          <w:bCs/>
          <w:sz w:val="28"/>
          <w:szCs w:val="28"/>
        </w:rPr>
        <w:t>к постанов</w:t>
      </w:r>
      <w:r>
        <w:rPr>
          <w:bCs/>
          <w:sz w:val="28"/>
          <w:szCs w:val="28"/>
        </w:rPr>
        <w:t>лению администрации</w:t>
      </w:r>
    </w:p>
    <w:p w:rsidR="00E26134" w:rsidRDefault="00E26134" w:rsidP="00A929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Pr="00FC2F36">
        <w:rPr>
          <w:bCs/>
          <w:sz w:val="28"/>
          <w:szCs w:val="28"/>
        </w:rPr>
        <w:t>Белоглинс</w:t>
      </w:r>
      <w:r>
        <w:rPr>
          <w:bCs/>
          <w:sz w:val="28"/>
          <w:szCs w:val="28"/>
        </w:rPr>
        <w:t xml:space="preserve">кого сельского поселения </w:t>
      </w:r>
    </w:p>
    <w:p w:rsidR="00E26134" w:rsidRPr="00FC2F36" w:rsidRDefault="00E26134" w:rsidP="00A929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FC2F36">
        <w:rPr>
          <w:bCs/>
          <w:sz w:val="28"/>
          <w:szCs w:val="28"/>
        </w:rPr>
        <w:t xml:space="preserve">Белоглинского района </w:t>
      </w:r>
    </w:p>
    <w:p w:rsidR="00E26134" w:rsidRDefault="00E26134" w:rsidP="00A929C5">
      <w:pPr>
        <w:jc w:val="both"/>
        <w:rPr>
          <w:szCs w:val="26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FC2F3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10.08.2015 года</w:t>
      </w:r>
      <w:r w:rsidRPr="00FC2F3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217</w:t>
      </w:r>
    </w:p>
    <w:p w:rsidR="00E26134" w:rsidRDefault="00E26134" w:rsidP="003F4576">
      <w:pPr>
        <w:jc w:val="both"/>
        <w:rPr>
          <w:szCs w:val="26"/>
        </w:rPr>
      </w:pPr>
    </w:p>
    <w:p w:rsidR="00E26134" w:rsidRPr="00493AC6" w:rsidRDefault="00E26134" w:rsidP="00493AC6">
      <w:pPr>
        <w:suppressAutoHyphens/>
        <w:jc w:val="center"/>
        <w:rPr>
          <w:b/>
          <w:bCs/>
          <w:sz w:val="28"/>
          <w:szCs w:val="28"/>
        </w:rPr>
      </w:pPr>
      <w:r w:rsidRPr="00493AC6">
        <w:rPr>
          <w:sz w:val="28"/>
          <w:szCs w:val="28"/>
        </w:rPr>
        <w:t xml:space="preserve">Порядок  постановки на учет многодетных семей в целях предоставления земельных участков в </w:t>
      </w:r>
      <w:r w:rsidRPr="00493AC6">
        <w:rPr>
          <w:bCs/>
          <w:sz w:val="28"/>
          <w:szCs w:val="28"/>
        </w:rPr>
        <w:t>Белоглинском сельском поселении</w:t>
      </w:r>
      <w:r w:rsidRPr="00493AC6">
        <w:rPr>
          <w:b/>
          <w:bCs/>
          <w:sz w:val="28"/>
          <w:szCs w:val="28"/>
        </w:rPr>
        <w:t xml:space="preserve"> </w:t>
      </w:r>
    </w:p>
    <w:p w:rsidR="00E26134" w:rsidRPr="00493AC6" w:rsidRDefault="00E26134" w:rsidP="00493AC6">
      <w:pPr>
        <w:pStyle w:val="ConsPlusTitle"/>
        <w:widowControl/>
        <w:suppressAutoHyphens/>
        <w:jc w:val="center"/>
        <w:outlineLvl w:val="0"/>
        <w:rPr>
          <w:sz w:val="28"/>
          <w:szCs w:val="28"/>
        </w:rPr>
      </w:pPr>
      <w:r w:rsidRPr="00493AC6">
        <w:rPr>
          <w:b w:val="0"/>
          <w:bCs w:val="0"/>
          <w:sz w:val="28"/>
          <w:szCs w:val="28"/>
        </w:rPr>
        <w:t>Белоглинского района Краснодарского края</w:t>
      </w:r>
    </w:p>
    <w:p w:rsidR="00E26134" w:rsidRPr="00493AC6" w:rsidRDefault="00E26134" w:rsidP="00493AC6">
      <w:pPr>
        <w:pStyle w:val="ConsPlusTitle"/>
        <w:widowControl/>
        <w:suppressAutoHyphens/>
        <w:jc w:val="center"/>
        <w:outlineLvl w:val="0"/>
        <w:rPr>
          <w:sz w:val="28"/>
          <w:szCs w:val="28"/>
        </w:rPr>
      </w:pPr>
    </w:p>
    <w:p w:rsidR="00E26134" w:rsidRPr="00493AC6" w:rsidRDefault="00E26134" w:rsidP="00493AC6">
      <w:pPr>
        <w:suppressAutoHyphens/>
        <w:ind w:firstLine="540"/>
        <w:jc w:val="center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1. Общие положения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b/>
          <w:sz w:val="28"/>
          <w:szCs w:val="28"/>
        </w:rPr>
        <w:tab/>
      </w:r>
      <w:r w:rsidRPr="00493AC6">
        <w:rPr>
          <w:sz w:val="28"/>
          <w:szCs w:val="28"/>
        </w:rPr>
        <w:t>1.1 Порядок постановки на учет многодетных семей в целях предоставления земельных участков в Белоглинском сельском поселении Белоглинского района Краснодарского края</w:t>
      </w:r>
      <w:r>
        <w:rPr>
          <w:sz w:val="28"/>
          <w:szCs w:val="28"/>
        </w:rPr>
        <w:t xml:space="preserve"> </w:t>
      </w:r>
      <w:r w:rsidRPr="00493AC6">
        <w:rPr>
          <w:sz w:val="28"/>
          <w:szCs w:val="28"/>
        </w:rPr>
        <w:t xml:space="preserve">(далее Порядок) разработан в соответствии с Федеральным </w:t>
      </w:r>
      <w:hyperlink r:id="rId9" w:history="1">
        <w:r w:rsidRPr="00493AC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3F4576">
        <w:rPr>
          <w:bCs/>
          <w:sz w:val="28"/>
          <w:szCs w:val="28"/>
        </w:rPr>
        <w:t> 171-ФЗ</w:t>
      </w:r>
      <w:r>
        <w:rPr>
          <w:bCs/>
          <w:sz w:val="28"/>
          <w:szCs w:val="28"/>
        </w:rPr>
        <w:t xml:space="preserve"> «</w:t>
      </w:r>
      <w:r w:rsidRPr="003F4576">
        <w:rPr>
          <w:bCs/>
          <w:sz w:val="28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bCs/>
          <w:sz w:val="28"/>
          <w:szCs w:val="28"/>
        </w:rPr>
        <w:t xml:space="preserve">льные акты Российской Федерации», </w:t>
      </w:r>
      <w:r w:rsidRPr="003F4576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ом </w:t>
      </w:r>
      <w:r w:rsidRPr="003F4576">
        <w:rPr>
          <w:bCs/>
          <w:sz w:val="28"/>
          <w:szCs w:val="28"/>
        </w:rPr>
        <w:t xml:space="preserve">Краснодарского края от 5 ноября </w:t>
      </w:r>
      <w:smartTag w:uri="urn:schemas-microsoft-com:office:smarttags" w:element="metricconverter">
        <w:smartTagPr>
          <w:attr w:name="ProductID" w:val="2002 г"/>
        </w:smartTagPr>
        <w:r w:rsidRPr="003F4576">
          <w:rPr>
            <w:bCs/>
            <w:sz w:val="28"/>
            <w:szCs w:val="28"/>
          </w:rPr>
          <w:t>2002 г</w:t>
        </w:r>
      </w:smartTag>
      <w:r w:rsidRPr="003F457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 532-КЗ «</w:t>
      </w:r>
      <w:r w:rsidRPr="003F4576">
        <w:rPr>
          <w:bCs/>
          <w:sz w:val="28"/>
          <w:szCs w:val="28"/>
        </w:rPr>
        <w:t>Об основах регулирования земельных отношений</w:t>
      </w:r>
      <w:r>
        <w:rPr>
          <w:bCs/>
          <w:sz w:val="28"/>
          <w:szCs w:val="28"/>
        </w:rPr>
        <w:t xml:space="preserve"> </w:t>
      </w:r>
      <w:r w:rsidRPr="003F4576">
        <w:rPr>
          <w:bCs/>
          <w:sz w:val="28"/>
          <w:szCs w:val="28"/>
        </w:rPr>
        <w:t>в Краснодарском крае</w:t>
      </w:r>
      <w:r>
        <w:rPr>
          <w:bCs/>
          <w:sz w:val="28"/>
          <w:szCs w:val="28"/>
        </w:rPr>
        <w:t>»</w:t>
      </w:r>
      <w:r w:rsidRPr="00493AC6">
        <w:rPr>
          <w:sz w:val="28"/>
          <w:szCs w:val="28"/>
        </w:rPr>
        <w:t>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1.2 Настоящий Порядок определяет условия постановки на учет многодетных семей - жителей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 Краснодарского края</w:t>
      </w:r>
      <w:r>
        <w:rPr>
          <w:sz w:val="28"/>
          <w:szCs w:val="28"/>
        </w:rPr>
        <w:t xml:space="preserve"> </w:t>
      </w:r>
      <w:r w:rsidRPr="00493AC6">
        <w:rPr>
          <w:sz w:val="28"/>
          <w:szCs w:val="28"/>
        </w:rPr>
        <w:t>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строительства, дачного строительства, ведения садоводства.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</w:p>
    <w:p w:rsidR="00E26134" w:rsidRPr="00493AC6" w:rsidRDefault="00E26134" w:rsidP="00493AC6">
      <w:pPr>
        <w:suppressAutoHyphens/>
        <w:ind w:firstLine="540"/>
        <w:jc w:val="center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2. Основные понятия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В целях настоящего Порядка применяются следующие основные понятия: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многодетная семья - лица, состоящие в зарегистрированном браке либо одинокие матери (отцы), имеющие троих и более детей в возрасте до 18 лет, проживающих совместно с ними (в том числе усыновленных, пасынков и падчериц);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члены многодетной семьи - супруги либо одинокая мать (одинокий отец), а также их дети в возрасте до 18 лет (в том числе усыновленные, пасынки и падчерицы).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В составе многодетной семьи не учитываются дети: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находящиеся на полном государственном обеспечении;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в отношении которых родители лишены родительских прав или ограничены в родительских правах;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в отношении которых отменено усыновление.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</w:p>
    <w:p w:rsidR="00E26134" w:rsidRPr="00493AC6" w:rsidRDefault="00E26134" w:rsidP="00493AC6">
      <w:pPr>
        <w:suppressAutoHyphens/>
        <w:ind w:firstLine="540"/>
        <w:jc w:val="center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ab/>
        <w:t>3. Условия бесплатного предоставления многодетным семьям земельных участков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3.1. Право на бесплатное предоставление земельных участков имеют многодетные семьи, которые на дату подачи заявления, указанного в разделе 4 Порядка отвечают одновременно условиям: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1) члены многодетной семьи являются гражданами Российской Федерации;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2) родители либо одинокая мать (отец), с которым(и) совместно проживают трое и более детей, зарегистрирован(ы) по месту жительства на территории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 Краснодарского края</w:t>
      </w:r>
      <w:r>
        <w:rPr>
          <w:sz w:val="28"/>
          <w:szCs w:val="28"/>
        </w:rPr>
        <w:t xml:space="preserve"> </w:t>
      </w:r>
      <w:r w:rsidRPr="00493AC6">
        <w:rPr>
          <w:sz w:val="28"/>
          <w:szCs w:val="28"/>
        </w:rPr>
        <w:t>не менее 5 лет и на момент подачи заявления проживают на территории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района;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3) трое и более детей многодетной семьи зарегистрированы по месту жительства на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 и на момент подачи заявления проживают на территории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района;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4) члены многодетной семьи не имеют земельных участков в собственности, на праве пожизненного наследуемого владения или постоянного (бессрочного) пользования на территории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района;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5) члены многодетной семьи не являются собственниками жилых домов (строений) на территории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3.2. В случае,  если один из членов многодетной семьи, отвечающей условиям, установленным </w:t>
      </w:r>
      <w:hyperlink r:id="rId10" w:history="1">
        <w:r w:rsidRPr="00493AC6">
          <w:rPr>
            <w:sz w:val="28"/>
            <w:szCs w:val="28"/>
          </w:rPr>
          <w:t>п. 3.1</w:t>
        </w:r>
      </w:hyperlink>
      <w:r w:rsidRPr="00493AC6">
        <w:rPr>
          <w:sz w:val="28"/>
          <w:szCs w:val="28"/>
        </w:rPr>
        <w:t xml:space="preserve"> настоящего раздела, имеет на праве аренды земельный участок, находящийся в государственной или муниципальной собственности, право на бесплатное получение в собственность такого земельного участка имеет только один из членов многодетной семьи в случае, если площадь земельного участка не превышает установленные в соответствии с законодательством максимальные размеры земельных участков, предоставляемых гражданам в собственность.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3.3. Земельные участки бесплатно предоставляются в собственность многодетным семьям в соответствии с п.</w:t>
      </w:r>
      <w:hyperlink r:id="rId11" w:history="1">
        <w:r w:rsidRPr="00493AC6">
          <w:rPr>
            <w:sz w:val="28"/>
            <w:szCs w:val="28"/>
          </w:rPr>
          <w:t xml:space="preserve"> 3.1</w:t>
        </w:r>
      </w:hyperlink>
      <w:r w:rsidRPr="00493AC6">
        <w:rPr>
          <w:sz w:val="28"/>
          <w:szCs w:val="28"/>
        </w:rPr>
        <w:t xml:space="preserve"> настоящего раздела либо одному из членов многодетной семьи в соответствии с п.</w:t>
      </w:r>
      <w:hyperlink r:id="rId12" w:history="1">
        <w:r w:rsidRPr="00493AC6">
          <w:rPr>
            <w:sz w:val="28"/>
            <w:szCs w:val="28"/>
          </w:rPr>
          <w:t xml:space="preserve"> 3.2</w:t>
        </w:r>
      </w:hyperlink>
      <w:r w:rsidRPr="00493AC6">
        <w:rPr>
          <w:sz w:val="28"/>
          <w:szCs w:val="28"/>
        </w:rPr>
        <w:t xml:space="preserve"> настоящего раздела однократно.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3.4. Земельные участки предоставляются членам многодетных семей в общую долевую собственность в равных долях, за исключением случая, установленного </w:t>
      </w:r>
      <w:hyperlink r:id="rId13" w:history="1">
        <w:r w:rsidRPr="00493AC6">
          <w:rPr>
            <w:sz w:val="28"/>
            <w:szCs w:val="28"/>
          </w:rPr>
          <w:t>п. 3.2</w:t>
        </w:r>
      </w:hyperlink>
      <w:r w:rsidRPr="00493AC6">
        <w:rPr>
          <w:sz w:val="28"/>
          <w:szCs w:val="28"/>
        </w:rPr>
        <w:t xml:space="preserve"> настоящего раздела.</w:t>
      </w:r>
    </w:p>
    <w:p w:rsidR="00E26134" w:rsidRPr="00493AC6" w:rsidRDefault="00E26134" w:rsidP="00493AC6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AC6">
        <w:rPr>
          <w:rFonts w:ascii="Times New Roman" w:hAnsi="Times New Roman" w:cs="Times New Roman"/>
          <w:sz w:val="28"/>
          <w:szCs w:val="28"/>
        </w:rPr>
        <w:t xml:space="preserve">3.5. Максимальный размер бесплатно предоставляемого земельного участка из земель, государственная собственность на которые не разграничена, составляет </w:t>
      </w:r>
      <w:smartTag w:uri="urn:schemas-microsoft-com:office:smarttags" w:element="metricconverter">
        <w:smartTagPr>
          <w:attr w:name="ProductID" w:val="0,15 га"/>
        </w:smartTagPr>
        <w:r w:rsidRPr="00493AC6">
          <w:rPr>
            <w:rFonts w:ascii="Times New Roman" w:hAnsi="Times New Roman" w:cs="Times New Roman"/>
            <w:sz w:val="28"/>
            <w:szCs w:val="28"/>
          </w:rPr>
          <w:t>0,15 га</w:t>
        </w:r>
      </w:smartTag>
      <w:r w:rsidRPr="00493AC6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п.3.2 настоящего Закона.</w:t>
      </w:r>
    </w:p>
    <w:p w:rsidR="00E26134" w:rsidRPr="00493AC6" w:rsidRDefault="00E26134" w:rsidP="00493AC6">
      <w:pPr>
        <w:pStyle w:val="ConsPlusNormal"/>
        <w:suppressAutoHyphens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AC6">
        <w:rPr>
          <w:rFonts w:ascii="Times New Roman" w:hAnsi="Times New Roman" w:cs="Times New Roman"/>
          <w:sz w:val="28"/>
          <w:szCs w:val="28"/>
        </w:rPr>
        <w:t>3.6. Максимальный размер бесплатно предоставляемого земельного участка из земель,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Белоглинского сельского поселения Белоглинского района Краснодарского края</w:t>
      </w:r>
      <w:r w:rsidRPr="00493AC6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Совета </w:t>
      </w:r>
      <w:r>
        <w:rPr>
          <w:rFonts w:ascii="Times New Roman" w:hAnsi="Times New Roman" w:cs="Times New Roman"/>
          <w:sz w:val="28"/>
          <w:szCs w:val="28"/>
        </w:rPr>
        <w:t>Белоглинского сельского поселения Белоглинского района</w:t>
      </w:r>
      <w:r w:rsidRPr="00493AC6">
        <w:rPr>
          <w:rFonts w:ascii="Times New Roman" w:hAnsi="Times New Roman" w:cs="Times New Roman"/>
          <w:sz w:val="28"/>
          <w:szCs w:val="28"/>
        </w:rPr>
        <w:t>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3.7. Земельные участки предоставляются многодетным семьям, состоящим на учете в соответствии с очередностью, на основании Постановления Администрации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</w:p>
    <w:p w:rsidR="00E26134" w:rsidRPr="00493AC6" w:rsidRDefault="00E26134" w:rsidP="00493AC6">
      <w:pPr>
        <w:suppressAutoHyphens/>
        <w:ind w:firstLine="540"/>
        <w:jc w:val="center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4. Порядок ведения учета многодетных семей.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4.1. Для постановки на учет один из родителей, с которым проживают дети, либо одинокая мать (отец) подает заявление в Администрацию Белоглинско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3AC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93AC6">
        <w:rPr>
          <w:sz w:val="28"/>
          <w:szCs w:val="28"/>
        </w:rPr>
        <w:t xml:space="preserve"> Белоглинского района с указанием цели использования земельного участка в соответствии с п. </w:t>
      </w:r>
      <w:hyperlink r:id="rId14" w:history="1">
        <w:r w:rsidRPr="00493AC6">
          <w:rPr>
            <w:sz w:val="28"/>
            <w:szCs w:val="28"/>
          </w:rPr>
          <w:t>1.2</w:t>
        </w:r>
      </w:hyperlink>
      <w:r w:rsidRPr="00493AC6">
        <w:rPr>
          <w:sz w:val="28"/>
          <w:szCs w:val="28"/>
        </w:rPr>
        <w:t xml:space="preserve"> настоящего Порядка (Приложение).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4.2. К заявлению прилагаются документы:</w:t>
      </w:r>
    </w:p>
    <w:p w:rsidR="00E26134" w:rsidRPr="006B30A6" w:rsidRDefault="00E26134" w:rsidP="00863263">
      <w:pPr>
        <w:suppressAutoHyphens/>
        <w:ind w:firstLine="48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заявление на имя главы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6B30A6">
        <w:rPr>
          <w:sz w:val="28"/>
          <w:szCs w:val="28"/>
        </w:rPr>
        <w:t>;</w:t>
      </w:r>
    </w:p>
    <w:p w:rsidR="00E26134" w:rsidRPr="006B30A6" w:rsidRDefault="00E26134" w:rsidP="00863263">
      <w:pPr>
        <w:suppressAutoHyphens/>
        <w:ind w:firstLine="48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(паспорт гражданина Российской Федерации)</w:t>
      </w:r>
      <w:r w:rsidRPr="006B30A6">
        <w:rPr>
          <w:sz w:val="28"/>
          <w:szCs w:val="28"/>
        </w:rPr>
        <w:t>;</w:t>
      </w:r>
    </w:p>
    <w:p w:rsidR="00E26134" w:rsidRDefault="00E26134" w:rsidP="00863263">
      <w:pPr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копия судебного решения о месте жительства в случае отсутствия сведений о регистрации заявителя на территории Белоглинского сельского поселения Белоглинского района, или в случае наличия спора о месте регистрации</w:t>
      </w:r>
      <w:r w:rsidRPr="006B30A6">
        <w:rPr>
          <w:sz w:val="28"/>
          <w:szCs w:val="28"/>
        </w:rPr>
        <w:t>;</w:t>
      </w:r>
    </w:p>
    <w:p w:rsidR="00E26134" w:rsidRDefault="00E26134" w:rsidP="00863263">
      <w:pPr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документов, подтверждающих наличие у заявителя трёх и более детей на момент подачи заявления;</w:t>
      </w:r>
    </w:p>
    <w:p w:rsidR="00E26134" w:rsidRDefault="00E26134" w:rsidP="00863263">
      <w:pPr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браке в случае несовпадения фамилии заявителя и ребёнка (детей);</w:t>
      </w:r>
    </w:p>
    <w:p w:rsidR="00E26134" w:rsidRDefault="00E26134" w:rsidP="00863263">
      <w:pPr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справки с места прохождения военной службы по призыву в </w:t>
      </w:r>
      <w:r>
        <w:rPr>
          <w:sz w:val="28"/>
          <w:szCs w:val="28"/>
        </w:rPr>
        <w:br/>
        <w:t xml:space="preserve">Вооружённых силах Российской Федерации (в случае прохождения детьми </w:t>
      </w:r>
      <w:r>
        <w:rPr>
          <w:sz w:val="28"/>
          <w:szCs w:val="28"/>
        </w:rPr>
        <w:br/>
        <w:t>военной службы по призыву в Вооружённых Силах Российской Федерации);</w:t>
      </w:r>
    </w:p>
    <w:p w:rsidR="00E26134" w:rsidRDefault="00E26134" w:rsidP="00863263">
      <w:pPr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обучения);</w:t>
      </w:r>
    </w:p>
    <w:p w:rsidR="00E26134" w:rsidRPr="006B30A6" w:rsidRDefault="00E26134" w:rsidP="00863263">
      <w:pPr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копия уведомлений согласно запрашиваемым сведениям из Единого      государственного реестра прав на недвижимое имущество и сделок с ним, из Государственного кадастра недвижимости, из похозяйственных книг и иных правоустанавливающих документов об отсутствии у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хозяйства;</w:t>
      </w:r>
    </w:p>
    <w:p w:rsidR="00E26134" w:rsidRPr="00493AC6" w:rsidRDefault="00E26134" w:rsidP="00863263">
      <w:pPr>
        <w:suppressAutoHyphens/>
        <w:ind w:firstLine="48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Копии документов, прилагаемые к заявлению, представляются в виде надлежащим образом заверенных копий либо в виде копии с предъявлением подлинника документа.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4.3. Заявление с документами  может быть направлено почтовым отправлением. В этом случае копии документов должны быть удостоверены нотариусом.</w:t>
      </w:r>
    </w:p>
    <w:p w:rsidR="00E26134" w:rsidRPr="00493AC6" w:rsidRDefault="00E26134" w:rsidP="00493AC6">
      <w:pPr>
        <w:suppressAutoHyphens/>
        <w:jc w:val="both"/>
        <w:rPr>
          <w:sz w:val="28"/>
          <w:szCs w:val="28"/>
        </w:rPr>
      </w:pPr>
      <w:r w:rsidRPr="00493AC6">
        <w:rPr>
          <w:sz w:val="28"/>
          <w:szCs w:val="28"/>
        </w:rPr>
        <w:t xml:space="preserve">        4.4. Заявление рассматривается на заседании Комиссии по   бесплатному предоставлению земельных участков многодетным семьям, созданной Постановлением Администрации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>. В случае соблюдения условий, предусмотренных п.3.1 настоящего Порядка, Комиссия принимает решение о постановке на учет многодетной семьи в целях бесплатного предоставления земельных участков с указанием  цели использования земельного участка: индивидуальное жилищное строительство, дачное строительство, ведение садоводства.</w:t>
      </w:r>
    </w:p>
    <w:p w:rsidR="00E26134" w:rsidRPr="00493AC6" w:rsidRDefault="00E26134" w:rsidP="00493AC6">
      <w:pPr>
        <w:suppressAutoHyphens/>
        <w:jc w:val="both"/>
        <w:rPr>
          <w:sz w:val="28"/>
          <w:szCs w:val="28"/>
        </w:rPr>
      </w:pPr>
      <w:r w:rsidRPr="00493AC6">
        <w:rPr>
          <w:sz w:val="28"/>
          <w:szCs w:val="28"/>
        </w:rPr>
        <w:tab/>
        <w:t xml:space="preserve">Ведение учета многодетных семей в целях предоставления земельных участков в соответствии с настоящим Порядком осуществляется </w:t>
      </w:r>
      <w:r>
        <w:rPr>
          <w:sz w:val="28"/>
          <w:szCs w:val="28"/>
        </w:rPr>
        <w:t xml:space="preserve">специалистами </w:t>
      </w:r>
      <w:r w:rsidRPr="00493AC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 xml:space="preserve"> в порядке очередности, определяемой моментом подачи заявления, по которому принято решение о постановке на учет с внесением в Регистр многодетных семей для бесплатного предоставления земельных участков (далее Регистр). Регистр утверждается Постановлением Администрации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>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4.5. На основании решения Комиссии, Администрация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 xml:space="preserve"> не позднее чем через тридцать дней со дня представления заявления и необходимых документов направляет гражданину, подавшему заявление, уведомление о постановке на учет либо мотивированный отказ почтовым уведомлением, а также электронным сообщением по адресу, указанному в заявлении.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4.6. Основанием для отказа в постановке на учет многодетной семьи в целях предоставления земельного участка является несоответствие условиям, установленным в </w:t>
      </w:r>
      <w:hyperlink r:id="rId15" w:history="1">
        <w:r w:rsidRPr="00493AC6">
          <w:rPr>
            <w:sz w:val="28"/>
            <w:szCs w:val="28"/>
          </w:rPr>
          <w:t>п. 3.1 раздела 3</w:t>
        </w:r>
      </w:hyperlink>
      <w:r w:rsidRPr="00493AC6">
        <w:rPr>
          <w:sz w:val="28"/>
          <w:szCs w:val="28"/>
        </w:rPr>
        <w:t xml:space="preserve"> настоящего Порядка, или предоставления недостоверных сведений.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В случае непредставления (в том числе предоставления не в полном объеме) необходимых документов заявление подлежит возврату с указанием документов, подлежащих предоставлению.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В случае непредставления (в том числе предоставления не в полном объеме) необходимых документов, заявление может быть подано повторно.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4.7. Отказ в постановке на учет многодетной семьи в целях  предоставления земельного участка в соответствии с настоящим Порядком может быть обжалован Главе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>, в судебном и ином порядке, установленном законодательством Российской Федерации.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</w:p>
    <w:p w:rsidR="00E26134" w:rsidRPr="00493AC6" w:rsidRDefault="00E26134" w:rsidP="00493AC6">
      <w:pPr>
        <w:suppressAutoHyphens/>
        <w:ind w:firstLine="540"/>
        <w:jc w:val="center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5. Особенности ведения учетной документации.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5.1. Учет многодетных семей осуществляется Отделом на бумажном носителе и в электронном виде.</w:t>
      </w:r>
    </w:p>
    <w:p w:rsidR="00E26134" w:rsidRPr="00493AC6" w:rsidRDefault="00E26134" w:rsidP="00493AC6">
      <w:pPr>
        <w:suppressAutoHyphens/>
        <w:jc w:val="both"/>
        <w:rPr>
          <w:sz w:val="28"/>
          <w:szCs w:val="28"/>
        </w:rPr>
      </w:pPr>
      <w:r w:rsidRPr="00493AC6">
        <w:rPr>
          <w:sz w:val="28"/>
          <w:szCs w:val="28"/>
        </w:rPr>
        <w:t xml:space="preserve">       5.2. Заявление многодетных семей о предоставлении в собственность бесплатно земельных участков вместе с приложенными к нему документами хранится в </w:t>
      </w:r>
      <w:r>
        <w:rPr>
          <w:sz w:val="28"/>
          <w:szCs w:val="28"/>
        </w:rPr>
        <w:t>Администрации Белоглинского сельского поселения Белоглинского района</w:t>
      </w:r>
      <w:r w:rsidRPr="00493AC6">
        <w:rPr>
          <w:sz w:val="28"/>
          <w:szCs w:val="28"/>
        </w:rPr>
        <w:t xml:space="preserve"> в виде учетного дела по каждой семье в течение одного года после снятия с учета. Основанием для формирования учетного дела является Постановление Администрации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 xml:space="preserve"> об утверждении Регистра.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5.3. Ежегодно, до 1 апреля календарного года, проводится перерегистрация многодетных семей состоящих на учете в целях бесплатного предоставления земельных участков. </w:t>
      </w:r>
    </w:p>
    <w:p w:rsidR="00E26134" w:rsidRPr="00493AC6" w:rsidRDefault="00E26134" w:rsidP="00493AC6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493AC6">
        <w:rPr>
          <w:sz w:val="28"/>
          <w:szCs w:val="28"/>
        </w:rPr>
        <w:t xml:space="preserve">5.4. Граждане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 xml:space="preserve"> снимаются с учета многодетных семей, нуждающихся в получении земельных участков для целей индивидуального жилищного строительства, дачного строительства и ведения садоводства  в случаях:</w:t>
      </w:r>
    </w:p>
    <w:p w:rsidR="00E26134" w:rsidRPr="00493AC6" w:rsidRDefault="00E26134" w:rsidP="00493AC6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493AC6">
        <w:rPr>
          <w:sz w:val="28"/>
          <w:szCs w:val="28"/>
        </w:rPr>
        <w:t>1) подачи по месту учета заявления о снятии с учета;</w:t>
      </w:r>
    </w:p>
    <w:p w:rsidR="00E26134" w:rsidRPr="00493AC6" w:rsidRDefault="00E26134" w:rsidP="00493AC6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493AC6">
        <w:rPr>
          <w:sz w:val="28"/>
          <w:szCs w:val="28"/>
        </w:rPr>
        <w:t>2) их выезда в другое муниципальное образование на постоянное место жительства;</w:t>
      </w:r>
    </w:p>
    <w:p w:rsidR="00E26134" w:rsidRPr="00493AC6" w:rsidRDefault="00E26134" w:rsidP="00493AC6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493AC6">
        <w:rPr>
          <w:sz w:val="28"/>
          <w:szCs w:val="28"/>
        </w:rPr>
        <w:t>3) выявление иных сведений, не соответствующих действительности и послуживших основанием для включения их в списки нуждающихся.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4) при утрате гражданами оснований, дающих им право на получение земельных участков для целей индивидуального жилищного строительства, дачного строительства, ведения садоводства в </w:t>
      </w:r>
      <w:r>
        <w:rPr>
          <w:sz w:val="28"/>
          <w:szCs w:val="28"/>
        </w:rPr>
        <w:t>Белоглинском сельском поселении Белоглинского района</w:t>
      </w:r>
      <w:r w:rsidRPr="00493AC6">
        <w:rPr>
          <w:sz w:val="28"/>
          <w:szCs w:val="28"/>
        </w:rPr>
        <w:t>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5.5. Снятие с учета граждан, нуждающихся в получении земельных участков для целей индивидуального жилищного строительства, дачного строительства, ведения садоводства, осуществляется </w:t>
      </w:r>
      <w:r>
        <w:rPr>
          <w:sz w:val="28"/>
          <w:szCs w:val="28"/>
        </w:rPr>
        <w:t>Администрацией Белоглинского сельского поселения Белоглинского района</w:t>
      </w:r>
      <w:r w:rsidRPr="00493AC6">
        <w:rPr>
          <w:sz w:val="28"/>
          <w:szCs w:val="28"/>
        </w:rPr>
        <w:t xml:space="preserve"> на основании решения Комиссии.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>Гражданам направляется уведомление о снятии с учета почтовым уведомлением, а также электронным сообщением по адресу, указанному в заявлении в течение десяти дней со дня принятия решения Комиссии.</w:t>
      </w:r>
    </w:p>
    <w:p w:rsidR="00E26134" w:rsidRPr="00493AC6" w:rsidRDefault="00E26134" w:rsidP="00493AC6">
      <w:pPr>
        <w:suppressAutoHyphens/>
        <w:ind w:firstLine="540"/>
        <w:jc w:val="both"/>
        <w:outlineLvl w:val="0"/>
        <w:rPr>
          <w:sz w:val="28"/>
          <w:szCs w:val="28"/>
        </w:rPr>
      </w:pPr>
      <w:r w:rsidRPr="00493AC6">
        <w:rPr>
          <w:sz w:val="28"/>
          <w:szCs w:val="28"/>
        </w:rPr>
        <w:t xml:space="preserve">5.6. Решение о снятии с учета многодетной семьи может быть обжаловано Главе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493AC6">
        <w:rPr>
          <w:sz w:val="28"/>
          <w:szCs w:val="28"/>
        </w:rPr>
        <w:t>, в судебном и ином в порядке, установленном законодательством Российской Федерации.</w:t>
      </w: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FC2F36" w:rsidRDefault="00E26134" w:rsidP="00A929C5">
      <w:pPr>
        <w:jc w:val="both"/>
        <w:rPr>
          <w:bCs/>
          <w:sz w:val="28"/>
          <w:szCs w:val="28"/>
        </w:rPr>
      </w:pPr>
      <w:r>
        <w:rPr>
          <w:szCs w:val="26"/>
        </w:rPr>
        <w:t xml:space="preserve">                                                                                                               </w:t>
      </w:r>
      <w:r w:rsidRPr="00FC2F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</w:t>
      </w:r>
      <w:r w:rsidRPr="00FC2F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2</w:t>
      </w:r>
    </w:p>
    <w:p w:rsidR="00E26134" w:rsidRDefault="00E26134" w:rsidP="00A929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Pr="00FC2F36">
        <w:rPr>
          <w:bCs/>
          <w:sz w:val="28"/>
          <w:szCs w:val="28"/>
        </w:rPr>
        <w:t>к постанов</w:t>
      </w:r>
      <w:r>
        <w:rPr>
          <w:bCs/>
          <w:sz w:val="28"/>
          <w:szCs w:val="28"/>
        </w:rPr>
        <w:t>лению администрации</w:t>
      </w:r>
    </w:p>
    <w:p w:rsidR="00E26134" w:rsidRDefault="00E26134" w:rsidP="00A929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Pr="00FC2F36">
        <w:rPr>
          <w:bCs/>
          <w:sz w:val="28"/>
          <w:szCs w:val="28"/>
        </w:rPr>
        <w:t>Белоглинс</w:t>
      </w:r>
      <w:r>
        <w:rPr>
          <w:bCs/>
          <w:sz w:val="28"/>
          <w:szCs w:val="28"/>
        </w:rPr>
        <w:t xml:space="preserve">кого сельского поселения </w:t>
      </w:r>
    </w:p>
    <w:p w:rsidR="00E26134" w:rsidRPr="00FC2F36" w:rsidRDefault="00E26134" w:rsidP="00A929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FC2F36">
        <w:rPr>
          <w:bCs/>
          <w:sz w:val="28"/>
          <w:szCs w:val="28"/>
        </w:rPr>
        <w:t xml:space="preserve">Белоглинского района </w:t>
      </w:r>
    </w:p>
    <w:p w:rsidR="00E26134" w:rsidRDefault="00E26134" w:rsidP="00A929C5">
      <w:pPr>
        <w:jc w:val="both"/>
        <w:rPr>
          <w:szCs w:val="26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FC2F3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10.08.2015 года</w:t>
      </w:r>
      <w:r w:rsidRPr="00FC2F3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217</w:t>
      </w: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tbl>
      <w:tblPr>
        <w:tblW w:w="10095" w:type="dxa"/>
        <w:tblInd w:w="93" w:type="dxa"/>
        <w:tblLook w:val="0000"/>
      </w:tblPr>
      <w:tblGrid>
        <w:gridCol w:w="735"/>
        <w:gridCol w:w="1052"/>
        <w:gridCol w:w="1468"/>
        <w:gridCol w:w="1440"/>
        <w:gridCol w:w="720"/>
        <w:gridCol w:w="600"/>
        <w:gridCol w:w="720"/>
        <w:gridCol w:w="1983"/>
        <w:gridCol w:w="1680"/>
      </w:tblGrid>
      <w:tr w:rsidR="00E26134" w:rsidRPr="00493AC6" w:rsidTr="00A929C5">
        <w:trPr>
          <w:trHeight w:val="630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007B71">
            <w:pPr>
              <w:ind w:right="-137"/>
              <w:jc w:val="center"/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Регистр многодетных семей для бесплатного предоставления</w:t>
            </w:r>
          </w:p>
          <w:p w:rsidR="00E26134" w:rsidRPr="00493AC6" w:rsidRDefault="00E26134" w:rsidP="00007B71">
            <w:pPr>
              <w:jc w:val="center"/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земельных учас</w:t>
            </w:r>
            <w:r>
              <w:rPr>
                <w:sz w:val="28"/>
                <w:szCs w:val="28"/>
              </w:rPr>
              <w:t>т</w:t>
            </w:r>
            <w:r w:rsidRPr="00493AC6">
              <w:rPr>
                <w:sz w:val="28"/>
                <w:szCs w:val="28"/>
              </w:rPr>
              <w:t>ков</w:t>
            </w:r>
          </w:p>
        </w:tc>
      </w:tr>
      <w:tr w:rsidR="00E26134" w:rsidRPr="00493AC6" w:rsidTr="00A929C5">
        <w:trPr>
          <w:trHeight w:val="15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№ п/п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Ф.И.О.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134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 xml:space="preserve">Адрес </w:t>
            </w:r>
          </w:p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заявителя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134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 xml:space="preserve">Дата </w:t>
            </w:r>
          </w:p>
          <w:p w:rsidR="00E26134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 xml:space="preserve">подачи </w:t>
            </w:r>
          </w:p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заявления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№ заявления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Цель испол</w:t>
            </w:r>
            <w:r w:rsidRPr="00493AC6">
              <w:rPr>
                <w:sz w:val="28"/>
                <w:szCs w:val="28"/>
              </w:rPr>
              <w:t>ь</w:t>
            </w:r>
            <w:r w:rsidRPr="00493AC6">
              <w:rPr>
                <w:sz w:val="28"/>
                <w:szCs w:val="28"/>
              </w:rPr>
              <w:t>зования з</w:t>
            </w:r>
            <w:r w:rsidRPr="00493AC6">
              <w:rPr>
                <w:sz w:val="28"/>
                <w:szCs w:val="28"/>
              </w:rPr>
              <w:t>е</w:t>
            </w:r>
            <w:r w:rsidRPr="00493AC6">
              <w:rPr>
                <w:sz w:val="28"/>
                <w:szCs w:val="28"/>
              </w:rPr>
              <w:t>мельного уч</w:t>
            </w:r>
            <w:r w:rsidRPr="00493AC6">
              <w:rPr>
                <w:sz w:val="28"/>
                <w:szCs w:val="28"/>
              </w:rPr>
              <w:t>а</w:t>
            </w:r>
            <w:r w:rsidRPr="00493AC6">
              <w:rPr>
                <w:sz w:val="28"/>
                <w:szCs w:val="28"/>
              </w:rPr>
              <w:t>стка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№ очереди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  <w:tr w:rsidR="00E26134" w:rsidRPr="00493AC6" w:rsidTr="00A929C5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 </w:t>
            </w:r>
          </w:p>
        </w:tc>
      </w:tr>
    </w:tbl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tbl>
      <w:tblPr>
        <w:tblW w:w="9285" w:type="dxa"/>
        <w:tblInd w:w="88" w:type="dxa"/>
        <w:tblLook w:val="0000"/>
      </w:tblPr>
      <w:tblGrid>
        <w:gridCol w:w="483"/>
        <w:gridCol w:w="1008"/>
        <w:gridCol w:w="1008"/>
        <w:gridCol w:w="960"/>
        <w:gridCol w:w="960"/>
        <w:gridCol w:w="993"/>
        <w:gridCol w:w="2913"/>
        <w:gridCol w:w="960"/>
      </w:tblGrid>
      <w:tr w:rsidR="00E26134" w:rsidRPr="00493AC6" w:rsidTr="005F4394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4146F9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</w:tr>
      <w:tr w:rsidR="00E26134" w:rsidRPr="00493AC6" w:rsidTr="005F4394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4146F9">
            <w:pPr>
              <w:rPr>
                <w:sz w:val="28"/>
                <w:szCs w:val="28"/>
              </w:rPr>
            </w:pPr>
            <w:r w:rsidRPr="00493AC6">
              <w:rPr>
                <w:sz w:val="28"/>
                <w:szCs w:val="28"/>
              </w:rPr>
              <w:t>к Порядку</w:t>
            </w:r>
          </w:p>
        </w:tc>
      </w:tr>
      <w:tr w:rsidR="00E26134" w:rsidRPr="00493AC6" w:rsidTr="005F4394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</w:tr>
      <w:tr w:rsidR="00E26134" w:rsidRPr="00493AC6" w:rsidTr="005F4394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6134" w:rsidRPr="00493AC6" w:rsidRDefault="00E26134" w:rsidP="005F4394">
            <w:pPr>
              <w:rPr>
                <w:sz w:val="28"/>
                <w:szCs w:val="28"/>
              </w:rPr>
            </w:pPr>
          </w:p>
        </w:tc>
      </w:tr>
    </w:tbl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</w:p>
    <w:p w:rsidR="00E26134" w:rsidRPr="00493AC6" w:rsidRDefault="00E26134" w:rsidP="003F4576">
      <w:pPr>
        <w:rPr>
          <w:sz w:val="28"/>
          <w:szCs w:val="28"/>
        </w:rPr>
      </w:pPr>
    </w:p>
    <w:p w:rsidR="00E26134" w:rsidRDefault="00E26134" w:rsidP="00007B71">
      <w:pPr>
        <w:ind w:left="4950"/>
        <w:rPr>
          <w:sz w:val="28"/>
          <w:szCs w:val="28"/>
        </w:rPr>
      </w:pPr>
      <w:r w:rsidRPr="00493AC6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Белоглинского сельского </w:t>
      </w:r>
    </w:p>
    <w:p w:rsidR="00E26134" w:rsidRPr="00493AC6" w:rsidRDefault="00E26134" w:rsidP="00007B71">
      <w:pPr>
        <w:ind w:left="4950"/>
        <w:rPr>
          <w:sz w:val="28"/>
          <w:szCs w:val="28"/>
        </w:rPr>
      </w:pPr>
      <w:r>
        <w:rPr>
          <w:sz w:val="28"/>
          <w:szCs w:val="28"/>
        </w:rPr>
        <w:t>поселения Белоглинского района</w:t>
      </w: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  <w:t>_______________________</w:t>
      </w: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  <w:t>От (Ф.И.О. гражданина)</w:t>
      </w:r>
    </w:p>
    <w:p w:rsidR="00E26134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  <w:t>Паспорт серия, номер, кем выдан, дата</w:t>
      </w:r>
    </w:p>
    <w:p w:rsidR="00E26134" w:rsidRPr="00493AC6" w:rsidRDefault="00E26134" w:rsidP="00007B71">
      <w:pPr>
        <w:ind w:left="4248" w:firstLine="708"/>
        <w:rPr>
          <w:sz w:val="28"/>
          <w:szCs w:val="28"/>
        </w:rPr>
      </w:pPr>
      <w:r w:rsidRPr="00493AC6">
        <w:rPr>
          <w:sz w:val="28"/>
          <w:szCs w:val="28"/>
        </w:rPr>
        <w:t>выдачи</w:t>
      </w: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  <w:t>проживающего по адресу</w:t>
      </w: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  <w:t>(адрес гражданина)</w:t>
      </w: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  <w:t>контактный телефон</w:t>
      </w: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007B71">
      <w:pPr>
        <w:jc w:val="center"/>
        <w:rPr>
          <w:sz w:val="28"/>
          <w:szCs w:val="28"/>
        </w:rPr>
      </w:pPr>
      <w:r w:rsidRPr="00493AC6">
        <w:rPr>
          <w:sz w:val="28"/>
          <w:szCs w:val="28"/>
        </w:rPr>
        <w:t>Заявление</w:t>
      </w: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</w:p>
    <w:p w:rsidR="00E26134" w:rsidRPr="00493AC6" w:rsidRDefault="00E26134" w:rsidP="003F4576">
      <w:pPr>
        <w:jc w:val="both"/>
        <w:rPr>
          <w:sz w:val="28"/>
          <w:szCs w:val="28"/>
        </w:rPr>
      </w:pPr>
      <w:r w:rsidRPr="00493AC6">
        <w:rPr>
          <w:sz w:val="28"/>
          <w:szCs w:val="28"/>
        </w:rPr>
        <w:tab/>
        <w:t xml:space="preserve">В соответствии с </w:t>
      </w:r>
      <w:r w:rsidRPr="003F4576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ом </w:t>
      </w:r>
      <w:r w:rsidRPr="003F4576">
        <w:rPr>
          <w:bCs/>
          <w:sz w:val="28"/>
          <w:szCs w:val="28"/>
        </w:rPr>
        <w:t xml:space="preserve">Краснодарского края от 5 ноября 2002 г. </w:t>
      </w:r>
      <w:r>
        <w:rPr>
          <w:bCs/>
          <w:sz w:val="28"/>
          <w:szCs w:val="28"/>
        </w:rPr>
        <w:t>№ 532-КЗ «</w:t>
      </w:r>
      <w:r w:rsidRPr="003F4576">
        <w:rPr>
          <w:bCs/>
          <w:sz w:val="28"/>
          <w:szCs w:val="28"/>
        </w:rPr>
        <w:t>Об основах регулирования земельных отношений</w:t>
      </w:r>
      <w:r>
        <w:rPr>
          <w:bCs/>
          <w:sz w:val="28"/>
          <w:szCs w:val="28"/>
        </w:rPr>
        <w:t xml:space="preserve"> </w:t>
      </w:r>
      <w:r w:rsidRPr="003F4576">
        <w:rPr>
          <w:bCs/>
          <w:sz w:val="28"/>
          <w:szCs w:val="28"/>
        </w:rPr>
        <w:t>в Краснодарском крае</w:t>
      </w:r>
      <w:r>
        <w:rPr>
          <w:bCs/>
          <w:sz w:val="28"/>
          <w:szCs w:val="28"/>
        </w:rPr>
        <w:t>»,</w:t>
      </w:r>
      <w:r w:rsidRPr="003F4576">
        <w:rPr>
          <w:sz w:val="28"/>
          <w:szCs w:val="28"/>
        </w:rPr>
        <w:t xml:space="preserve"> </w:t>
      </w:r>
      <w:r w:rsidRPr="00493AC6">
        <w:rPr>
          <w:sz w:val="28"/>
          <w:szCs w:val="28"/>
        </w:rPr>
        <w:t>прошу поставить мою семью на учет в целях предоставления земельного участка и бесплатно предоставить земельный участок для целей______________________</w:t>
      </w:r>
    </w:p>
    <w:p w:rsidR="00E26134" w:rsidRPr="00493AC6" w:rsidRDefault="00E26134" w:rsidP="003F4576">
      <w:pPr>
        <w:jc w:val="both"/>
        <w:rPr>
          <w:sz w:val="28"/>
          <w:szCs w:val="28"/>
        </w:rPr>
      </w:pPr>
      <w:r w:rsidRPr="00493AC6">
        <w:rPr>
          <w:sz w:val="28"/>
          <w:szCs w:val="28"/>
        </w:rPr>
        <w:t>_____________________________________________________________________________</w:t>
      </w:r>
    </w:p>
    <w:p w:rsidR="00E26134" w:rsidRPr="00493AC6" w:rsidRDefault="00E26134" w:rsidP="003F4576">
      <w:pPr>
        <w:jc w:val="both"/>
        <w:rPr>
          <w:sz w:val="28"/>
          <w:szCs w:val="28"/>
        </w:rPr>
      </w:pPr>
      <w:r w:rsidRPr="00493AC6">
        <w:rPr>
          <w:sz w:val="28"/>
          <w:szCs w:val="28"/>
        </w:rPr>
        <w:t xml:space="preserve"> (указать одно из: индивидуального жилищного строительства,  садового дачного строительства,  ведения садоводства). </w:t>
      </w: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  <w:t>Приложение: на _______листах.*</w:t>
      </w: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>* - указываются все прилагаемые документы  в соответствии с п.4.2 Порядка.</w:t>
      </w: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</w:p>
    <w:p w:rsidR="00E26134" w:rsidRPr="00493AC6" w:rsidRDefault="00E26134" w:rsidP="003F4576">
      <w:pPr>
        <w:rPr>
          <w:sz w:val="28"/>
          <w:szCs w:val="28"/>
        </w:rPr>
      </w:pP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  <w:t>Подпись, дата.</w:t>
      </w:r>
    </w:p>
    <w:p w:rsidR="00E26134" w:rsidRPr="00493AC6" w:rsidRDefault="00E26134" w:rsidP="00A300B9">
      <w:pPr>
        <w:pStyle w:val="BodyTextIndent3"/>
        <w:tabs>
          <w:tab w:val="left" w:pos="900"/>
          <w:tab w:val="left" w:pos="1080"/>
        </w:tabs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E26134" w:rsidRPr="00493AC6" w:rsidRDefault="00E26134" w:rsidP="00A300B9">
      <w:pPr>
        <w:pStyle w:val="BodyTextIndent3"/>
        <w:tabs>
          <w:tab w:val="left" w:pos="900"/>
          <w:tab w:val="left" w:pos="1080"/>
        </w:tabs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E26134" w:rsidRPr="00493AC6" w:rsidRDefault="00E26134" w:rsidP="00A300B9">
      <w:pPr>
        <w:pStyle w:val="BodyTextIndent3"/>
        <w:tabs>
          <w:tab w:val="left" w:pos="900"/>
          <w:tab w:val="left" w:pos="1080"/>
        </w:tabs>
        <w:suppressAutoHyphens/>
        <w:spacing w:after="0"/>
        <w:ind w:left="0" w:firstLine="709"/>
        <w:jc w:val="both"/>
        <w:rPr>
          <w:sz w:val="28"/>
          <w:szCs w:val="28"/>
        </w:rPr>
      </w:pPr>
    </w:p>
    <w:p w:rsidR="00E26134" w:rsidRDefault="00E26134" w:rsidP="00A300B9">
      <w:pPr>
        <w:pStyle w:val="NoSpacing"/>
        <w:suppressAutoHyphens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</w:p>
    <w:p w:rsidR="00E26134" w:rsidRPr="00493AC6" w:rsidRDefault="00E26134" w:rsidP="00A300B9">
      <w:pPr>
        <w:pStyle w:val="NoSpacing"/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Pr="00493A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93AC6">
        <w:rPr>
          <w:sz w:val="28"/>
          <w:szCs w:val="28"/>
        </w:rPr>
        <w:t xml:space="preserve"> Белоглинского сельского поселения</w:t>
      </w:r>
    </w:p>
    <w:p w:rsidR="00E26134" w:rsidRDefault="00E26134" w:rsidP="00A300B9">
      <w:pPr>
        <w:pStyle w:val="NoSpacing"/>
        <w:suppressAutoHyphens/>
        <w:rPr>
          <w:sz w:val="28"/>
          <w:szCs w:val="28"/>
        </w:rPr>
      </w:pPr>
      <w:r w:rsidRPr="00493AC6">
        <w:rPr>
          <w:sz w:val="28"/>
          <w:szCs w:val="28"/>
        </w:rPr>
        <w:t>Белоглинского района</w:t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 w:rsidRPr="00493A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3AC6">
        <w:rPr>
          <w:sz w:val="28"/>
          <w:szCs w:val="28"/>
        </w:rPr>
        <w:t>А.В.</w:t>
      </w:r>
      <w:r>
        <w:rPr>
          <w:sz w:val="28"/>
          <w:szCs w:val="28"/>
        </w:rPr>
        <w:t>Тубаев</w:t>
      </w:r>
    </w:p>
    <w:p w:rsidR="00E26134" w:rsidRPr="00493AC6" w:rsidRDefault="00E26134" w:rsidP="00A300B9">
      <w:pPr>
        <w:pStyle w:val="NoSpacing"/>
        <w:suppressAutoHyphens/>
        <w:rPr>
          <w:sz w:val="28"/>
          <w:szCs w:val="28"/>
        </w:rPr>
      </w:pPr>
    </w:p>
    <w:sectPr w:rsidR="00E26134" w:rsidRPr="00493AC6" w:rsidSect="00A929C5">
      <w:pgSz w:w="11900" w:h="16800"/>
      <w:pgMar w:top="1438" w:right="567" w:bottom="851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34" w:rsidRDefault="00E26134" w:rsidP="00F94CFA">
      <w:r>
        <w:separator/>
      </w:r>
    </w:p>
  </w:endnote>
  <w:endnote w:type="continuationSeparator" w:id="0">
    <w:p w:rsidR="00E26134" w:rsidRDefault="00E26134" w:rsidP="00F9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34" w:rsidRDefault="00E26134" w:rsidP="00F94CFA">
      <w:r>
        <w:separator/>
      </w:r>
    </w:p>
  </w:footnote>
  <w:footnote w:type="continuationSeparator" w:id="0">
    <w:p w:rsidR="00E26134" w:rsidRDefault="00E26134" w:rsidP="00F94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EF4"/>
    <w:multiLevelType w:val="multilevel"/>
    <w:tmpl w:val="054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C2239"/>
    <w:multiLevelType w:val="multilevel"/>
    <w:tmpl w:val="29CA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E7ED6"/>
    <w:multiLevelType w:val="multilevel"/>
    <w:tmpl w:val="613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B3DD9"/>
    <w:multiLevelType w:val="multilevel"/>
    <w:tmpl w:val="9474B68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46BF5ABA"/>
    <w:multiLevelType w:val="multilevel"/>
    <w:tmpl w:val="AFA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336FA"/>
    <w:multiLevelType w:val="multilevel"/>
    <w:tmpl w:val="B834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FD8"/>
    <w:rsid w:val="00000512"/>
    <w:rsid w:val="00000E27"/>
    <w:rsid w:val="00002B65"/>
    <w:rsid w:val="0000309E"/>
    <w:rsid w:val="0000369E"/>
    <w:rsid w:val="0000388C"/>
    <w:rsid w:val="00003B48"/>
    <w:rsid w:val="00003E14"/>
    <w:rsid w:val="00004126"/>
    <w:rsid w:val="0000460A"/>
    <w:rsid w:val="00004714"/>
    <w:rsid w:val="00004CF9"/>
    <w:rsid w:val="0000529F"/>
    <w:rsid w:val="00006037"/>
    <w:rsid w:val="00006783"/>
    <w:rsid w:val="00006A4D"/>
    <w:rsid w:val="00007502"/>
    <w:rsid w:val="000076A3"/>
    <w:rsid w:val="00007B71"/>
    <w:rsid w:val="00010E01"/>
    <w:rsid w:val="00010E02"/>
    <w:rsid w:val="00011159"/>
    <w:rsid w:val="00011C1E"/>
    <w:rsid w:val="00011C76"/>
    <w:rsid w:val="0001233C"/>
    <w:rsid w:val="00012A3A"/>
    <w:rsid w:val="00013C30"/>
    <w:rsid w:val="000144B7"/>
    <w:rsid w:val="00014A25"/>
    <w:rsid w:val="00014B34"/>
    <w:rsid w:val="00015898"/>
    <w:rsid w:val="00015EC7"/>
    <w:rsid w:val="00016FBD"/>
    <w:rsid w:val="00017041"/>
    <w:rsid w:val="0002010F"/>
    <w:rsid w:val="0002034E"/>
    <w:rsid w:val="0002141B"/>
    <w:rsid w:val="00021578"/>
    <w:rsid w:val="0002191A"/>
    <w:rsid w:val="00021D14"/>
    <w:rsid w:val="000224DA"/>
    <w:rsid w:val="00022BD1"/>
    <w:rsid w:val="00022DC5"/>
    <w:rsid w:val="000233DB"/>
    <w:rsid w:val="00023725"/>
    <w:rsid w:val="0002388B"/>
    <w:rsid w:val="00023C97"/>
    <w:rsid w:val="000242DD"/>
    <w:rsid w:val="0002465A"/>
    <w:rsid w:val="000259C1"/>
    <w:rsid w:val="00025FD4"/>
    <w:rsid w:val="00025FDB"/>
    <w:rsid w:val="000274B3"/>
    <w:rsid w:val="000278F8"/>
    <w:rsid w:val="000302C9"/>
    <w:rsid w:val="00030E3B"/>
    <w:rsid w:val="0003129B"/>
    <w:rsid w:val="000318EC"/>
    <w:rsid w:val="0003222C"/>
    <w:rsid w:val="000323F7"/>
    <w:rsid w:val="0003296F"/>
    <w:rsid w:val="000334C2"/>
    <w:rsid w:val="00034125"/>
    <w:rsid w:val="00034448"/>
    <w:rsid w:val="00034C54"/>
    <w:rsid w:val="00035A01"/>
    <w:rsid w:val="000364F5"/>
    <w:rsid w:val="00036EC8"/>
    <w:rsid w:val="000371E9"/>
    <w:rsid w:val="00037239"/>
    <w:rsid w:val="00037629"/>
    <w:rsid w:val="00037C67"/>
    <w:rsid w:val="00037E79"/>
    <w:rsid w:val="000410E7"/>
    <w:rsid w:val="000415A5"/>
    <w:rsid w:val="00041A3C"/>
    <w:rsid w:val="00041F60"/>
    <w:rsid w:val="000426C5"/>
    <w:rsid w:val="000428F8"/>
    <w:rsid w:val="00042A59"/>
    <w:rsid w:val="0004438C"/>
    <w:rsid w:val="00044659"/>
    <w:rsid w:val="00044A55"/>
    <w:rsid w:val="00044AF7"/>
    <w:rsid w:val="00044B9A"/>
    <w:rsid w:val="0004694F"/>
    <w:rsid w:val="0004719E"/>
    <w:rsid w:val="000471AB"/>
    <w:rsid w:val="0005020B"/>
    <w:rsid w:val="000513D2"/>
    <w:rsid w:val="00051E66"/>
    <w:rsid w:val="000523E5"/>
    <w:rsid w:val="000529AB"/>
    <w:rsid w:val="000539F0"/>
    <w:rsid w:val="0005413A"/>
    <w:rsid w:val="0005418A"/>
    <w:rsid w:val="00054BD9"/>
    <w:rsid w:val="00054C8D"/>
    <w:rsid w:val="00054D27"/>
    <w:rsid w:val="00054E62"/>
    <w:rsid w:val="00055017"/>
    <w:rsid w:val="0005506C"/>
    <w:rsid w:val="00055B63"/>
    <w:rsid w:val="00055DEC"/>
    <w:rsid w:val="000575B0"/>
    <w:rsid w:val="00057A59"/>
    <w:rsid w:val="00060B1E"/>
    <w:rsid w:val="00060F40"/>
    <w:rsid w:val="00061308"/>
    <w:rsid w:val="0006174B"/>
    <w:rsid w:val="00062145"/>
    <w:rsid w:val="0006266C"/>
    <w:rsid w:val="00062688"/>
    <w:rsid w:val="00062731"/>
    <w:rsid w:val="0006274C"/>
    <w:rsid w:val="00062F39"/>
    <w:rsid w:val="00063BD6"/>
    <w:rsid w:val="00063DDC"/>
    <w:rsid w:val="000642A6"/>
    <w:rsid w:val="00064B0C"/>
    <w:rsid w:val="00065700"/>
    <w:rsid w:val="00065842"/>
    <w:rsid w:val="00065D8F"/>
    <w:rsid w:val="00065DE7"/>
    <w:rsid w:val="00067580"/>
    <w:rsid w:val="00067CB6"/>
    <w:rsid w:val="00070BEC"/>
    <w:rsid w:val="0007150D"/>
    <w:rsid w:val="00072B2F"/>
    <w:rsid w:val="00072B34"/>
    <w:rsid w:val="00072E65"/>
    <w:rsid w:val="00073943"/>
    <w:rsid w:val="00073A43"/>
    <w:rsid w:val="00073B73"/>
    <w:rsid w:val="00073F34"/>
    <w:rsid w:val="0007418B"/>
    <w:rsid w:val="000748F2"/>
    <w:rsid w:val="00074BD0"/>
    <w:rsid w:val="00074FB8"/>
    <w:rsid w:val="000759B9"/>
    <w:rsid w:val="00076A6F"/>
    <w:rsid w:val="00076C5F"/>
    <w:rsid w:val="00076E71"/>
    <w:rsid w:val="000772FE"/>
    <w:rsid w:val="00077A6B"/>
    <w:rsid w:val="00077D85"/>
    <w:rsid w:val="00077E53"/>
    <w:rsid w:val="000804B1"/>
    <w:rsid w:val="0008076D"/>
    <w:rsid w:val="00080F39"/>
    <w:rsid w:val="00081739"/>
    <w:rsid w:val="00081DF9"/>
    <w:rsid w:val="00081E80"/>
    <w:rsid w:val="0008251C"/>
    <w:rsid w:val="00082A3E"/>
    <w:rsid w:val="0008320D"/>
    <w:rsid w:val="00083323"/>
    <w:rsid w:val="00084681"/>
    <w:rsid w:val="00084A83"/>
    <w:rsid w:val="00084C70"/>
    <w:rsid w:val="00084E49"/>
    <w:rsid w:val="000850D8"/>
    <w:rsid w:val="0008551F"/>
    <w:rsid w:val="00086565"/>
    <w:rsid w:val="00086F87"/>
    <w:rsid w:val="0008757F"/>
    <w:rsid w:val="00087874"/>
    <w:rsid w:val="00087B36"/>
    <w:rsid w:val="00087DA7"/>
    <w:rsid w:val="00090C42"/>
    <w:rsid w:val="00090EF7"/>
    <w:rsid w:val="000925EA"/>
    <w:rsid w:val="00092F2C"/>
    <w:rsid w:val="00093880"/>
    <w:rsid w:val="00093CD0"/>
    <w:rsid w:val="00094A7C"/>
    <w:rsid w:val="0009542B"/>
    <w:rsid w:val="0009545D"/>
    <w:rsid w:val="00095D29"/>
    <w:rsid w:val="00096C37"/>
    <w:rsid w:val="000A0077"/>
    <w:rsid w:val="000A016B"/>
    <w:rsid w:val="000A0818"/>
    <w:rsid w:val="000A0D48"/>
    <w:rsid w:val="000A2C84"/>
    <w:rsid w:val="000A42A8"/>
    <w:rsid w:val="000A4F03"/>
    <w:rsid w:val="000A56E9"/>
    <w:rsid w:val="000A5BF8"/>
    <w:rsid w:val="000A68F8"/>
    <w:rsid w:val="000A6924"/>
    <w:rsid w:val="000A6E64"/>
    <w:rsid w:val="000A7399"/>
    <w:rsid w:val="000A7D99"/>
    <w:rsid w:val="000B02F0"/>
    <w:rsid w:val="000B03F6"/>
    <w:rsid w:val="000B09D9"/>
    <w:rsid w:val="000B0DA0"/>
    <w:rsid w:val="000B1894"/>
    <w:rsid w:val="000B2A79"/>
    <w:rsid w:val="000B2E4B"/>
    <w:rsid w:val="000B2E77"/>
    <w:rsid w:val="000B382D"/>
    <w:rsid w:val="000B3D1B"/>
    <w:rsid w:val="000B41A0"/>
    <w:rsid w:val="000B5F0F"/>
    <w:rsid w:val="000B7006"/>
    <w:rsid w:val="000B79BC"/>
    <w:rsid w:val="000C0814"/>
    <w:rsid w:val="000C0A06"/>
    <w:rsid w:val="000C0B22"/>
    <w:rsid w:val="000C2425"/>
    <w:rsid w:val="000C2522"/>
    <w:rsid w:val="000C2D02"/>
    <w:rsid w:val="000C2EBB"/>
    <w:rsid w:val="000C3B26"/>
    <w:rsid w:val="000C4391"/>
    <w:rsid w:val="000C582C"/>
    <w:rsid w:val="000C6281"/>
    <w:rsid w:val="000C6651"/>
    <w:rsid w:val="000C7914"/>
    <w:rsid w:val="000D023C"/>
    <w:rsid w:val="000D023F"/>
    <w:rsid w:val="000D04C0"/>
    <w:rsid w:val="000D04E3"/>
    <w:rsid w:val="000D08D7"/>
    <w:rsid w:val="000D1D9D"/>
    <w:rsid w:val="000D266B"/>
    <w:rsid w:val="000D3353"/>
    <w:rsid w:val="000D4EEC"/>
    <w:rsid w:val="000D7D72"/>
    <w:rsid w:val="000E09A6"/>
    <w:rsid w:val="000E09F3"/>
    <w:rsid w:val="000E1178"/>
    <w:rsid w:val="000E1714"/>
    <w:rsid w:val="000E1FA6"/>
    <w:rsid w:val="000E4010"/>
    <w:rsid w:val="000E40E2"/>
    <w:rsid w:val="000E4332"/>
    <w:rsid w:val="000E5386"/>
    <w:rsid w:val="000E539A"/>
    <w:rsid w:val="000E5A04"/>
    <w:rsid w:val="000E5A1C"/>
    <w:rsid w:val="000E6884"/>
    <w:rsid w:val="000E7068"/>
    <w:rsid w:val="000F0EF8"/>
    <w:rsid w:val="000F391D"/>
    <w:rsid w:val="000F3B95"/>
    <w:rsid w:val="000F3D0A"/>
    <w:rsid w:val="000F40B6"/>
    <w:rsid w:val="000F4141"/>
    <w:rsid w:val="000F4870"/>
    <w:rsid w:val="000F51B4"/>
    <w:rsid w:val="000F56D5"/>
    <w:rsid w:val="000F61FE"/>
    <w:rsid w:val="000F64DC"/>
    <w:rsid w:val="000F6697"/>
    <w:rsid w:val="000F69C9"/>
    <w:rsid w:val="000F6EC3"/>
    <w:rsid w:val="000F70B7"/>
    <w:rsid w:val="000F728E"/>
    <w:rsid w:val="001003BD"/>
    <w:rsid w:val="00100687"/>
    <w:rsid w:val="001009EE"/>
    <w:rsid w:val="00101179"/>
    <w:rsid w:val="0010147C"/>
    <w:rsid w:val="00102443"/>
    <w:rsid w:val="001027C9"/>
    <w:rsid w:val="001027DD"/>
    <w:rsid w:val="00102FAC"/>
    <w:rsid w:val="00102FC9"/>
    <w:rsid w:val="00103040"/>
    <w:rsid w:val="001036F5"/>
    <w:rsid w:val="00104153"/>
    <w:rsid w:val="0010437F"/>
    <w:rsid w:val="001052A5"/>
    <w:rsid w:val="00105D95"/>
    <w:rsid w:val="00105E79"/>
    <w:rsid w:val="001060B9"/>
    <w:rsid w:val="001060DF"/>
    <w:rsid w:val="0010627D"/>
    <w:rsid w:val="00106E01"/>
    <w:rsid w:val="00106E2C"/>
    <w:rsid w:val="001073A2"/>
    <w:rsid w:val="001107BF"/>
    <w:rsid w:val="00111505"/>
    <w:rsid w:val="00111E2A"/>
    <w:rsid w:val="00112B52"/>
    <w:rsid w:val="00112D48"/>
    <w:rsid w:val="00113DBD"/>
    <w:rsid w:val="001142BB"/>
    <w:rsid w:val="001146F7"/>
    <w:rsid w:val="00114706"/>
    <w:rsid w:val="00114C44"/>
    <w:rsid w:val="0011547F"/>
    <w:rsid w:val="00115512"/>
    <w:rsid w:val="00116730"/>
    <w:rsid w:val="00116911"/>
    <w:rsid w:val="00116A1A"/>
    <w:rsid w:val="00117C54"/>
    <w:rsid w:val="00117CBC"/>
    <w:rsid w:val="00120556"/>
    <w:rsid w:val="001205E0"/>
    <w:rsid w:val="00121553"/>
    <w:rsid w:val="00121622"/>
    <w:rsid w:val="00121B42"/>
    <w:rsid w:val="001222CB"/>
    <w:rsid w:val="00122B55"/>
    <w:rsid w:val="0012350A"/>
    <w:rsid w:val="00123CA1"/>
    <w:rsid w:val="001246CC"/>
    <w:rsid w:val="001246E0"/>
    <w:rsid w:val="00124CEE"/>
    <w:rsid w:val="00124E5B"/>
    <w:rsid w:val="001257C2"/>
    <w:rsid w:val="00125A66"/>
    <w:rsid w:val="001263F1"/>
    <w:rsid w:val="00130216"/>
    <w:rsid w:val="00130ABC"/>
    <w:rsid w:val="00130CF4"/>
    <w:rsid w:val="00131988"/>
    <w:rsid w:val="001328E6"/>
    <w:rsid w:val="001328FD"/>
    <w:rsid w:val="00133280"/>
    <w:rsid w:val="00133662"/>
    <w:rsid w:val="001336BC"/>
    <w:rsid w:val="001339E1"/>
    <w:rsid w:val="00133BFC"/>
    <w:rsid w:val="001348F4"/>
    <w:rsid w:val="00134F57"/>
    <w:rsid w:val="00135613"/>
    <w:rsid w:val="00135C0A"/>
    <w:rsid w:val="0013665F"/>
    <w:rsid w:val="001373B4"/>
    <w:rsid w:val="001373D4"/>
    <w:rsid w:val="00137744"/>
    <w:rsid w:val="00137921"/>
    <w:rsid w:val="00137941"/>
    <w:rsid w:val="00137B4C"/>
    <w:rsid w:val="00137B6A"/>
    <w:rsid w:val="00137D1C"/>
    <w:rsid w:val="0014013A"/>
    <w:rsid w:val="00140355"/>
    <w:rsid w:val="00140515"/>
    <w:rsid w:val="001406D1"/>
    <w:rsid w:val="00140953"/>
    <w:rsid w:val="001413D8"/>
    <w:rsid w:val="00141E25"/>
    <w:rsid w:val="001425B2"/>
    <w:rsid w:val="00142D62"/>
    <w:rsid w:val="001433CB"/>
    <w:rsid w:val="001433F7"/>
    <w:rsid w:val="00143A06"/>
    <w:rsid w:val="001443E7"/>
    <w:rsid w:val="001444A4"/>
    <w:rsid w:val="0014477C"/>
    <w:rsid w:val="00144FD9"/>
    <w:rsid w:val="001452F1"/>
    <w:rsid w:val="001459DC"/>
    <w:rsid w:val="00145D63"/>
    <w:rsid w:val="00147DDA"/>
    <w:rsid w:val="00150811"/>
    <w:rsid w:val="00150FC9"/>
    <w:rsid w:val="001513D6"/>
    <w:rsid w:val="001518F9"/>
    <w:rsid w:val="0015230A"/>
    <w:rsid w:val="001528CE"/>
    <w:rsid w:val="001528FD"/>
    <w:rsid w:val="00152FCA"/>
    <w:rsid w:val="00152FEE"/>
    <w:rsid w:val="001531AA"/>
    <w:rsid w:val="001538AF"/>
    <w:rsid w:val="00155C3A"/>
    <w:rsid w:val="001563C7"/>
    <w:rsid w:val="00156739"/>
    <w:rsid w:val="001567B2"/>
    <w:rsid w:val="00156DBF"/>
    <w:rsid w:val="0015795C"/>
    <w:rsid w:val="00157F30"/>
    <w:rsid w:val="0016038B"/>
    <w:rsid w:val="00160E33"/>
    <w:rsid w:val="00161522"/>
    <w:rsid w:val="00161D11"/>
    <w:rsid w:val="00162E6C"/>
    <w:rsid w:val="00162F6F"/>
    <w:rsid w:val="00163AB4"/>
    <w:rsid w:val="00164725"/>
    <w:rsid w:val="001648C1"/>
    <w:rsid w:val="00164F85"/>
    <w:rsid w:val="0016677F"/>
    <w:rsid w:val="00166DFE"/>
    <w:rsid w:val="001676BE"/>
    <w:rsid w:val="001679AF"/>
    <w:rsid w:val="00167DBB"/>
    <w:rsid w:val="00167F9D"/>
    <w:rsid w:val="001703AA"/>
    <w:rsid w:val="00170F0F"/>
    <w:rsid w:val="00171868"/>
    <w:rsid w:val="001718E5"/>
    <w:rsid w:val="00171D25"/>
    <w:rsid w:val="00171D5E"/>
    <w:rsid w:val="00171F26"/>
    <w:rsid w:val="00172419"/>
    <w:rsid w:val="00172F4C"/>
    <w:rsid w:val="001732A5"/>
    <w:rsid w:val="00173798"/>
    <w:rsid w:val="0017441A"/>
    <w:rsid w:val="001751F3"/>
    <w:rsid w:val="00176A4C"/>
    <w:rsid w:val="001773B3"/>
    <w:rsid w:val="001776F0"/>
    <w:rsid w:val="00177D97"/>
    <w:rsid w:val="0018059A"/>
    <w:rsid w:val="00180A77"/>
    <w:rsid w:val="00181267"/>
    <w:rsid w:val="001812F4"/>
    <w:rsid w:val="0018187E"/>
    <w:rsid w:val="001818A3"/>
    <w:rsid w:val="00183C0A"/>
    <w:rsid w:val="00184351"/>
    <w:rsid w:val="00184E57"/>
    <w:rsid w:val="00185881"/>
    <w:rsid w:val="0018626D"/>
    <w:rsid w:val="00187406"/>
    <w:rsid w:val="00187948"/>
    <w:rsid w:val="00190311"/>
    <w:rsid w:val="00190A3D"/>
    <w:rsid w:val="00191603"/>
    <w:rsid w:val="00192B60"/>
    <w:rsid w:val="00192CFC"/>
    <w:rsid w:val="001935AC"/>
    <w:rsid w:val="00193A00"/>
    <w:rsid w:val="00193E87"/>
    <w:rsid w:val="00194168"/>
    <w:rsid w:val="00194F87"/>
    <w:rsid w:val="001953CF"/>
    <w:rsid w:val="001955F3"/>
    <w:rsid w:val="0019561F"/>
    <w:rsid w:val="001959BB"/>
    <w:rsid w:val="00195C8D"/>
    <w:rsid w:val="00196383"/>
    <w:rsid w:val="00196897"/>
    <w:rsid w:val="001968CA"/>
    <w:rsid w:val="001969C6"/>
    <w:rsid w:val="00196CBC"/>
    <w:rsid w:val="001A0244"/>
    <w:rsid w:val="001A0A0B"/>
    <w:rsid w:val="001A10CA"/>
    <w:rsid w:val="001A1402"/>
    <w:rsid w:val="001A1F01"/>
    <w:rsid w:val="001A221C"/>
    <w:rsid w:val="001A33EB"/>
    <w:rsid w:val="001A34C6"/>
    <w:rsid w:val="001A36B7"/>
    <w:rsid w:val="001A4049"/>
    <w:rsid w:val="001A4992"/>
    <w:rsid w:val="001A5240"/>
    <w:rsid w:val="001A5F11"/>
    <w:rsid w:val="001A5F78"/>
    <w:rsid w:val="001A6802"/>
    <w:rsid w:val="001A69B5"/>
    <w:rsid w:val="001A7764"/>
    <w:rsid w:val="001A7C96"/>
    <w:rsid w:val="001B0118"/>
    <w:rsid w:val="001B127E"/>
    <w:rsid w:val="001B1800"/>
    <w:rsid w:val="001B1DA8"/>
    <w:rsid w:val="001B1F2F"/>
    <w:rsid w:val="001B20DE"/>
    <w:rsid w:val="001B25C7"/>
    <w:rsid w:val="001B3971"/>
    <w:rsid w:val="001B3A65"/>
    <w:rsid w:val="001B3ACF"/>
    <w:rsid w:val="001B3F3B"/>
    <w:rsid w:val="001B40BB"/>
    <w:rsid w:val="001B43A4"/>
    <w:rsid w:val="001B4699"/>
    <w:rsid w:val="001B47B3"/>
    <w:rsid w:val="001B5181"/>
    <w:rsid w:val="001B5896"/>
    <w:rsid w:val="001B5A00"/>
    <w:rsid w:val="001B6388"/>
    <w:rsid w:val="001B673E"/>
    <w:rsid w:val="001B689C"/>
    <w:rsid w:val="001B7548"/>
    <w:rsid w:val="001B759A"/>
    <w:rsid w:val="001B768A"/>
    <w:rsid w:val="001B7C7A"/>
    <w:rsid w:val="001C0139"/>
    <w:rsid w:val="001C0933"/>
    <w:rsid w:val="001C0BEA"/>
    <w:rsid w:val="001C23CB"/>
    <w:rsid w:val="001C25DE"/>
    <w:rsid w:val="001C29BC"/>
    <w:rsid w:val="001C35DA"/>
    <w:rsid w:val="001C410E"/>
    <w:rsid w:val="001C4259"/>
    <w:rsid w:val="001C523D"/>
    <w:rsid w:val="001C52C7"/>
    <w:rsid w:val="001C5341"/>
    <w:rsid w:val="001C54D8"/>
    <w:rsid w:val="001C57F9"/>
    <w:rsid w:val="001C69D7"/>
    <w:rsid w:val="001C6F52"/>
    <w:rsid w:val="001D056F"/>
    <w:rsid w:val="001D156E"/>
    <w:rsid w:val="001D1992"/>
    <w:rsid w:val="001D1D5B"/>
    <w:rsid w:val="001D1FEE"/>
    <w:rsid w:val="001D23BE"/>
    <w:rsid w:val="001D33E1"/>
    <w:rsid w:val="001D3479"/>
    <w:rsid w:val="001D43BE"/>
    <w:rsid w:val="001D4E55"/>
    <w:rsid w:val="001D5522"/>
    <w:rsid w:val="001D553C"/>
    <w:rsid w:val="001D5A16"/>
    <w:rsid w:val="001D5A6D"/>
    <w:rsid w:val="001D5CFB"/>
    <w:rsid w:val="001D5E9B"/>
    <w:rsid w:val="001D6094"/>
    <w:rsid w:val="001D614A"/>
    <w:rsid w:val="001D6549"/>
    <w:rsid w:val="001D7C50"/>
    <w:rsid w:val="001E02AF"/>
    <w:rsid w:val="001E09A9"/>
    <w:rsid w:val="001E130A"/>
    <w:rsid w:val="001E2690"/>
    <w:rsid w:val="001E2794"/>
    <w:rsid w:val="001E293C"/>
    <w:rsid w:val="001E295D"/>
    <w:rsid w:val="001E2991"/>
    <w:rsid w:val="001E2D22"/>
    <w:rsid w:val="001E3686"/>
    <w:rsid w:val="001E3E04"/>
    <w:rsid w:val="001E3E57"/>
    <w:rsid w:val="001E41DD"/>
    <w:rsid w:val="001E4687"/>
    <w:rsid w:val="001E4794"/>
    <w:rsid w:val="001E5225"/>
    <w:rsid w:val="001E560D"/>
    <w:rsid w:val="001E56E6"/>
    <w:rsid w:val="001E5904"/>
    <w:rsid w:val="001E5DEF"/>
    <w:rsid w:val="001E5FD9"/>
    <w:rsid w:val="001E6B06"/>
    <w:rsid w:val="001E6ECB"/>
    <w:rsid w:val="001E7465"/>
    <w:rsid w:val="001E76C0"/>
    <w:rsid w:val="001E7DC1"/>
    <w:rsid w:val="001E7F0F"/>
    <w:rsid w:val="001E7FFA"/>
    <w:rsid w:val="001F0987"/>
    <w:rsid w:val="001F1903"/>
    <w:rsid w:val="001F2014"/>
    <w:rsid w:val="001F3049"/>
    <w:rsid w:val="001F3420"/>
    <w:rsid w:val="001F3926"/>
    <w:rsid w:val="001F4472"/>
    <w:rsid w:val="001F4F79"/>
    <w:rsid w:val="001F6F13"/>
    <w:rsid w:val="001F7B52"/>
    <w:rsid w:val="0020007C"/>
    <w:rsid w:val="0020083C"/>
    <w:rsid w:val="0020167A"/>
    <w:rsid w:val="00201B49"/>
    <w:rsid w:val="00202DDA"/>
    <w:rsid w:val="0020497F"/>
    <w:rsid w:val="00204C04"/>
    <w:rsid w:val="00204CB6"/>
    <w:rsid w:val="00206296"/>
    <w:rsid w:val="00206A67"/>
    <w:rsid w:val="002073E6"/>
    <w:rsid w:val="00207C6B"/>
    <w:rsid w:val="00210548"/>
    <w:rsid w:val="002107C9"/>
    <w:rsid w:val="00210E24"/>
    <w:rsid w:val="0021141F"/>
    <w:rsid w:val="002115D6"/>
    <w:rsid w:val="0021170F"/>
    <w:rsid w:val="002126D6"/>
    <w:rsid w:val="0021302B"/>
    <w:rsid w:val="00213B6D"/>
    <w:rsid w:val="00213B9E"/>
    <w:rsid w:val="00213D74"/>
    <w:rsid w:val="00214213"/>
    <w:rsid w:val="002143ED"/>
    <w:rsid w:val="00214A43"/>
    <w:rsid w:val="00214BF1"/>
    <w:rsid w:val="00214CE8"/>
    <w:rsid w:val="00215A3A"/>
    <w:rsid w:val="00215A53"/>
    <w:rsid w:val="00216A25"/>
    <w:rsid w:val="00216EF6"/>
    <w:rsid w:val="00216F0B"/>
    <w:rsid w:val="00217BB7"/>
    <w:rsid w:val="002201AE"/>
    <w:rsid w:val="00220EED"/>
    <w:rsid w:val="0022154E"/>
    <w:rsid w:val="00221804"/>
    <w:rsid w:val="0022190E"/>
    <w:rsid w:val="00221BFE"/>
    <w:rsid w:val="00221C7B"/>
    <w:rsid w:val="00222122"/>
    <w:rsid w:val="00222161"/>
    <w:rsid w:val="002232A0"/>
    <w:rsid w:val="0022416B"/>
    <w:rsid w:val="002246F4"/>
    <w:rsid w:val="00225072"/>
    <w:rsid w:val="00225783"/>
    <w:rsid w:val="00225DC1"/>
    <w:rsid w:val="002260C8"/>
    <w:rsid w:val="00226EF7"/>
    <w:rsid w:val="00227AD4"/>
    <w:rsid w:val="00230C8C"/>
    <w:rsid w:val="00230D1A"/>
    <w:rsid w:val="002310E2"/>
    <w:rsid w:val="0023115E"/>
    <w:rsid w:val="002316C3"/>
    <w:rsid w:val="002318ED"/>
    <w:rsid w:val="00232ACA"/>
    <w:rsid w:val="0023389A"/>
    <w:rsid w:val="00233A06"/>
    <w:rsid w:val="00233A79"/>
    <w:rsid w:val="002346F0"/>
    <w:rsid w:val="00234A54"/>
    <w:rsid w:val="002353C8"/>
    <w:rsid w:val="00235742"/>
    <w:rsid w:val="00236B80"/>
    <w:rsid w:val="00236C3D"/>
    <w:rsid w:val="00236C8A"/>
    <w:rsid w:val="00236D9D"/>
    <w:rsid w:val="002375CF"/>
    <w:rsid w:val="00237945"/>
    <w:rsid w:val="002379CD"/>
    <w:rsid w:val="00237A01"/>
    <w:rsid w:val="00237D1A"/>
    <w:rsid w:val="002406F8"/>
    <w:rsid w:val="00240C65"/>
    <w:rsid w:val="00240D28"/>
    <w:rsid w:val="00240D9D"/>
    <w:rsid w:val="002416EE"/>
    <w:rsid w:val="002420ED"/>
    <w:rsid w:val="00242524"/>
    <w:rsid w:val="00242A09"/>
    <w:rsid w:val="0024325F"/>
    <w:rsid w:val="002455EF"/>
    <w:rsid w:val="00246A7F"/>
    <w:rsid w:val="00246DA9"/>
    <w:rsid w:val="00247072"/>
    <w:rsid w:val="00247CD0"/>
    <w:rsid w:val="00250DAE"/>
    <w:rsid w:val="00250F97"/>
    <w:rsid w:val="002522BC"/>
    <w:rsid w:val="00252449"/>
    <w:rsid w:val="00252550"/>
    <w:rsid w:val="0025280E"/>
    <w:rsid w:val="0025312D"/>
    <w:rsid w:val="00253239"/>
    <w:rsid w:val="00253414"/>
    <w:rsid w:val="00253B90"/>
    <w:rsid w:val="00253F81"/>
    <w:rsid w:val="00254384"/>
    <w:rsid w:val="00255029"/>
    <w:rsid w:val="0025524C"/>
    <w:rsid w:val="002554F1"/>
    <w:rsid w:val="00255932"/>
    <w:rsid w:val="00255990"/>
    <w:rsid w:val="00256242"/>
    <w:rsid w:val="00256255"/>
    <w:rsid w:val="00256257"/>
    <w:rsid w:val="00256A57"/>
    <w:rsid w:val="00256A7A"/>
    <w:rsid w:val="00256FBD"/>
    <w:rsid w:val="0026050B"/>
    <w:rsid w:val="00260766"/>
    <w:rsid w:val="0026091D"/>
    <w:rsid w:val="00260FCC"/>
    <w:rsid w:val="0026173D"/>
    <w:rsid w:val="00261F53"/>
    <w:rsid w:val="0026207B"/>
    <w:rsid w:val="00262330"/>
    <w:rsid w:val="0026260B"/>
    <w:rsid w:val="00262736"/>
    <w:rsid w:val="002628C9"/>
    <w:rsid w:val="00263916"/>
    <w:rsid w:val="00263C8D"/>
    <w:rsid w:val="0026440A"/>
    <w:rsid w:val="002644BB"/>
    <w:rsid w:val="0026499D"/>
    <w:rsid w:val="00264BEE"/>
    <w:rsid w:val="002650E7"/>
    <w:rsid w:val="00265172"/>
    <w:rsid w:val="00265377"/>
    <w:rsid w:val="00265F57"/>
    <w:rsid w:val="002675EC"/>
    <w:rsid w:val="00267658"/>
    <w:rsid w:val="00267952"/>
    <w:rsid w:val="00267A06"/>
    <w:rsid w:val="0027195C"/>
    <w:rsid w:val="00271DE4"/>
    <w:rsid w:val="0027243E"/>
    <w:rsid w:val="0027246E"/>
    <w:rsid w:val="002724E9"/>
    <w:rsid w:val="002725B9"/>
    <w:rsid w:val="002726B8"/>
    <w:rsid w:val="00272785"/>
    <w:rsid w:val="00273ADA"/>
    <w:rsid w:val="00273E83"/>
    <w:rsid w:val="00275966"/>
    <w:rsid w:val="00275AE3"/>
    <w:rsid w:val="00275EDA"/>
    <w:rsid w:val="0027600F"/>
    <w:rsid w:val="00276AC7"/>
    <w:rsid w:val="00277E16"/>
    <w:rsid w:val="0028048C"/>
    <w:rsid w:val="002814A5"/>
    <w:rsid w:val="0028236E"/>
    <w:rsid w:val="00282631"/>
    <w:rsid w:val="00283B34"/>
    <w:rsid w:val="002842B9"/>
    <w:rsid w:val="00284DAC"/>
    <w:rsid w:val="00284DBD"/>
    <w:rsid w:val="002853C1"/>
    <w:rsid w:val="002855A1"/>
    <w:rsid w:val="00285C41"/>
    <w:rsid w:val="00286639"/>
    <w:rsid w:val="0028701E"/>
    <w:rsid w:val="0028738B"/>
    <w:rsid w:val="00287862"/>
    <w:rsid w:val="00287D3F"/>
    <w:rsid w:val="00287FBD"/>
    <w:rsid w:val="0029336D"/>
    <w:rsid w:val="00293F31"/>
    <w:rsid w:val="002945E1"/>
    <w:rsid w:val="002948FE"/>
    <w:rsid w:val="00294FD9"/>
    <w:rsid w:val="0029578C"/>
    <w:rsid w:val="002970F0"/>
    <w:rsid w:val="0029773C"/>
    <w:rsid w:val="002977E8"/>
    <w:rsid w:val="002A032B"/>
    <w:rsid w:val="002A0AB4"/>
    <w:rsid w:val="002A1867"/>
    <w:rsid w:val="002A19A4"/>
    <w:rsid w:val="002A1CA3"/>
    <w:rsid w:val="002A1DC6"/>
    <w:rsid w:val="002A25D4"/>
    <w:rsid w:val="002A484E"/>
    <w:rsid w:val="002A6222"/>
    <w:rsid w:val="002A6355"/>
    <w:rsid w:val="002A6A19"/>
    <w:rsid w:val="002A786D"/>
    <w:rsid w:val="002A7A59"/>
    <w:rsid w:val="002A7D4C"/>
    <w:rsid w:val="002B0165"/>
    <w:rsid w:val="002B1213"/>
    <w:rsid w:val="002B1CE5"/>
    <w:rsid w:val="002B1EEA"/>
    <w:rsid w:val="002B270F"/>
    <w:rsid w:val="002B279E"/>
    <w:rsid w:val="002B2A80"/>
    <w:rsid w:val="002B2F6D"/>
    <w:rsid w:val="002B3AE3"/>
    <w:rsid w:val="002B3D5D"/>
    <w:rsid w:val="002B507D"/>
    <w:rsid w:val="002B58D1"/>
    <w:rsid w:val="002B5A37"/>
    <w:rsid w:val="002B5D8E"/>
    <w:rsid w:val="002B6043"/>
    <w:rsid w:val="002B640D"/>
    <w:rsid w:val="002B642C"/>
    <w:rsid w:val="002B6A10"/>
    <w:rsid w:val="002B6B89"/>
    <w:rsid w:val="002B6DA1"/>
    <w:rsid w:val="002B7FC8"/>
    <w:rsid w:val="002C0567"/>
    <w:rsid w:val="002C08DB"/>
    <w:rsid w:val="002C10DE"/>
    <w:rsid w:val="002C141C"/>
    <w:rsid w:val="002C1570"/>
    <w:rsid w:val="002C16F8"/>
    <w:rsid w:val="002C176A"/>
    <w:rsid w:val="002C181D"/>
    <w:rsid w:val="002C18BD"/>
    <w:rsid w:val="002C1D72"/>
    <w:rsid w:val="002C23ED"/>
    <w:rsid w:val="002C25A7"/>
    <w:rsid w:val="002C3B13"/>
    <w:rsid w:val="002C539B"/>
    <w:rsid w:val="002C5BC0"/>
    <w:rsid w:val="002C68F8"/>
    <w:rsid w:val="002C6969"/>
    <w:rsid w:val="002C6F73"/>
    <w:rsid w:val="002C7410"/>
    <w:rsid w:val="002C7C0D"/>
    <w:rsid w:val="002C7C35"/>
    <w:rsid w:val="002D112C"/>
    <w:rsid w:val="002D1534"/>
    <w:rsid w:val="002D1D44"/>
    <w:rsid w:val="002D2043"/>
    <w:rsid w:val="002D276A"/>
    <w:rsid w:val="002D282C"/>
    <w:rsid w:val="002D2A77"/>
    <w:rsid w:val="002D2B8A"/>
    <w:rsid w:val="002D3079"/>
    <w:rsid w:val="002D3125"/>
    <w:rsid w:val="002D3444"/>
    <w:rsid w:val="002D36E3"/>
    <w:rsid w:val="002D39B4"/>
    <w:rsid w:val="002D47E6"/>
    <w:rsid w:val="002D4955"/>
    <w:rsid w:val="002D4B22"/>
    <w:rsid w:val="002D4DE5"/>
    <w:rsid w:val="002D530D"/>
    <w:rsid w:val="002D673B"/>
    <w:rsid w:val="002D67E0"/>
    <w:rsid w:val="002D6E9F"/>
    <w:rsid w:val="002D6EBB"/>
    <w:rsid w:val="002D73A4"/>
    <w:rsid w:val="002D73AE"/>
    <w:rsid w:val="002E041F"/>
    <w:rsid w:val="002E046C"/>
    <w:rsid w:val="002E06B6"/>
    <w:rsid w:val="002E0B9E"/>
    <w:rsid w:val="002E1D57"/>
    <w:rsid w:val="002E223C"/>
    <w:rsid w:val="002E2CE2"/>
    <w:rsid w:val="002E2E41"/>
    <w:rsid w:val="002E2E72"/>
    <w:rsid w:val="002E308A"/>
    <w:rsid w:val="002E3413"/>
    <w:rsid w:val="002E388F"/>
    <w:rsid w:val="002E3D71"/>
    <w:rsid w:val="002E41C2"/>
    <w:rsid w:val="002E463C"/>
    <w:rsid w:val="002E48BE"/>
    <w:rsid w:val="002E4A07"/>
    <w:rsid w:val="002E4D3A"/>
    <w:rsid w:val="002E58A6"/>
    <w:rsid w:val="002E5BE4"/>
    <w:rsid w:val="002E5C5A"/>
    <w:rsid w:val="002E5D7A"/>
    <w:rsid w:val="002E685F"/>
    <w:rsid w:val="002E70ED"/>
    <w:rsid w:val="002E7AD1"/>
    <w:rsid w:val="002E7D72"/>
    <w:rsid w:val="002F1036"/>
    <w:rsid w:val="002F1102"/>
    <w:rsid w:val="002F1351"/>
    <w:rsid w:val="002F13EF"/>
    <w:rsid w:val="002F1A92"/>
    <w:rsid w:val="002F2C19"/>
    <w:rsid w:val="002F30A6"/>
    <w:rsid w:val="002F3296"/>
    <w:rsid w:val="002F3B16"/>
    <w:rsid w:val="002F4FD3"/>
    <w:rsid w:val="002F5169"/>
    <w:rsid w:val="002F5522"/>
    <w:rsid w:val="002F5B39"/>
    <w:rsid w:val="002F6A22"/>
    <w:rsid w:val="0030018D"/>
    <w:rsid w:val="00300D1C"/>
    <w:rsid w:val="0030269C"/>
    <w:rsid w:val="00302A3D"/>
    <w:rsid w:val="00302B7B"/>
    <w:rsid w:val="00303F62"/>
    <w:rsid w:val="00305507"/>
    <w:rsid w:val="0030553A"/>
    <w:rsid w:val="00305588"/>
    <w:rsid w:val="003058BE"/>
    <w:rsid w:val="00306945"/>
    <w:rsid w:val="00307353"/>
    <w:rsid w:val="00307D17"/>
    <w:rsid w:val="00310A3C"/>
    <w:rsid w:val="00311621"/>
    <w:rsid w:val="00311C4B"/>
    <w:rsid w:val="003123E8"/>
    <w:rsid w:val="0031285C"/>
    <w:rsid w:val="003129C3"/>
    <w:rsid w:val="003130A0"/>
    <w:rsid w:val="0031384C"/>
    <w:rsid w:val="00313BFB"/>
    <w:rsid w:val="00313D1F"/>
    <w:rsid w:val="003145B3"/>
    <w:rsid w:val="00314BD6"/>
    <w:rsid w:val="00315BC7"/>
    <w:rsid w:val="00315EBF"/>
    <w:rsid w:val="00317062"/>
    <w:rsid w:val="003173A5"/>
    <w:rsid w:val="00317F46"/>
    <w:rsid w:val="003201B5"/>
    <w:rsid w:val="00320A0E"/>
    <w:rsid w:val="003213FB"/>
    <w:rsid w:val="003218DD"/>
    <w:rsid w:val="00321C29"/>
    <w:rsid w:val="0032254F"/>
    <w:rsid w:val="0032270D"/>
    <w:rsid w:val="00322ACB"/>
    <w:rsid w:val="00322FD4"/>
    <w:rsid w:val="00323C55"/>
    <w:rsid w:val="003243B0"/>
    <w:rsid w:val="00324491"/>
    <w:rsid w:val="00324E3E"/>
    <w:rsid w:val="00325754"/>
    <w:rsid w:val="00325A69"/>
    <w:rsid w:val="00326258"/>
    <w:rsid w:val="00326857"/>
    <w:rsid w:val="003269DC"/>
    <w:rsid w:val="00326D12"/>
    <w:rsid w:val="00326D67"/>
    <w:rsid w:val="003270DE"/>
    <w:rsid w:val="003277CB"/>
    <w:rsid w:val="00327FEE"/>
    <w:rsid w:val="00330146"/>
    <w:rsid w:val="0033094D"/>
    <w:rsid w:val="00330E71"/>
    <w:rsid w:val="00331C2B"/>
    <w:rsid w:val="0033218D"/>
    <w:rsid w:val="003337F9"/>
    <w:rsid w:val="00333A2B"/>
    <w:rsid w:val="00333EC5"/>
    <w:rsid w:val="00334493"/>
    <w:rsid w:val="00334AB8"/>
    <w:rsid w:val="00334DEA"/>
    <w:rsid w:val="00335A26"/>
    <w:rsid w:val="00335D04"/>
    <w:rsid w:val="0033653F"/>
    <w:rsid w:val="00336BF8"/>
    <w:rsid w:val="003372DD"/>
    <w:rsid w:val="0034040C"/>
    <w:rsid w:val="003422DB"/>
    <w:rsid w:val="00342527"/>
    <w:rsid w:val="003430A2"/>
    <w:rsid w:val="00343DB4"/>
    <w:rsid w:val="003448E8"/>
    <w:rsid w:val="00344A14"/>
    <w:rsid w:val="00344A6E"/>
    <w:rsid w:val="003451E1"/>
    <w:rsid w:val="0034578B"/>
    <w:rsid w:val="0034585A"/>
    <w:rsid w:val="00345E28"/>
    <w:rsid w:val="0034624D"/>
    <w:rsid w:val="003463B8"/>
    <w:rsid w:val="00346C86"/>
    <w:rsid w:val="00346DDD"/>
    <w:rsid w:val="00350ABC"/>
    <w:rsid w:val="00350E56"/>
    <w:rsid w:val="00352764"/>
    <w:rsid w:val="003528C8"/>
    <w:rsid w:val="00352A2B"/>
    <w:rsid w:val="00352C90"/>
    <w:rsid w:val="003530C0"/>
    <w:rsid w:val="0035342A"/>
    <w:rsid w:val="0035463A"/>
    <w:rsid w:val="00354C99"/>
    <w:rsid w:val="00354F2D"/>
    <w:rsid w:val="00356233"/>
    <w:rsid w:val="003574C3"/>
    <w:rsid w:val="00357B5E"/>
    <w:rsid w:val="00357EA0"/>
    <w:rsid w:val="003600CF"/>
    <w:rsid w:val="00360316"/>
    <w:rsid w:val="00360373"/>
    <w:rsid w:val="0036044F"/>
    <w:rsid w:val="00361A99"/>
    <w:rsid w:val="00361AA1"/>
    <w:rsid w:val="00362D7A"/>
    <w:rsid w:val="00362EC0"/>
    <w:rsid w:val="0036352B"/>
    <w:rsid w:val="003643B2"/>
    <w:rsid w:val="003643E8"/>
    <w:rsid w:val="00364A38"/>
    <w:rsid w:val="00365D46"/>
    <w:rsid w:val="003664F7"/>
    <w:rsid w:val="00366A42"/>
    <w:rsid w:val="00366A4D"/>
    <w:rsid w:val="003679DD"/>
    <w:rsid w:val="0037045D"/>
    <w:rsid w:val="00370860"/>
    <w:rsid w:val="00370C15"/>
    <w:rsid w:val="003716EC"/>
    <w:rsid w:val="00372CB3"/>
    <w:rsid w:val="00373305"/>
    <w:rsid w:val="003733FB"/>
    <w:rsid w:val="00373FA5"/>
    <w:rsid w:val="00374341"/>
    <w:rsid w:val="00374418"/>
    <w:rsid w:val="00374DC0"/>
    <w:rsid w:val="00374DEB"/>
    <w:rsid w:val="00375055"/>
    <w:rsid w:val="003752FE"/>
    <w:rsid w:val="00375628"/>
    <w:rsid w:val="00375930"/>
    <w:rsid w:val="00375A90"/>
    <w:rsid w:val="00375EC4"/>
    <w:rsid w:val="0037668F"/>
    <w:rsid w:val="00376B28"/>
    <w:rsid w:val="00377A6A"/>
    <w:rsid w:val="003803E5"/>
    <w:rsid w:val="00380F8A"/>
    <w:rsid w:val="0038179A"/>
    <w:rsid w:val="00381A9F"/>
    <w:rsid w:val="00382191"/>
    <w:rsid w:val="003821B6"/>
    <w:rsid w:val="0038285B"/>
    <w:rsid w:val="00382A52"/>
    <w:rsid w:val="003830B1"/>
    <w:rsid w:val="00383D87"/>
    <w:rsid w:val="003843E6"/>
    <w:rsid w:val="00384558"/>
    <w:rsid w:val="00384E41"/>
    <w:rsid w:val="003859F5"/>
    <w:rsid w:val="00386DE3"/>
    <w:rsid w:val="00386F89"/>
    <w:rsid w:val="003879EC"/>
    <w:rsid w:val="0039063D"/>
    <w:rsid w:val="00390658"/>
    <w:rsid w:val="00390663"/>
    <w:rsid w:val="00390EF6"/>
    <w:rsid w:val="003911C0"/>
    <w:rsid w:val="0039128F"/>
    <w:rsid w:val="00391858"/>
    <w:rsid w:val="00391FED"/>
    <w:rsid w:val="003923FF"/>
    <w:rsid w:val="00392A5E"/>
    <w:rsid w:val="00392F33"/>
    <w:rsid w:val="003931D7"/>
    <w:rsid w:val="00393315"/>
    <w:rsid w:val="00393FD9"/>
    <w:rsid w:val="00394849"/>
    <w:rsid w:val="003948D8"/>
    <w:rsid w:val="00394943"/>
    <w:rsid w:val="00394973"/>
    <w:rsid w:val="00396182"/>
    <w:rsid w:val="00396A90"/>
    <w:rsid w:val="00396EF8"/>
    <w:rsid w:val="003973BC"/>
    <w:rsid w:val="00397B8E"/>
    <w:rsid w:val="00397CCD"/>
    <w:rsid w:val="00397FB1"/>
    <w:rsid w:val="00397FF4"/>
    <w:rsid w:val="003A01B9"/>
    <w:rsid w:val="003A04D7"/>
    <w:rsid w:val="003A0F2B"/>
    <w:rsid w:val="003A1330"/>
    <w:rsid w:val="003A1E14"/>
    <w:rsid w:val="003A204D"/>
    <w:rsid w:val="003A213E"/>
    <w:rsid w:val="003A2285"/>
    <w:rsid w:val="003A25EE"/>
    <w:rsid w:val="003A298F"/>
    <w:rsid w:val="003A3331"/>
    <w:rsid w:val="003A33ED"/>
    <w:rsid w:val="003A366B"/>
    <w:rsid w:val="003A3C5D"/>
    <w:rsid w:val="003A4003"/>
    <w:rsid w:val="003A4142"/>
    <w:rsid w:val="003A49F2"/>
    <w:rsid w:val="003A4DC8"/>
    <w:rsid w:val="003A5462"/>
    <w:rsid w:val="003A6092"/>
    <w:rsid w:val="003A6684"/>
    <w:rsid w:val="003A67A0"/>
    <w:rsid w:val="003A7BE6"/>
    <w:rsid w:val="003B0195"/>
    <w:rsid w:val="003B1F83"/>
    <w:rsid w:val="003B24FF"/>
    <w:rsid w:val="003B27BC"/>
    <w:rsid w:val="003B2C9D"/>
    <w:rsid w:val="003B2D9D"/>
    <w:rsid w:val="003B3996"/>
    <w:rsid w:val="003B3D3D"/>
    <w:rsid w:val="003B3DB2"/>
    <w:rsid w:val="003B3F12"/>
    <w:rsid w:val="003B40A5"/>
    <w:rsid w:val="003B414E"/>
    <w:rsid w:val="003B4C13"/>
    <w:rsid w:val="003B595C"/>
    <w:rsid w:val="003B67CE"/>
    <w:rsid w:val="003B6C4A"/>
    <w:rsid w:val="003B6D83"/>
    <w:rsid w:val="003B7388"/>
    <w:rsid w:val="003B74CF"/>
    <w:rsid w:val="003B76CA"/>
    <w:rsid w:val="003B7DDD"/>
    <w:rsid w:val="003B7F68"/>
    <w:rsid w:val="003C0426"/>
    <w:rsid w:val="003C05A0"/>
    <w:rsid w:val="003C07B1"/>
    <w:rsid w:val="003C108D"/>
    <w:rsid w:val="003C1682"/>
    <w:rsid w:val="003C1CE2"/>
    <w:rsid w:val="003C3057"/>
    <w:rsid w:val="003C3F82"/>
    <w:rsid w:val="003C4578"/>
    <w:rsid w:val="003C466F"/>
    <w:rsid w:val="003C5ACC"/>
    <w:rsid w:val="003C5ADF"/>
    <w:rsid w:val="003C5FE0"/>
    <w:rsid w:val="003C6152"/>
    <w:rsid w:val="003C7600"/>
    <w:rsid w:val="003D03CD"/>
    <w:rsid w:val="003D0455"/>
    <w:rsid w:val="003D0CF3"/>
    <w:rsid w:val="003D0EDA"/>
    <w:rsid w:val="003D1569"/>
    <w:rsid w:val="003D1752"/>
    <w:rsid w:val="003D18B7"/>
    <w:rsid w:val="003D1A74"/>
    <w:rsid w:val="003D1C54"/>
    <w:rsid w:val="003D2A73"/>
    <w:rsid w:val="003D4F67"/>
    <w:rsid w:val="003D5455"/>
    <w:rsid w:val="003D55C9"/>
    <w:rsid w:val="003D65CA"/>
    <w:rsid w:val="003D65DA"/>
    <w:rsid w:val="003D6AA9"/>
    <w:rsid w:val="003D758F"/>
    <w:rsid w:val="003D76EC"/>
    <w:rsid w:val="003D7700"/>
    <w:rsid w:val="003E0535"/>
    <w:rsid w:val="003E0BDD"/>
    <w:rsid w:val="003E0D8E"/>
    <w:rsid w:val="003E1148"/>
    <w:rsid w:val="003E19A1"/>
    <w:rsid w:val="003E2BFA"/>
    <w:rsid w:val="003E2DB3"/>
    <w:rsid w:val="003E3162"/>
    <w:rsid w:val="003E3737"/>
    <w:rsid w:val="003E38D5"/>
    <w:rsid w:val="003E38DD"/>
    <w:rsid w:val="003E42C0"/>
    <w:rsid w:val="003E5518"/>
    <w:rsid w:val="003E7512"/>
    <w:rsid w:val="003E79F8"/>
    <w:rsid w:val="003E7A95"/>
    <w:rsid w:val="003F0463"/>
    <w:rsid w:val="003F08D6"/>
    <w:rsid w:val="003F1161"/>
    <w:rsid w:val="003F1AD3"/>
    <w:rsid w:val="003F2260"/>
    <w:rsid w:val="003F250E"/>
    <w:rsid w:val="003F25A9"/>
    <w:rsid w:val="003F2700"/>
    <w:rsid w:val="003F2CDE"/>
    <w:rsid w:val="003F33F7"/>
    <w:rsid w:val="003F3909"/>
    <w:rsid w:val="003F441B"/>
    <w:rsid w:val="003F4576"/>
    <w:rsid w:val="003F5580"/>
    <w:rsid w:val="003F5C15"/>
    <w:rsid w:val="003F68FC"/>
    <w:rsid w:val="003F6C64"/>
    <w:rsid w:val="003F6D7C"/>
    <w:rsid w:val="003F6F4E"/>
    <w:rsid w:val="003F73E4"/>
    <w:rsid w:val="00400368"/>
    <w:rsid w:val="0040043D"/>
    <w:rsid w:val="00400912"/>
    <w:rsid w:val="00400E84"/>
    <w:rsid w:val="00400F9E"/>
    <w:rsid w:val="0040114B"/>
    <w:rsid w:val="004022C4"/>
    <w:rsid w:val="00402702"/>
    <w:rsid w:val="004027EF"/>
    <w:rsid w:val="00402A76"/>
    <w:rsid w:val="00403039"/>
    <w:rsid w:val="00403211"/>
    <w:rsid w:val="0040410D"/>
    <w:rsid w:val="00404B21"/>
    <w:rsid w:val="00404D68"/>
    <w:rsid w:val="00405F04"/>
    <w:rsid w:val="00405F4D"/>
    <w:rsid w:val="00406046"/>
    <w:rsid w:val="0040607F"/>
    <w:rsid w:val="004063DA"/>
    <w:rsid w:val="0040640A"/>
    <w:rsid w:val="0040664F"/>
    <w:rsid w:val="00406756"/>
    <w:rsid w:val="00410625"/>
    <w:rsid w:val="004108F4"/>
    <w:rsid w:val="0041093E"/>
    <w:rsid w:val="00410962"/>
    <w:rsid w:val="004109B2"/>
    <w:rsid w:val="00411474"/>
    <w:rsid w:val="0041215D"/>
    <w:rsid w:val="00412912"/>
    <w:rsid w:val="00412F41"/>
    <w:rsid w:val="004137A1"/>
    <w:rsid w:val="00413C12"/>
    <w:rsid w:val="00414130"/>
    <w:rsid w:val="004146F9"/>
    <w:rsid w:val="00414B49"/>
    <w:rsid w:val="00414D9A"/>
    <w:rsid w:val="00416915"/>
    <w:rsid w:val="004169EC"/>
    <w:rsid w:val="004177DA"/>
    <w:rsid w:val="00417C14"/>
    <w:rsid w:val="00420D15"/>
    <w:rsid w:val="00420F5A"/>
    <w:rsid w:val="00420FDD"/>
    <w:rsid w:val="00421A03"/>
    <w:rsid w:val="00422908"/>
    <w:rsid w:val="00422BBB"/>
    <w:rsid w:val="00423AD4"/>
    <w:rsid w:val="004242E0"/>
    <w:rsid w:val="00424510"/>
    <w:rsid w:val="004247C5"/>
    <w:rsid w:val="00424883"/>
    <w:rsid w:val="004249B5"/>
    <w:rsid w:val="00424B7A"/>
    <w:rsid w:val="00424D9F"/>
    <w:rsid w:val="004255F0"/>
    <w:rsid w:val="00425FB3"/>
    <w:rsid w:val="00426332"/>
    <w:rsid w:val="00426499"/>
    <w:rsid w:val="00426B2B"/>
    <w:rsid w:val="00427B5E"/>
    <w:rsid w:val="00427D4E"/>
    <w:rsid w:val="00427FE2"/>
    <w:rsid w:val="00430201"/>
    <w:rsid w:val="00432489"/>
    <w:rsid w:val="004324E7"/>
    <w:rsid w:val="00432BD2"/>
    <w:rsid w:val="00432DEE"/>
    <w:rsid w:val="00433341"/>
    <w:rsid w:val="004337E2"/>
    <w:rsid w:val="004343B0"/>
    <w:rsid w:val="004353F7"/>
    <w:rsid w:val="00436E4F"/>
    <w:rsid w:val="00436EAC"/>
    <w:rsid w:val="00437267"/>
    <w:rsid w:val="00437CD9"/>
    <w:rsid w:val="00442F5A"/>
    <w:rsid w:val="004430AC"/>
    <w:rsid w:val="00443234"/>
    <w:rsid w:val="0044330F"/>
    <w:rsid w:val="00443EB2"/>
    <w:rsid w:val="004440D2"/>
    <w:rsid w:val="00444113"/>
    <w:rsid w:val="00444B26"/>
    <w:rsid w:val="00445E19"/>
    <w:rsid w:val="00445FA3"/>
    <w:rsid w:val="0044631D"/>
    <w:rsid w:val="00446CAA"/>
    <w:rsid w:val="0044767A"/>
    <w:rsid w:val="00451A21"/>
    <w:rsid w:val="00451D7D"/>
    <w:rsid w:val="00452CF6"/>
    <w:rsid w:val="00453180"/>
    <w:rsid w:val="00453AD6"/>
    <w:rsid w:val="0045406E"/>
    <w:rsid w:val="00454136"/>
    <w:rsid w:val="00455721"/>
    <w:rsid w:val="00455742"/>
    <w:rsid w:val="004565B1"/>
    <w:rsid w:val="00456E2C"/>
    <w:rsid w:val="0045768A"/>
    <w:rsid w:val="00457803"/>
    <w:rsid w:val="00460BBA"/>
    <w:rsid w:val="00460BCA"/>
    <w:rsid w:val="00461370"/>
    <w:rsid w:val="00461615"/>
    <w:rsid w:val="004617E8"/>
    <w:rsid w:val="004618DB"/>
    <w:rsid w:val="00461A82"/>
    <w:rsid w:val="00461CD9"/>
    <w:rsid w:val="00462833"/>
    <w:rsid w:val="00463724"/>
    <w:rsid w:val="004648EA"/>
    <w:rsid w:val="004650F6"/>
    <w:rsid w:val="00465963"/>
    <w:rsid w:val="00465B95"/>
    <w:rsid w:val="00465D07"/>
    <w:rsid w:val="004664D6"/>
    <w:rsid w:val="00466529"/>
    <w:rsid w:val="004666E0"/>
    <w:rsid w:val="004666ED"/>
    <w:rsid w:val="004670BA"/>
    <w:rsid w:val="004671F9"/>
    <w:rsid w:val="00467C85"/>
    <w:rsid w:val="00471C00"/>
    <w:rsid w:val="00472B0B"/>
    <w:rsid w:val="004737CC"/>
    <w:rsid w:val="00473B28"/>
    <w:rsid w:val="004743F3"/>
    <w:rsid w:val="004746FB"/>
    <w:rsid w:val="00475875"/>
    <w:rsid w:val="00475A49"/>
    <w:rsid w:val="00475F41"/>
    <w:rsid w:val="0047656A"/>
    <w:rsid w:val="00476EA1"/>
    <w:rsid w:val="00477115"/>
    <w:rsid w:val="00480465"/>
    <w:rsid w:val="00480AA6"/>
    <w:rsid w:val="00481249"/>
    <w:rsid w:val="004815D3"/>
    <w:rsid w:val="00482740"/>
    <w:rsid w:val="004830BA"/>
    <w:rsid w:val="0048378F"/>
    <w:rsid w:val="00483B9F"/>
    <w:rsid w:val="00484266"/>
    <w:rsid w:val="004848DA"/>
    <w:rsid w:val="00484CAA"/>
    <w:rsid w:val="004854DD"/>
    <w:rsid w:val="004859F0"/>
    <w:rsid w:val="00485F94"/>
    <w:rsid w:val="0048623D"/>
    <w:rsid w:val="00486374"/>
    <w:rsid w:val="00486F4E"/>
    <w:rsid w:val="0048769D"/>
    <w:rsid w:val="00487AB9"/>
    <w:rsid w:val="00487FD2"/>
    <w:rsid w:val="00490FF7"/>
    <w:rsid w:val="004910BD"/>
    <w:rsid w:val="004914A2"/>
    <w:rsid w:val="00491E17"/>
    <w:rsid w:val="00492115"/>
    <w:rsid w:val="00492B4F"/>
    <w:rsid w:val="00493569"/>
    <w:rsid w:val="00493778"/>
    <w:rsid w:val="004937DD"/>
    <w:rsid w:val="00493AC6"/>
    <w:rsid w:val="00493D58"/>
    <w:rsid w:val="00494631"/>
    <w:rsid w:val="00494B49"/>
    <w:rsid w:val="00494E6B"/>
    <w:rsid w:val="0049556D"/>
    <w:rsid w:val="00496185"/>
    <w:rsid w:val="0049686C"/>
    <w:rsid w:val="0049711D"/>
    <w:rsid w:val="004A03EE"/>
    <w:rsid w:val="004A06F4"/>
    <w:rsid w:val="004A0A87"/>
    <w:rsid w:val="004A0CD7"/>
    <w:rsid w:val="004A1654"/>
    <w:rsid w:val="004A22EB"/>
    <w:rsid w:val="004A28C9"/>
    <w:rsid w:val="004A538A"/>
    <w:rsid w:val="004A54E2"/>
    <w:rsid w:val="004A5BFB"/>
    <w:rsid w:val="004A6B4D"/>
    <w:rsid w:val="004A7145"/>
    <w:rsid w:val="004A728F"/>
    <w:rsid w:val="004A7FBF"/>
    <w:rsid w:val="004B1746"/>
    <w:rsid w:val="004B1B7C"/>
    <w:rsid w:val="004B213C"/>
    <w:rsid w:val="004B2232"/>
    <w:rsid w:val="004B237F"/>
    <w:rsid w:val="004B2E65"/>
    <w:rsid w:val="004B4973"/>
    <w:rsid w:val="004B4BEF"/>
    <w:rsid w:val="004B5211"/>
    <w:rsid w:val="004B5718"/>
    <w:rsid w:val="004B59CE"/>
    <w:rsid w:val="004B5B47"/>
    <w:rsid w:val="004B5BD3"/>
    <w:rsid w:val="004B5E1D"/>
    <w:rsid w:val="004B689C"/>
    <w:rsid w:val="004B68A0"/>
    <w:rsid w:val="004B6FC6"/>
    <w:rsid w:val="004B73F2"/>
    <w:rsid w:val="004C040E"/>
    <w:rsid w:val="004C0C61"/>
    <w:rsid w:val="004C1A29"/>
    <w:rsid w:val="004C217B"/>
    <w:rsid w:val="004C2279"/>
    <w:rsid w:val="004C3330"/>
    <w:rsid w:val="004C40A8"/>
    <w:rsid w:val="004C4E8C"/>
    <w:rsid w:val="004C51A9"/>
    <w:rsid w:val="004C528B"/>
    <w:rsid w:val="004C5CD7"/>
    <w:rsid w:val="004C6292"/>
    <w:rsid w:val="004C645C"/>
    <w:rsid w:val="004C6B18"/>
    <w:rsid w:val="004C70F8"/>
    <w:rsid w:val="004D032E"/>
    <w:rsid w:val="004D05C7"/>
    <w:rsid w:val="004D159C"/>
    <w:rsid w:val="004D1620"/>
    <w:rsid w:val="004D181D"/>
    <w:rsid w:val="004D1E74"/>
    <w:rsid w:val="004D277C"/>
    <w:rsid w:val="004D284D"/>
    <w:rsid w:val="004D3686"/>
    <w:rsid w:val="004D3CE6"/>
    <w:rsid w:val="004D4A66"/>
    <w:rsid w:val="004D4A9B"/>
    <w:rsid w:val="004D4FDD"/>
    <w:rsid w:val="004D6BD3"/>
    <w:rsid w:val="004D74F6"/>
    <w:rsid w:val="004D7696"/>
    <w:rsid w:val="004E09DC"/>
    <w:rsid w:val="004E0ABC"/>
    <w:rsid w:val="004E0BB8"/>
    <w:rsid w:val="004E28D2"/>
    <w:rsid w:val="004E2EEF"/>
    <w:rsid w:val="004E39DB"/>
    <w:rsid w:val="004E4EDC"/>
    <w:rsid w:val="004E5894"/>
    <w:rsid w:val="004E6687"/>
    <w:rsid w:val="004E6823"/>
    <w:rsid w:val="004E6DB3"/>
    <w:rsid w:val="004E70A3"/>
    <w:rsid w:val="004E7308"/>
    <w:rsid w:val="004E7D00"/>
    <w:rsid w:val="004E7F56"/>
    <w:rsid w:val="004E7F71"/>
    <w:rsid w:val="004E7F92"/>
    <w:rsid w:val="004F0561"/>
    <w:rsid w:val="004F0F3D"/>
    <w:rsid w:val="004F119F"/>
    <w:rsid w:val="004F23CC"/>
    <w:rsid w:val="004F2485"/>
    <w:rsid w:val="004F2F27"/>
    <w:rsid w:val="004F40D9"/>
    <w:rsid w:val="004F41C9"/>
    <w:rsid w:val="004F4B4B"/>
    <w:rsid w:val="004F4DD3"/>
    <w:rsid w:val="004F5CEB"/>
    <w:rsid w:val="004F6540"/>
    <w:rsid w:val="004F66DD"/>
    <w:rsid w:val="004F69AF"/>
    <w:rsid w:val="004F6EDC"/>
    <w:rsid w:val="004F6F22"/>
    <w:rsid w:val="004F73C1"/>
    <w:rsid w:val="004F7A54"/>
    <w:rsid w:val="004F7A7C"/>
    <w:rsid w:val="00500354"/>
    <w:rsid w:val="005004D0"/>
    <w:rsid w:val="005005E5"/>
    <w:rsid w:val="00501FA9"/>
    <w:rsid w:val="005022B9"/>
    <w:rsid w:val="005027F9"/>
    <w:rsid w:val="00502A43"/>
    <w:rsid w:val="00502D23"/>
    <w:rsid w:val="00504140"/>
    <w:rsid w:val="00504720"/>
    <w:rsid w:val="005049AB"/>
    <w:rsid w:val="00510271"/>
    <w:rsid w:val="00510557"/>
    <w:rsid w:val="00510D08"/>
    <w:rsid w:val="00510D20"/>
    <w:rsid w:val="00511951"/>
    <w:rsid w:val="005119BB"/>
    <w:rsid w:val="005119C1"/>
    <w:rsid w:val="00511CDA"/>
    <w:rsid w:val="00512108"/>
    <w:rsid w:val="00512242"/>
    <w:rsid w:val="00512805"/>
    <w:rsid w:val="005135AE"/>
    <w:rsid w:val="0051374C"/>
    <w:rsid w:val="0051407D"/>
    <w:rsid w:val="005141F6"/>
    <w:rsid w:val="00515B77"/>
    <w:rsid w:val="00515DF1"/>
    <w:rsid w:val="00517DD2"/>
    <w:rsid w:val="005200C6"/>
    <w:rsid w:val="00521023"/>
    <w:rsid w:val="00521A3E"/>
    <w:rsid w:val="0052202B"/>
    <w:rsid w:val="00522804"/>
    <w:rsid w:val="00522868"/>
    <w:rsid w:val="005229B4"/>
    <w:rsid w:val="00522B44"/>
    <w:rsid w:val="00522B88"/>
    <w:rsid w:val="00522DE7"/>
    <w:rsid w:val="00523937"/>
    <w:rsid w:val="00524318"/>
    <w:rsid w:val="00525530"/>
    <w:rsid w:val="00525F30"/>
    <w:rsid w:val="00527C1E"/>
    <w:rsid w:val="00527E27"/>
    <w:rsid w:val="0053002E"/>
    <w:rsid w:val="005308FC"/>
    <w:rsid w:val="0053091A"/>
    <w:rsid w:val="005310F0"/>
    <w:rsid w:val="0053246E"/>
    <w:rsid w:val="00532BA6"/>
    <w:rsid w:val="005331B3"/>
    <w:rsid w:val="005331E8"/>
    <w:rsid w:val="005334C9"/>
    <w:rsid w:val="0053359A"/>
    <w:rsid w:val="005339DE"/>
    <w:rsid w:val="005353FD"/>
    <w:rsid w:val="0053564B"/>
    <w:rsid w:val="00535662"/>
    <w:rsid w:val="0053566A"/>
    <w:rsid w:val="00535B38"/>
    <w:rsid w:val="00535F40"/>
    <w:rsid w:val="00536744"/>
    <w:rsid w:val="005369EF"/>
    <w:rsid w:val="00540D93"/>
    <w:rsid w:val="00540F25"/>
    <w:rsid w:val="00541855"/>
    <w:rsid w:val="00541D2A"/>
    <w:rsid w:val="00541DB7"/>
    <w:rsid w:val="00542285"/>
    <w:rsid w:val="00542DC1"/>
    <w:rsid w:val="00543248"/>
    <w:rsid w:val="0054384F"/>
    <w:rsid w:val="00543892"/>
    <w:rsid w:val="00544284"/>
    <w:rsid w:val="00545168"/>
    <w:rsid w:val="00545EE6"/>
    <w:rsid w:val="0054633B"/>
    <w:rsid w:val="005466C9"/>
    <w:rsid w:val="005467D2"/>
    <w:rsid w:val="00546DCA"/>
    <w:rsid w:val="0054725E"/>
    <w:rsid w:val="00547B20"/>
    <w:rsid w:val="00547DB9"/>
    <w:rsid w:val="005502E9"/>
    <w:rsid w:val="00551EE3"/>
    <w:rsid w:val="0055219F"/>
    <w:rsid w:val="00552617"/>
    <w:rsid w:val="00552720"/>
    <w:rsid w:val="00552987"/>
    <w:rsid w:val="00552EE5"/>
    <w:rsid w:val="00552EF4"/>
    <w:rsid w:val="0055374C"/>
    <w:rsid w:val="00553AC5"/>
    <w:rsid w:val="005548ED"/>
    <w:rsid w:val="005553A1"/>
    <w:rsid w:val="00556457"/>
    <w:rsid w:val="00556F37"/>
    <w:rsid w:val="0055787B"/>
    <w:rsid w:val="00557B17"/>
    <w:rsid w:val="0056105A"/>
    <w:rsid w:val="00561118"/>
    <w:rsid w:val="00561381"/>
    <w:rsid w:val="00561DF0"/>
    <w:rsid w:val="0056264A"/>
    <w:rsid w:val="00563063"/>
    <w:rsid w:val="005638A1"/>
    <w:rsid w:val="00563998"/>
    <w:rsid w:val="00563B50"/>
    <w:rsid w:val="00564A80"/>
    <w:rsid w:val="00564D1C"/>
    <w:rsid w:val="00565113"/>
    <w:rsid w:val="0056671F"/>
    <w:rsid w:val="0056707D"/>
    <w:rsid w:val="00567627"/>
    <w:rsid w:val="005704FB"/>
    <w:rsid w:val="005706E2"/>
    <w:rsid w:val="0057198A"/>
    <w:rsid w:val="005724D8"/>
    <w:rsid w:val="00572772"/>
    <w:rsid w:val="00572A61"/>
    <w:rsid w:val="005731C1"/>
    <w:rsid w:val="00573869"/>
    <w:rsid w:val="00573B2E"/>
    <w:rsid w:val="00573C09"/>
    <w:rsid w:val="00573CDE"/>
    <w:rsid w:val="00574F42"/>
    <w:rsid w:val="005754C5"/>
    <w:rsid w:val="005774DB"/>
    <w:rsid w:val="00577AF1"/>
    <w:rsid w:val="00580456"/>
    <w:rsid w:val="005807E8"/>
    <w:rsid w:val="00581502"/>
    <w:rsid w:val="00581893"/>
    <w:rsid w:val="00582025"/>
    <w:rsid w:val="005820F0"/>
    <w:rsid w:val="00582972"/>
    <w:rsid w:val="00582CA0"/>
    <w:rsid w:val="005833A4"/>
    <w:rsid w:val="0058371C"/>
    <w:rsid w:val="00583A3A"/>
    <w:rsid w:val="00583B33"/>
    <w:rsid w:val="00583C55"/>
    <w:rsid w:val="0058404C"/>
    <w:rsid w:val="005848C1"/>
    <w:rsid w:val="005849BE"/>
    <w:rsid w:val="00585552"/>
    <w:rsid w:val="0058625C"/>
    <w:rsid w:val="0058646D"/>
    <w:rsid w:val="00587A71"/>
    <w:rsid w:val="00587C55"/>
    <w:rsid w:val="005906D3"/>
    <w:rsid w:val="00590D27"/>
    <w:rsid w:val="00590D58"/>
    <w:rsid w:val="00590DED"/>
    <w:rsid w:val="005914CC"/>
    <w:rsid w:val="005917A0"/>
    <w:rsid w:val="00591820"/>
    <w:rsid w:val="0059222C"/>
    <w:rsid w:val="00592A15"/>
    <w:rsid w:val="005932AD"/>
    <w:rsid w:val="00593A0E"/>
    <w:rsid w:val="00593F63"/>
    <w:rsid w:val="00595103"/>
    <w:rsid w:val="005952AE"/>
    <w:rsid w:val="005954A2"/>
    <w:rsid w:val="00595B86"/>
    <w:rsid w:val="00595F19"/>
    <w:rsid w:val="005974A7"/>
    <w:rsid w:val="00597C5F"/>
    <w:rsid w:val="005A005C"/>
    <w:rsid w:val="005A01B0"/>
    <w:rsid w:val="005A063A"/>
    <w:rsid w:val="005A12C1"/>
    <w:rsid w:val="005A14D9"/>
    <w:rsid w:val="005A1C35"/>
    <w:rsid w:val="005A24CF"/>
    <w:rsid w:val="005A2F2C"/>
    <w:rsid w:val="005A2FF8"/>
    <w:rsid w:val="005A3319"/>
    <w:rsid w:val="005A369A"/>
    <w:rsid w:val="005A38F0"/>
    <w:rsid w:val="005A3C45"/>
    <w:rsid w:val="005A463A"/>
    <w:rsid w:val="005A4AA0"/>
    <w:rsid w:val="005A4B44"/>
    <w:rsid w:val="005A540F"/>
    <w:rsid w:val="005A5D11"/>
    <w:rsid w:val="005A5E4C"/>
    <w:rsid w:val="005A5F7C"/>
    <w:rsid w:val="005A757E"/>
    <w:rsid w:val="005A7BEF"/>
    <w:rsid w:val="005B0F4C"/>
    <w:rsid w:val="005B105B"/>
    <w:rsid w:val="005B259F"/>
    <w:rsid w:val="005B2B28"/>
    <w:rsid w:val="005B2BC5"/>
    <w:rsid w:val="005B34E5"/>
    <w:rsid w:val="005B3629"/>
    <w:rsid w:val="005B3A24"/>
    <w:rsid w:val="005B3E45"/>
    <w:rsid w:val="005B4795"/>
    <w:rsid w:val="005B48C0"/>
    <w:rsid w:val="005B5359"/>
    <w:rsid w:val="005B55A1"/>
    <w:rsid w:val="005B5E4E"/>
    <w:rsid w:val="005B6C18"/>
    <w:rsid w:val="005B707D"/>
    <w:rsid w:val="005B72F0"/>
    <w:rsid w:val="005B7BD2"/>
    <w:rsid w:val="005C0426"/>
    <w:rsid w:val="005C0678"/>
    <w:rsid w:val="005C0999"/>
    <w:rsid w:val="005C11A8"/>
    <w:rsid w:val="005C166D"/>
    <w:rsid w:val="005C1D20"/>
    <w:rsid w:val="005C1F0E"/>
    <w:rsid w:val="005C2379"/>
    <w:rsid w:val="005C36A6"/>
    <w:rsid w:val="005C3700"/>
    <w:rsid w:val="005C4B8E"/>
    <w:rsid w:val="005C4BC1"/>
    <w:rsid w:val="005C58A6"/>
    <w:rsid w:val="005C5902"/>
    <w:rsid w:val="005C6930"/>
    <w:rsid w:val="005C6E34"/>
    <w:rsid w:val="005C748A"/>
    <w:rsid w:val="005C7537"/>
    <w:rsid w:val="005C7FF8"/>
    <w:rsid w:val="005D0F7F"/>
    <w:rsid w:val="005D10AB"/>
    <w:rsid w:val="005D1633"/>
    <w:rsid w:val="005D1A45"/>
    <w:rsid w:val="005D1BF2"/>
    <w:rsid w:val="005D1E6B"/>
    <w:rsid w:val="005D2AF8"/>
    <w:rsid w:val="005D2C97"/>
    <w:rsid w:val="005D368E"/>
    <w:rsid w:val="005D3EB9"/>
    <w:rsid w:val="005D450C"/>
    <w:rsid w:val="005D4555"/>
    <w:rsid w:val="005D457D"/>
    <w:rsid w:val="005D45BD"/>
    <w:rsid w:val="005D47BD"/>
    <w:rsid w:val="005D4B70"/>
    <w:rsid w:val="005D4FF2"/>
    <w:rsid w:val="005D50DE"/>
    <w:rsid w:val="005D544F"/>
    <w:rsid w:val="005D56BD"/>
    <w:rsid w:val="005D5772"/>
    <w:rsid w:val="005D5FEB"/>
    <w:rsid w:val="005D606E"/>
    <w:rsid w:val="005D6C6D"/>
    <w:rsid w:val="005D7EF9"/>
    <w:rsid w:val="005E0117"/>
    <w:rsid w:val="005E01AA"/>
    <w:rsid w:val="005E1C51"/>
    <w:rsid w:val="005E1D3D"/>
    <w:rsid w:val="005E1DA7"/>
    <w:rsid w:val="005E1F04"/>
    <w:rsid w:val="005E2142"/>
    <w:rsid w:val="005E2709"/>
    <w:rsid w:val="005E399C"/>
    <w:rsid w:val="005E471D"/>
    <w:rsid w:val="005E4B3D"/>
    <w:rsid w:val="005E5215"/>
    <w:rsid w:val="005E5484"/>
    <w:rsid w:val="005E5509"/>
    <w:rsid w:val="005E6357"/>
    <w:rsid w:val="005E6909"/>
    <w:rsid w:val="005E73C4"/>
    <w:rsid w:val="005E7516"/>
    <w:rsid w:val="005E7795"/>
    <w:rsid w:val="005E7C6F"/>
    <w:rsid w:val="005F17B8"/>
    <w:rsid w:val="005F1881"/>
    <w:rsid w:val="005F1A4C"/>
    <w:rsid w:val="005F20DD"/>
    <w:rsid w:val="005F28C2"/>
    <w:rsid w:val="005F4394"/>
    <w:rsid w:val="005F49BA"/>
    <w:rsid w:val="005F4DE6"/>
    <w:rsid w:val="005F4E2A"/>
    <w:rsid w:val="005F5051"/>
    <w:rsid w:val="005F5070"/>
    <w:rsid w:val="005F57C1"/>
    <w:rsid w:val="005F5ED0"/>
    <w:rsid w:val="005F612E"/>
    <w:rsid w:val="005F6BA1"/>
    <w:rsid w:val="005F710F"/>
    <w:rsid w:val="005F74C8"/>
    <w:rsid w:val="005F7B08"/>
    <w:rsid w:val="005F7E0F"/>
    <w:rsid w:val="005F7F6B"/>
    <w:rsid w:val="006006DE"/>
    <w:rsid w:val="006006E1"/>
    <w:rsid w:val="006009DD"/>
    <w:rsid w:val="006010D5"/>
    <w:rsid w:val="00601251"/>
    <w:rsid w:val="006013E7"/>
    <w:rsid w:val="006018BC"/>
    <w:rsid w:val="0060202F"/>
    <w:rsid w:val="00602D43"/>
    <w:rsid w:val="006030B8"/>
    <w:rsid w:val="006030DE"/>
    <w:rsid w:val="0060517A"/>
    <w:rsid w:val="00605EB5"/>
    <w:rsid w:val="00606186"/>
    <w:rsid w:val="006063D3"/>
    <w:rsid w:val="006072EF"/>
    <w:rsid w:val="00607A99"/>
    <w:rsid w:val="00610793"/>
    <w:rsid w:val="0061095F"/>
    <w:rsid w:val="00610F0E"/>
    <w:rsid w:val="00611368"/>
    <w:rsid w:val="006121E4"/>
    <w:rsid w:val="006124F1"/>
    <w:rsid w:val="00612836"/>
    <w:rsid w:val="0061283E"/>
    <w:rsid w:val="00612E84"/>
    <w:rsid w:val="006137F9"/>
    <w:rsid w:val="0061470A"/>
    <w:rsid w:val="00614A6F"/>
    <w:rsid w:val="00615C88"/>
    <w:rsid w:val="00616065"/>
    <w:rsid w:val="00616F10"/>
    <w:rsid w:val="00617A69"/>
    <w:rsid w:val="00620E00"/>
    <w:rsid w:val="00621203"/>
    <w:rsid w:val="00621671"/>
    <w:rsid w:val="00621A50"/>
    <w:rsid w:val="00621D49"/>
    <w:rsid w:val="00622083"/>
    <w:rsid w:val="00622421"/>
    <w:rsid w:val="00622938"/>
    <w:rsid w:val="0062324C"/>
    <w:rsid w:val="00623C51"/>
    <w:rsid w:val="00624385"/>
    <w:rsid w:val="006249E7"/>
    <w:rsid w:val="006250CD"/>
    <w:rsid w:val="00625EA1"/>
    <w:rsid w:val="00627DB4"/>
    <w:rsid w:val="00630262"/>
    <w:rsid w:val="0063148B"/>
    <w:rsid w:val="00632952"/>
    <w:rsid w:val="00632A7F"/>
    <w:rsid w:val="00632D37"/>
    <w:rsid w:val="0063318E"/>
    <w:rsid w:val="00633F41"/>
    <w:rsid w:val="0063440C"/>
    <w:rsid w:val="006344AC"/>
    <w:rsid w:val="006348BD"/>
    <w:rsid w:val="006348F9"/>
    <w:rsid w:val="00634B21"/>
    <w:rsid w:val="00635354"/>
    <w:rsid w:val="006360AE"/>
    <w:rsid w:val="006364B8"/>
    <w:rsid w:val="006366EF"/>
    <w:rsid w:val="006373EF"/>
    <w:rsid w:val="00637C70"/>
    <w:rsid w:val="00637D82"/>
    <w:rsid w:val="00640021"/>
    <w:rsid w:val="0064089B"/>
    <w:rsid w:val="00640E13"/>
    <w:rsid w:val="00641307"/>
    <w:rsid w:val="006418FE"/>
    <w:rsid w:val="006426A6"/>
    <w:rsid w:val="00642B1E"/>
    <w:rsid w:val="006438A6"/>
    <w:rsid w:val="00644531"/>
    <w:rsid w:val="006452CD"/>
    <w:rsid w:val="0064588B"/>
    <w:rsid w:val="006458C4"/>
    <w:rsid w:val="00645A1A"/>
    <w:rsid w:val="00646569"/>
    <w:rsid w:val="00647497"/>
    <w:rsid w:val="00647FE1"/>
    <w:rsid w:val="00650667"/>
    <w:rsid w:val="006506E7"/>
    <w:rsid w:val="00650A11"/>
    <w:rsid w:val="006520B3"/>
    <w:rsid w:val="00653623"/>
    <w:rsid w:val="00653AB9"/>
    <w:rsid w:val="006543A5"/>
    <w:rsid w:val="006550C8"/>
    <w:rsid w:val="00655282"/>
    <w:rsid w:val="00655B08"/>
    <w:rsid w:val="00655DBA"/>
    <w:rsid w:val="00656346"/>
    <w:rsid w:val="00657CEA"/>
    <w:rsid w:val="00660118"/>
    <w:rsid w:val="006602D6"/>
    <w:rsid w:val="006615C7"/>
    <w:rsid w:val="00661605"/>
    <w:rsid w:val="00662C2C"/>
    <w:rsid w:val="006630A3"/>
    <w:rsid w:val="00663179"/>
    <w:rsid w:val="00663374"/>
    <w:rsid w:val="00663436"/>
    <w:rsid w:val="00663929"/>
    <w:rsid w:val="0066406C"/>
    <w:rsid w:val="00664761"/>
    <w:rsid w:val="00664C11"/>
    <w:rsid w:val="00664DAF"/>
    <w:rsid w:val="00664E98"/>
    <w:rsid w:val="006650B9"/>
    <w:rsid w:val="00665CC8"/>
    <w:rsid w:val="00666252"/>
    <w:rsid w:val="006662C1"/>
    <w:rsid w:val="006665B1"/>
    <w:rsid w:val="0066732D"/>
    <w:rsid w:val="00671F67"/>
    <w:rsid w:val="006725B8"/>
    <w:rsid w:val="00674402"/>
    <w:rsid w:val="00674A61"/>
    <w:rsid w:val="0067645B"/>
    <w:rsid w:val="0067711E"/>
    <w:rsid w:val="00677195"/>
    <w:rsid w:val="00677572"/>
    <w:rsid w:val="006775DB"/>
    <w:rsid w:val="00677723"/>
    <w:rsid w:val="00677D78"/>
    <w:rsid w:val="00680ADD"/>
    <w:rsid w:val="0068117A"/>
    <w:rsid w:val="00682C43"/>
    <w:rsid w:val="006835E6"/>
    <w:rsid w:val="00683876"/>
    <w:rsid w:val="00683B12"/>
    <w:rsid w:val="0068438B"/>
    <w:rsid w:val="00684428"/>
    <w:rsid w:val="0068457B"/>
    <w:rsid w:val="00684AAC"/>
    <w:rsid w:val="00684C75"/>
    <w:rsid w:val="006858E5"/>
    <w:rsid w:val="0068741A"/>
    <w:rsid w:val="006874D5"/>
    <w:rsid w:val="00687C91"/>
    <w:rsid w:val="006903B7"/>
    <w:rsid w:val="006904BD"/>
    <w:rsid w:val="006909E4"/>
    <w:rsid w:val="00691035"/>
    <w:rsid w:val="0069125B"/>
    <w:rsid w:val="0069232D"/>
    <w:rsid w:val="00692439"/>
    <w:rsid w:val="0069255D"/>
    <w:rsid w:val="006925FD"/>
    <w:rsid w:val="00692EC8"/>
    <w:rsid w:val="00693A01"/>
    <w:rsid w:val="00693F51"/>
    <w:rsid w:val="00694165"/>
    <w:rsid w:val="00694A82"/>
    <w:rsid w:val="0069675D"/>
    <w:rsid w:val="00696854"/>
    <w:rsid w:val="0069698D"/>
    <w:rsid w:val="0069710F"/>
    <w:rsid w:val="00697271"/>
    <w:rsid w:val="006977B1"/>
    <w:rsid w:val="006A0554"/>
    <w:rsid w:val="006A0C5C"/>
    <w:rsid w:val="006A2632"/>
    <w:rsid w:val="006A2AE2"/>
    <w:rsid w:val="006A2C69"/>
    <w:rsid w:val="006A3622"/>
    <w:rsid w:val="006A370B"/>
    <w:rsid w:val="006A49F1"/>
    <w:rsid w:val="006A4B27"/>
    <w:rsid w:val="006A4D94"/>
    <w:rsid w:val="006A5835"/>
    <w:rsid w:val="006A5EE5"/>
    <w:rsid w:val="006A69F4"/>
    <w:rsid w:val="006A6A60"/>
    <w:rsid w:val="006A7855"/>
    <w:rsid w:val="006A793F"/>
    <w:rsid w:val="006A7E2A"/>
    <w:rsid w:val="006A7EC6"/>
    <w:rsid w:val="006A7EDF"/>
    <w:rsid w:val="006B05FE"/>
    <w:rsid w:val="006B0648"/>
    <w:rsid w:val="006B090F"/>
    <w:rsid w:val="006B16DB"/>
    <w:rsid w:val="006B18CA"/>
    <w:rsid w:val="006B1A5E"/>
    <w:rsid w:val="006B1D97"/>
    <w:rsid w:val="006B1E47"/>
    <w:rsid w:val="006B2B00"/>
    <w:rsid w:val="006B30A6"/>
    <w:rsid w:val="006B3894"/>
    <w:rsid w:val="006B4F77"/>
    <w:rsid w:val="006B6036"/>
    <w:rsid w:val="006B6882"/>
    <w:rsid w:val="006B6F87"/>
    <w:rsid w:val="006B707E"/>
    <w:rsid w:val="006C008D"/>
    <w:rsid w:val="006C010F"/>
    <w:rsid w:val="006C0784"/>
    <w:rsid w:val="006C0A6E"/>
    <w:rsid w:val="006C0D45"/>
    <w:rsid w:val="006C0E8E"/>
    <w:rsid w:val="006C1734"/>
    <w:rsid w:val="006C1DE1"/>
    <w:rsid w:val="006C29E4"/>
    <w:rsid w:val="006C29FF"/>
    <w:rsid w:val="006C2CEF"/>
    <w:rsid w:val="006C3DB7"/>
    <w:rsid w:val="006C48D8"/>
    <w:rsid w:val="006C4AB1"/>
    <w:rsid w:val="006C5742"/>
    <w:rsid w:val="006C58E7"/>
    <w:rsid w:val="006C6089"/>
    <w:rsid w:val="006C670C"/>
    <w:rsid w:val="006C6D10"/>
    <w:rsid w:val="006C702F"/>
    <w:rsid w:val="006C720F"/>
    <w:rsid w:val="006C79AE"/>
    <w:rsid w:val="006D03DA"/>
    <w:rsid w:val="006D068E"/>
    <w:rsid w:val="006D076C"/>
    <w:rsid w:val="006D0EE7"/>
    <w:rsid w:val="006D1177"/>
    <w:rsid w:val="006D123F"/>
    <w:rsid w:val="006D1B5B"/>
    <w:rsid w:val="006D1F0C"/>
    <w:rsid w:val="006D249A"/>
    <w:rsid w:val="006D2B7F"/>
    <w:rsid w:val="006D40C1"/>
    <w:rsid w:val="006D479A"/>
    <w:rsid w:val="006D4B22"/>
    <w:rsid w:val="006D4B9E"/>
    <w:rsid w:val="006D5735"/>
    <w:rsid w:val="006D5767"/>
    <w:rsid w:val="006D5995"/>
    <w:rsid w:val="006D66B7"/>
    <w:rsid w:val="006D672E"/>
    <w:rsid w:val="006D6DCA"/>
    <w:rsid w:val="006D7031"/>
    <w:rsid w:val="006D733E"/>
    <w:rsid w:val="006D7EDF"/>
    <w:rsid w:val="006E06D5"/>
    <w:rsid w:val="006E0EC6"/>
    <w:rsid w:val="006E13BE"/>
    <w:rsid w:val="006E1446"/>
    <w:rsid w:val="006E1AAF"/>
    <w:rsid w:val="006E3A59"/>
    <w:rsid w:val="006E4F4C"/>
    <w:rsid w:val="006E5848"/>
    <w:rsid w:val="006E5B19"/>
    <w:rsid w:val="006E5BA8"/>
    <w:rsid w:val="006E68EB"/>
    <w:rsid w:val="006E6EE5"/>
    <w:rsid w:val="006E6FE2"/>
    <w:rsid w:val="006E7739"/>
    <w:rsid w:val="006E79F8"/>
    <w:rsid w:val="006F03C9"/>
    <w:rsid w:val="006F0C5F"/>
    <w:rsid w:val="006F1903"/>
    <w:rsid w:val="006F1C1F"/>
    <w:rsid w:val="006F1DA0"/>
    <w:rsid w:val="006F1E51"/>
    <w:rsid w:val="006F20D1"/>
    <w:rsid w:val="006F267D"/>
    <w:rsid w:val="006F28C6"/>
    <w:rsid w:val="006F2F22"/>
    <w:rsid w:val="006F32B4"/>
    <w:rsid w:val="006F3412"/>
    <w:rsid w:val="006F3938"/>
    <w:rsid w:val="006F4589"/>
    <w:rsid w:val="006F5E93"/>
    <w:rsid w:val="006F6011"/>
    <w:rsid w:val="006F617F"/>
    <w:rsid w:val="006F7354"/>
    <w:rsid w:val="006F7542"/>
    <w:rsid w:val="006F7B59"/>
    <w:rsid w:val="0070010A"/>
    <w:rsid w:val="00700592"/>
    <w:rsid w:val="0070098C"/>
    <w:rsid w:val="00701E80"/>
    <w:rsid w:val="0070236B"/>
    <w:rsid w:val="007027A7"/>
    <w:rsid w:val="00702E5F"/>
    <w:rsid w:val="007039D1"/>
    <w:rsid w:val="00703D96"/>
    <w:rsid w:val="00704AF6"/>
    <w:rsid w:val="007060D3"/>
    <w:rsid w:val="007062FF"/>
    <w:rsid w:val="00707833"/>
    <w:rsid w:val="0071021D"/>
    <w:rsid w:val="0071031B"/>
    <w:rsid w:val="00710961"/>
    <w:rsid w:val="00710FF5"/>
    <w:rsid w:val="00711A2D"/>
    <w:rsid w:val="00712278"/>
    <w:rsid w:val="00712607"/>
    <w:rsid w:val="00712B35"/>
    <w:rsid w:val="00712CB1"/>
    <w:rsid w:val="007136E6"/>
    <w:rsid w:val="00713A79"/>
    <w:rsid w:val="00713EE8"/>
    <w:rsid w:val="00714532"/>
    <w:rsid w:val="0071463A"/>
    <w:rsid w:val="007147B8"/>
    <w:rsid w:val="00714C6C"/>
    <w:rsid w:val="00714D92"/>
    <w:rsid w:val="00715044"/>
    <w:rsid w:val="007158D8"/>
    <w:rsid w:val="007159B8"/>
    <w:rsid w:val="0071695F"/>
    <w:rsid w:val="007171E8"/>
    <w:rsid w:val="007179B3"/>
    <w:rsid w:val="0072074D"/>
    <w:rsid w:val="007209A7"/>
    <w:rsid w:val="00720D57"/>
    <w:rsid w:val="007212BB"/>
    <w:rsid w:val="00721686"/>
    <w:rsid w:val="00721856"/>
    <w:rsid w:val="007218F3"/>
    <w:rsid w:val="007222CE"/>
    <w:rsid w:val="00722F3C"/>
    <w:rsid w:val="007235E4"/>
    <w:rsid w:val="007244C4"/>
    <w:rsid w:val="0072475E"/>
    <w:rsid w:val="00725616"/>
    <w:rsid w:val="00725EFC"/>
    <w:rsid w:val="00726044"/>
    <w:rsid w:val="00726232"/>
    <w:rsid w:val="007267E1"/>
    <w:rsid w:val="00726C89"/>
    <w:rsid w:val="007271DD"/>
    <w:rsid w:val="00727513"/>
    <w:rsid w:val="00727B79"/>
    <w:rsid w:val="00727BC2"/>
    <w:rsid w:val="0073018A"/>
    <w:rsid w:val="00730A7E"/>
    <w:rsid w:val="007312BB"/>
    <w:rsid w:val="0073319A"/>
    <w:rsid w:val="00733438"/>
    <w:rsid w:val="007335BE"/>
    <w:rsid w:val="00734110"/>
    <w:rsid w:val="00734E29"/>
    <w:rsid w:val="00735456"/>
    <w:rsid w:val="00735A72"/>
    <w:rsid w:val="00735E1D"/>
    <w:rsid w:val="007360E1"/>
    <w:rsid w:val="007366C8"/>
    <w:rsid w:val="007377A9"/>
    <w:rsid w:val="00737E12"/>
    <w:rsid w:val="00740076"/>
    <w:rsid w:val="007406D0"/>
    <w:rsid w:val="007407CF"/>
    <w:rsid w:val="007416DF"/>
    <w:rsid w:val="00741B53"/>
    <w:rsid w:val="00742B99"/>
    <w:rsid w:val="007435C3"/>
    <w:rsid w:val="00744404"/>
    <w:rsid w:val="00744DF4"/>
    <w:rsid w:val="00744F21"/>
    <w:rsid w:val="00745047"/>
    <w:rsid w:val="007451DA"/>
    <w:rsid w:val="00745382"/>
    <w:rsid w:val="00746DEA"/>
    <w:rsid w:val="00747991"/>
    <w:rsid w:val="00747AF7"/>
    <w:rsid w:val="00747B16"/>
    <w:rsid w:val="0075035F"/>
    <w:rsid w:val="0075048D"/>
    <w:rsid w:val="00750906"/>
    <w:rsid w:val="00751366"/>
    <w:rsid w:val="00751407"/>
    <w:rsid w:val="007516A3"/>
    <w:rsid w:val="0075198E"/>
    <w:rsid w:val="00753060"/>
    <w:rsid w:val="00753276"/>
    <w:rsid w:val="00753AB6"/>
    <w:rsid w:val="00753FB1"/>
    <w:rsid w:val="0075423B"/>
    <w:rsid w:val="00754572"/>
    <w:rsid w:val="007559A7"/>
    <w:rsid w:val="007560BB"/>
    <w:rsid w:val="007561F1"/>
    <w:rsid w:val="007578DC"/>
    <w:rsid w:val="00757CD4"/>
    <w:rsid w:val="00757FA2"/>
    <w:rsid w:val="0076061C"/>
    <w:rsid w:val="007612BA"/>
    <w:rsid w:val="00761354"/>
    <w:rsid w:val="007617F2"/>
    <w:rsid w:val="0076194F"/>
    <w:rsid w:val="00761EDB"/>
    <w:rsid w:val="00762307"/>
    <w:rsid w:val="00762684"/>
    <w:rsid w:val="007636EC"/>
    <w:rsid w:val="0076390A"/>
    <w:rsid w:val="007639DF"/>
    <w:rsid w:val="00763C39"/>
    <w:rsid w:val="00763E61"/>
    <w:rsid w:val="007652D7"/>
    <w:rsid w:val="007655F2"/>
    <w:rsid w:val="0076569B"/>
    <w:rsid w:val="00765BBA"/>
    <w:rsid w:val="00765C53"/>
    <w:rsid w:val="0077032F"/>
    <w:rsid w:val="00770433"/>
    <w:rsid w:val="007713B3"/>
    <w:rsid w:val="0077162D"/>
    <w:rsid w:val="00772233"/>
    <w:rsid w:val="00772DE4"/>
    <w:rsid w:val="00773352"/>
    <w:rsid w:val="00773FE1"/>
    <w:rsid w:val="00774294"/>
    <w:rsid w:val="0077488C"/>
    <w:rsid w:val="00774C72"/>
    <w:rsid w:val="00775002"/>
    <w:rsid w:val="0077548D"/>
    <w:rsid w:val="007755D6"/>
    <w:rsid w:val="00775FC3"/>
    <w:rsid w:val="00777EA7"/>
    <w:rsid w:val="0078077B"/>
    <w:rsid w:val="00781EB9"/>
    <w:rsid w:val="00782950"/>
    <w:rsid w:val="0078404E"/>
    <w:rsid w:val="0078480F"/>
    <w:rsid w:val="00784957"/>
    <w:rsid w:val="00784A43"/>
    <w:rsid w:val="00784D0D"/>
    <w:rsid w:val="00785928"/>
    <w:rsid w:val="00785C4B"/>
    <w:rsid w:val="00785E18"/>
    <w:rsid w:val="00786202"/>
    <w:rsid w:val="00786268"/>
    <w:rsid w:val="00787344"/>
    <w:rsid w:val="0078787B"/>
    <w:rsid w:val="00787DDD"/>
    <w:rsid w:val="00790982"/>
    <w:rsid w:val="00790A12"/>
    <w:rsid w:val="00790B32"/>
    <w:rsid w:val="00790CA7"/>
    <w:rsid w:val="007910E4"/>
    <w:rsid w:val="0079125C"/>
    <w:rsid w:val="00791536"/>
    <w:rsid w:val="00791E9E"/>
    <w:rsid w:val="007920D6"/>
    <w:rsid w:val="0079234D"/>
    <w:rsid w:val="00792706"/>
    <w:rsid w:val="00793D28"/>
    <w:rsid w:val="00793F92"/>
    <w:rsid w:val="00794C49"/>
    <w:rsid w:val="00794DAA"/>
    <w:rsid w:val="007965A9"/>
    <w:rsid w:val="0079709B"/>
    <w:rsid w:val="00797659"/>
    <w:rsid w:val="00797863"/>
    <w:rsid w:val="00797BB3"/>
    <w:rsid w:val="007A0B2F"/>
    <w:rsid w:val="007A1505"/>
    <w:rsid w:val="007A1516"/>
    <w:rsid w:val="007A1613"/>
    <w:rsid w:val="007A23CA"/>
    <w:rsid w:val="007A27EA"/>
    <w:rsid w:val="007A28B7"/>
    <w:rsid w:val="007A44D3"/>
    <w:rsid w:val="007A467E"/>
    <w:rsid w:val="007A4836"/>
    <w:rsid w:val="007A4918"/>
    <w:rsid w:val="007A51C5"/>
    <w:rsid w:val="007A5971"/>
    <w:rsid w:val="007A7359"/>
    <w:rsid w:val="007A7798"/>
    <w:rsid w:val="007A7C9F"/>
    <w:rsid w:val="007A7D4E"/>
    <w:rsid w:val="007A7EA1"/>
    <w:rsid w:val="007A7F48"/>
    <w:rsid w:val="007B0579"/>
    <w:rsid w:val="007B0637"/>
    <w:rsid w:val="007B1043"/>
    <w:rsid w:val="007B1B49"/>
    <w:rsid w:val="007B1D98"/>
    <w:rsid w:val="007B2918"/>
    <w:rsid w:val="007B2C47"/>
    <w:rsid w:val="007B2CB2"/>
    <w:rsid w:val="007B2E79"/>
    <w:rsid w:val="007B3744"/>
    <w:rsid w:val="007B3935"/>
    <w:rsid w:val="007B3F7E"/>
    <w:rsid w:val="007B4090"/>
    <w:rsid w:val="007B4788"/>
    <w:rsid w:val="007B47DE"/>
    <w:rsid w:val="007B4E6E"/>
    <w:rsid w:val="007B52EF"/>
    <w:rsid w:val="007B5D15"/>
    <w:rsid w:val="007B5D85"/>
    <w:rsid w:val="007B5DF7"/>
    <w:rsid w:val="007B6040"/>
    <w:rsid w:val="007B640A"/>
    <w:rsid w:val="007B715F"/>
    <w:rsid w:val="007B7523"/>
    <w:rsid w:val="007B7967"/>
    <w:rsid w:val="007C0790"/>
    <w:rsid w:val="007C0949"/>
    <w:rsid w:val="007C0C4D"/>
    <w:rsid w:val="007C0D40"/>
    <w:rsid w:val="007C15DD"/>
    <w:rsid w:val="007C1D0F"/>
    <w:rsid w:val="007C22B7"/>
    <w:rsid w:val="007C27D3"/>
    <w:rsid w:val="007C40EA"/>
    <w:rsid w:val="007C4279"/>
    <w:rsid w:val="007C44F6"/>
    <w:rsid w:val="007C52D9"/>
    <w:rsid w:val="007C59A7"/>
    <w:rsid w:val="007C5C48"/>
    <w:rsid w:val="007C5E12"/>
    <w:rsid w:val="007C60BC"/>
    <w:rsid w:val="007C797F"/>
    <w:rsid w:val="007C7F24"/>
    <w:rsid w:val="007C7F2F"/>
    <w:rsid w:val="007D064F"/>
    <w:rsid w:val="007D07FF"/>
    <w:rsid w:val="007D0F10"/>
    <w:rsid w:val="007D1432"/>
    <w:rsid w:val="007D1526"/>
    <w:rsid w:val="007D16E8"/>
    <w:rsid w:val="007D2596"/>
    <w:rsid w:val="007D3032"/>
    <w:rsid w:val="007D3967"/>
    <w:rsid w:val="007D3AFB"/>
    <w:rsid w:val="007D3E3D"/>
    <w:rsid w:val="007D47F5"/>
    <w:rsid w:val="007D4AEE"/>
    <w:rsid w:val="007D4CE3"/>
    <w:rsid w:val="007D5575"/>
    <w:rsid w:val="007D5681"/>
    <w:rsid w:val="007D5EF1"/>
    <w:rsid w:val="007D6306"/>
    <w:rsid w:val="007D6654"/>
    <w:rsid w:val="007D6AEA"/>
    <w:rsid w:val="007D7088"/>
    <w:rsid w:val="007D75DA"/>
    <w:rsid w:val="007D7872"/>
    <w:rsid w:val="007D7CF6"/>
    <w:rsid w:val="007E00EA"/>
    <w:rsid w:val="007E2ABF"/>
    <w:rsid w:val="007E2C22"/>
    <w:rsid w:val="007E30A8"/>
    <w:rsid w:val="007E38DD"/>
    <w:rsid w:val="007E39A3"/>
    <w:rsid w:val="007E3D10"/>
    <w:rsid w:val="007E45EF"/>
    <w:rsid w:val="007E4654"/>
    <w:rsid w:val="007E5120"/>
    <w:rsid w:val="007E5541"/>
    <w:rsid w:val="007E73C7"/>
    <w:rsid w:val="007E793E"/>
    <w:rsid w:val="007E79A8"/>
    <w:rsid w:val="007E79CD"/>
    <w:rsid w:val="007F064A"/>
    <w:rsid w:val="007F1605"/>
    <w:rsid w:val="007F190D"/>
    <w:rsid w:val="007F22CA"/>
    <w:rsid w:val="007F264E"/>
    <w:rsid w:val="007F2875"/>
    <w:rsid w:val="007F3298"/>
    <w:rsid w:val="007F3579"/>
    <w:rsid w:val="007F3DBA"/>
    <w:rsid w:val="007F47AA"/>
    <w:rsid w:val="007F47D1"/>
    <w:rsid w:val="007F494A"/>
    <w:rsid w:val="007F4AFA"/>
    <w:rsid w:val="007F4C34"/>
    <w:rsid w:val="007F669E"/>
    <w:rsid w:val="007F67DC"/>
    <w:rsid w:val="007F689A"/>
    <w:rsid w:val="007F6955"/>
    <w:rsid w:val="007F6967"/>
    <w:rsid w:val="007F6983"/>
    <w:rsid w:val="007F6E30"/>
    <w:rsid w:val="007F7A4A"/>
    <w:rsid w:val="007F7B40"/>
    <w:rsid w:val="007F7DED"/>
    <w:rsid w:val="00800773"/>
    <w:rsid w:val="008009A0"/>
    <w:rsid w:val="00802E97"/>
    <w:rsid w:val="008057A9"/>
    <w:rsid w:val="00805A6A"/>
    <w:rsid w:val="00805D5E"/>
    <w:rsid w:val="00806568"/>
    <w:rsid w:val="00806593"/>
    <w:rsid w:val="00810415"/>
    <w:rsid w:val="00810601"/>
    <w:rsid w:val="008113BD"/>
    <w:rsid w:val="008126D1"/>
    <w:rsid w:val="00813343"/>
    <w:rsid w:val="008146F2"/>
    <w:rsid w:val="00814A48"/>
    <w:rsid w:val="00814F25"/>
    <w:rsid w:val="00815680"/>
    <w:rsid w:val="008156BE"/>
    <w:rsid w:val="00815DEC"/>
    <w:rsid w:val="00816549"/>
    <w:rsid w:val="00817E8D"/>
    <w:rsid w:val="00817F90"/>
    <w:rsid w:val="00821FC3"/>
    <w:rsid w:val="00822586"/>
    <w:rsid w:val="008229C6"/>
    <w:rsid w:val="00822A71"/>
    <w:rsid w:val="00822CF7"/>
    <w:rsid w:val="00823F20"/>
    <w:rsid w:val="008242E6"/>
    <w:rsid w:val="00824E3E"/>
    <w:rsid w:val="00824F7F"/>
    <w:rsid w:val="00825608"/>
    <w:rsid w:val="00825619"/>
    <w:rsid w:val="00826CFC"/>
    <w:rsid w:val="00827788"/>
    <w:rsid w:val="00827B76"/>
    <w:rsid w:val="008308DB"/>
    <w:rsid w:val="0083145E"/>
    <w:rsid w:val="00831504"/>
    <w:rsid w:val="00831E46"/>
    <w:rsid w:val="0083217C"/>
    <w:rsid w:val="00832BEA"/>
    <w:rsid w:val="0083330C"/>
    <w:rsid w:val="00833521"/>
    <w:rsid w:val="0083359D"/>
    <w:rsid w:val="008340DC"/>
    <w:rsid w:val="00834467"/>
    <w:rsid w:val="0083449B"/>
    <w:rsid w:val="00834955"/>
    <w:rsid w:val="0083576B"/>
    <w:rsid w:val="008357C3"/>
    <w:rsid w:val="008361E1"/>
    <w:rsid w:val="008368BC"/>
    <w:rsid w:val="00836CC2"/>
    <w:rsid w:val="008402A1"/>
    <w:rsid w:val="00840372"/>
    <w:rsid w:val="008408E1"/>
    <w:rsid w:val="00840BD2"/>
    <w:rsid w:val="00841C75"/>
    <w:rsid w:val="00842E1C"/>
    <w:rsid w:val="008435CA"/>
    <w:rsid w:val="00843902"/>
    <w:rsid w:val="00843F52"/>
    <w:rsid w:val="00844E31"/>
    <w:rsid w:val="00844F33"/>
    <w:rsid w:val="008455EC"/>
    <w:rsid w:val="00845855"/>
    <w:rsid w:val="008458E8"/>
    <w:rsid w:val="00846F2B"/>
    <w:rsid w:val="008472FC"/>
    <w:rsid w:val="008477BE"/>
    <w:rsid w:val="008477DB"/>
    <w:rsid w:val="008502A4"/>
    <w:rsid w:val="00851841"/>
    <w:rsid w:val="008534CE"/>
    <w:rsid w:val="008535C5"/>
    <w:rsid w:val="0085368E"/>
    <w:rsid w:val="008544F1"/>
    <w:rsid w:val="008552CF"/>
    <w:rsid w:val="00855649"/>
    <w:rsid w:val="0085670F"/>
    <w:rsid w:val="00857951"/>
    <w:rsid w:val="00857E13"/>
    <w:rsid w:val="0086048B"/>
    <w:rsid w:val="0086050B"/>
    <w:rsid w:val="00861532"/>
    <w:rsid w:val="00861CF9"/>
    <w:rsid w:val="00863263"/>
    <w:rsid w:val="00863ACB"/>
    <w:rsid w:val="0086445E"/>
    <w:rsid w:val="00864C6C"/>
    <w:rsid w:val="0086525B"/>
    <w:rsid w:val="00865C28"/>
    <w:rsid w:val="00865D5F"/>
    <w:rsid w:val="008662BA"/>
    <w:rsid w:val="008665EC"/>
    <w:rsid w:val="00866897"/>
    <w:rsid w:val="0086699B"/>
    <w:rsid w:val="008669C2"/>
    <w:rsid w:val="00867521"/>
    <w:rsid w:val="0086757E"/>
    <w:rsid w:val="00867988"/>
    <w:rsid w:val="00867BFA"/>
    <w:rsid w:val="008708FC"/>
    <w:rsid w:val="0087100A"/>
    <w:rsid w:val="008714B1"/>
    <w:rsid w:val="00871561"/>
    <w:rsid w:val="00871D6C"/>
    <w:rsid w:val="008722AD"/>
    <w:rsid w:val="008723F0"/>
    <w:rsid w:val="00872E9B"/>
    <w:rsid w:val="00873400"/>
    <w:rsid w:val="00874D66"/>
    <w:rsid w:val="00874DB5"/>
    <w:rsid w:val="008753BC"/>
    <w:rsid w:val="00875AC7"/>
    <w:rsid w:val="00875D5C"/>
    <w:rsid w:val="008760B7"/>
    <w:rsid w:val="0087657A"/>
    <w:rsid w:val="00876B5B"/>
    <w:rsid w:val="008770EA"/>
    <w:rsid w:val="008773E5"/>
    <w:rsid w:val="008808B7"/>
    <w:rsid w:val="00881028"/>
    <w:rsid w:val="00882E7F"/>
    <w:rsid w:val="00883AB7"/>
    <w:rsid w:val="00883D8A"/>
    <w:rsid w:val="00883DA2"/>
    <w:rsid w:val="00885B41"/>
    <w:rsid w:val="00886868"/>
    <w:rsid w:val="008868EC"/>
    <w:rsid w:val="008874A0"/>
    <w:rsid w:val="00887A3E"/>
    <w:rsid w:val="008900D1"/>
    <w:rsid w:val="008901B1"/>
    <w:rsid w:val="0089056C"/>
    <w:rsid w:val="008915EB"/>
    <w:rsid w:val="008919C4"/>
    <w:rsid w:val="00891B5D"/>
    <w:rsid w:val="00891C1C"/>
    <w:rsid w:val="0089249D"/>
    <w:rsid w:val="00893298"/>
    <w:rsid w:val="00893552"/>
    <w:rsid w:val="00893628"/>
    <w:rsid w:val="0089379B"/>
    <w:rsid w:val="00894166"/>
    <w:rsid w:val="00894977"/>
    <w:rsid w:val="00894B43"/>
    <w:rsid w:val="00894C0C"/>
    <w:rsid w:val="0089507D"/>
    <w:rsid w:val="008951FC"/>
    <w:rsid w:val="00895338"/>
    <w:rsid w:val="00895506"/>
    <w:rsid w:val="00895A8D"/>
    <w:rsid w:val="008969B6"/>
    <w:rsid w:val="00896D1A"/>
    <w:rsid w:val="00897124"/>
    <w:rsid w:val="00897A9C"/>
    <w:rsid w:val="008A0BE7"/>
    <w:rsid w:val="008A0D21"/>
    <w:rsid w:val="008A0D92"/>
    <w:rsid w:val="008A0DFA"/>
    <w:rsid w:val="008A2483"/>
    <w:rsid w:val="008A28F9"/>
    <w:rsid w:val="008A341A"/>
    <w:rsid w:val="008A4003"/>
    <w:rsid w:val="008A42F2"/>
    <w:rsid w:val="008A4A76"/>
    <w:rsid w:val="008A4B19"/>
    <w:rsid w:val="008A4DA3"/>
    <w:rsid w:val="008A4DA8"/>
    <w:rsid w:val="008A4DB6"/>
    <w:rsid w:val="008A5029"/>
    <w:rsid w:val="008A5067"/>
    <w:rsid w:val="008A5082"/>
    <w:rsid w:val="008A5A53"/>
    <w:rsid w:val="008A68D0"/>
    <w:rsid w:val="008A6AE7"/>
    <w:rsid w:val="008A7919"/>
    <w:rsid w:val="008A7F88"/>
    <w:rsid w:val="008B0083"/>
    <w:rsid w:val="008B0104"/>
    <w:rsid w:val="008B0153"/>
    <w:rsid w:val="008B0545"/>
    <w:rsid w:val="008B07E0"/>
    <w:rsid w:val="008B0C6F"/>
    <w:rsid w:val="008B178D"/>
    <w:rsid w:val="008B1C88"/>
    <w:rsid w:val="008B2564"/>
    <w:rsid w:val="008B2AB2"/>
    <w:rsid w:val="008B2DF5"/>
    <w:rsid w:val="008B2EBF"/>
    <w:rsid w:val="008B34A4"/>
    <w:rsid w:val="008B3EB1"/>
    <w:rsid w:val="008B4060"/>
    <w:rsid w:val="008B4263"/>
    <w:rsid w:val="008B4DC7"/>
    <w:rsid w:val="008B4F66"/>
    <w:rsid w:val="008B5847"/>
    <w:rsid w:val="008B69B7"/>
    <w:rsid w:val="008B6A17"/>
    <w:rsid w:val="008B6AD7"/>
    <w:rsid w:val="008B6DB9"/>
    <w:rsid w:val="008B75EA"/>
    <w:rsid w:val="008B76BA"/>
    <w:rsid w:val="008C051D"/>
    <w:rsid w:val="008C0BBA"/>
    <w:rsid w:val="008C0D42"/>
    <w:rsid w:val="008C1898"/>
    <w:rsid w:val="008C1D93"/>
    <w:rsid w:val="008C2773"/>
    <w:rsid w:val="008C2B01"/>
    <w:rsid w:val="008C3967"/>
    <w:rsid w:val="008C3CC6"/>
    <w:rsid w:val="008C3DF4"/>
    <w:rsid w:val="008C47AB"/>
    <w:rsid w:val="008C658B"/>
    <w:rsid w:val="008C65BB"/>
    <w:rsid w:val="008C6CB4"/>
    <w:rsid w:val="008D01BB"/>
    <w:rsid w:val="008D0220"/>
    <w:rsid w:val="008D106B"/>
    <w:rsid w:val="008D131E"/>
    <w:rsid w:val="008D2241"/>
    <w:rsid w:val="008D2A29"/>
    <w:rsid w:val="008D2BAF"/>
    <w:rsid w:val="008D2F48"/>
    <w:rsid w:val="008D46E3"/>
    <w:rsid w:val="008D5135"/>
    <w:rsid w:val="008D535D"/>
    <w:rsid w:val="008D543A"/>
    <w:rsid w:val="008D6DFE"/>
    <w:rsid w:val="008D7294"/>
    <w:rsid w:val="008D754C"/>
    <w:rsid w:val="008D79FE"/>
    <w:rsid w:val="008E02D4"/>
    <w:rsid w:val="008E042A"/>
    <w:rsid w:val="008E143A"/>
    <w:rsid w:val="008E2272"/>
    <w:rsid w:val="008E2EF3"/>
    <w:rsid w:val="008E34AB"/>
    <w:rsid w:val="008E34BA"/>
    <w:rsid w:val="008E3C5C"/>
    <w:rsid w:val="008E4E50"/>
    <w:rsid w:val="008E4FA0"/>
    <w:rsid w:val="008E52D0"/>
    <w:rsid w:val="008E5A01"/>
    <w:rsid w:val="008E5BA0"/>
    <w:rsid w:val="008E6550"/>
    <w:rsid w:val="008E6A38"/>
    <w:rsid w:val="008E7A16"/>
    <w:rsid w:val="008F0CCC"/>
    <w:rsid w:val="008F12F7"/>
    <w:rsid w:val="008F155D"/>
    <w:rsid w:val="008F1AF9"/>
    <w:rsid w:val="008F1C98"/>
    <w:rsid w:val="008F29F3"/>
    <w:rsid w:val="008F36B4"/>
    <w:rsid w:val="008F48E3"/>
    <w:rsid w:val="008F50D6"/>
    <w:rsid w:val="008F533A"/>
    <w:rsid w:val="008F5368"/>
    <w:rsid w:val="008F549A"/>
    <w:rsid w:val="008F5726"/>
    <w:rsid w:val="008F5AB7"/>
    <w:rsid w:val="008F5C09"/>
    <w:rsid w:val="008F5D48"/>
    <w:rsid w:val="008F6189"/>
    <w:rsid w:val="008F67B5"/>
    <w:rsid w:val="008F6A9C"/>
    <w:rsid w:val="008F70CC"/>
    <w:rsid w:val="009000CA"/>
    <w:rsid w:val="009001EF"/>
    <w:rsid w:val="00900B29"/>
    <w:rsid w:val="00901F39"/>
    <w:rsid w:val="00902454"/>
    <w:rsid w:val="00902849"/>
    <w:rsid w:val="00902D88"/>
    <w:rsid w:val="00903480"/>
    <w:rsid w:val="00903F98"/>
    <w:rsid w:val="009042D2"/>
    <w:rsid w:val="00904E49"/>
    <w:rsid w:val="009052A0"/>
    <w:rsid w:val="009056C1"/>
    <w:rsid w:val="009072A7"/>
    <w:rsid w:val="00907BDF"/>
    <w:rsid w:val="00907E97"/>
    <w:rsid w:val="00910513"/>
    <w:rsid w:val="00911127"/>
    <w:rsid w:val="009112CB"/>
    <w:rsid w:val="0091158E"/>
    <w:rsid w:val="00911904"/>
    <w:rsid w:val="00911AC1"/>
    <w:rsid w:val="00912224"/>
    <w:rsid w:val="00912AC8"/>
    <w:rsid w:val="00912B27"/>
    <w:rsid w:val="00912FA0"/>
    <w:rsid w:val="00913A28"/>
    <w:rsid w:val="00914536"/>
    <w:rsid w:val="00916E35"/>
    <w:rsid w:val="00917788"/>
    <w:rsid w:val="009178E1"/>
    <w:rsid w:val="00917BFC"/>
    <w:rsid w:val="0092010E"/>
    <w:rsid w:val="0092067D"/>
    <w:rsid w:val="0092128C"/>
    <w:rsid w:val="00921CD6"/>
    <w:rsid w:val="00922237"/>
    <w:rsid w:val="00922A0A"/>
    <w:rsid w:val="00922BBB"/>
    <w:rsid w:val="00922EED"/>
    <w:rsid w:val="00922F5D"/>
    <w:rsid w:val="00922FB3"/>
    <w:rsid w:val="009244D3"/>
    <w:rsid w:val="00924911"/>
    <w:rsid w:val="009250C7"/>
    <w:rsid w:val="009258FB"/>
    <w:rsid w:val="00925F00"/>
    <w:rsid w:val="009263CD"/>
    <w:rsid w:val="009267F9"/>
    <w:rsid w:val="0092712A"/>
    <w:rsid w:val="00927513"/>
    <w:rsid w:val="0092779E"/>
    <w:rsid w:val="00927BD1"/>
    <w:rsid w:val="00930DF6"/>
    <w:rsid w:val="00930F69"/>
    <w:rsid w:val="009311A6"/>
    <w:rsid w:val="0093178C"/>
    <w:rsid w:val="00931EA5"/>
    <w:rsid w:val="00931ECB"/>
    <w:rsid w:val="0093277A"/>
    <w:rsid w:val="00932915"/>
    <w:rsid w:val="00932A12"/>
    <w:rsid w:val="00933048"/>
    <w:rsid w:val="00934321"/>
    <w:rsid w:val="00934E23"/>
    <w:rsid w:val="00934F09"/>
    <w:rsid w:val="00936252"/>
    <w:rsid w:val="00936661"/>
    <w:rsid w:val="00936BDC"/>
    <w:rsid w:val="00936E09"/>
    <w:rsid w:val="009373C2"/>
    <w:rsid w:val="00937647"/>
    <w:rsid w:val="009400FF"/>
    <w:rsid w:val="00940309"/>
    <w:rsid w:val="009403F4"/>
    <w:rsid w:val="00940A03"/>
    <w:rsid w:val="00942075"/>
    <w:rsid w:val="00942340"/>
    <w:rsid w:val="0094248E"/>
    <w:rsid w:val="0094283E"/>
    <w:rsid w:val="00944AAD"/>
    <w:rsid w:val="00944F89"/>
    <w:rsid w:val="0094558B"/>
    <w:rsid w:val="00945796"/>
    <w:rsid w:val="00946A7F"/>
    <w:rsid w:val="009474A0"/>
    <w:rsid w:val="009475CD"/>
    <w:rsid w:val="009475E6"/>
    <w:rsid w:val="009479E8"/>
    <w:rsid w:val="00950170"/>
    <w:rsid w:val="00951B9E"/>
    <w:rsid w:val="009533E0"/>
    <w:rsid w:val="00953A14"/>
    <w:rsid w:val="00953F5C"/>
    <w:rsid w:val="009541BB"/>
    <w:rsid w:val="009567A3"/>
    <w:rsid w:val="00956936"/>
    <w:rsid w:val="009569E8"/>
    <w:rsid w:val="00957E7C"/>
    <w:rsid w:val="0096085E"/>
    <w:rsid w:val="00960DB3"/>
    <w:rsid w:val="00961824"/>
    <w:rsid w:val="009618A6"/>
    <w:rsid w:val="00961ABE"/>
    <w:rsid w:val="00962390"/>
    <w:rsid w:val="0096304F"/>
    <w:rsid w:val="009640AB"/>
    <w:rsid w:val="00964ED4"/>
    <w:rsid w:val="009653C0"/>
    <w:rsid w:val="0096569A"/>
    <w:rsid w:val="00965DA0"/>
    <w:rsid w:val="009662A4"/>
    <w:rsid w:val="0096708B"/>
    <w:rsid w:val="009673A2"/>
    <w:rsid w:val="009675B1"/>
    <w:rsid w:val="00967912"/>
    <w:rsid w:val="0097044D"/>
    <w:rsid w:val="009704D6"/>
    <w:rsid w:val="0097131B"/>
    <w:rsid w:val="009729DE"/>
    <w:rsid w:val="00972B65"/>
    <w:rsid w:val="00972D3A"/>
    <w:rsid w:val="009733AB"/>
    <w:rsid w:val="00975030"/>
    <w:rsid w:val="00975859"/>
    <w:rsid w:val="009765E9"/>
    <w:rsid w:val="0098015D"/>
    <w:rsid w:val="00980468"/>
    <w:rsid w:val="009804D2"/>
    <w:rsid w:val="00980B49"/>
    <w:rsid w:val="0098104B"/>
    <w:rsid w:val="0098181F"/>
    <w:rsid w:val="00982042"/>
    <w:rsid w:val="009821F1"/>
    <w:rsid w:val="009828EA"/>
    <w:rsid w:val="00982EB2"/>
    <w:rsid w:val="009831A2"/>
    <w:rsid w:val="009844E3"/>
    <w:rsid w:val="0098458D"/>
    <w:rsid w:val="009849D5"/>
    <w:rsid w:val="009852C4"/>
    <w:rsid w:val="00985332"/>
    <w:rsid w:val="00985DFF"/>
    <w:rsid w:val="00986095"/>
    <w:rsid w:val="00986668"/>
    <w:rsid w:val="009866EF"/>
    <w:rsid w:val="00986779"/>
    <w:rsid w:val="0098680A"/>
    <w:rsid w:val="0098686F"/>
    <w:rsid w:val="009868A6"/>
    <w:rsid w:val="00987FA2"/>
    <w:rsid w:val="009906B5"/>
    <w:rsid w:val="00990A3B"/>
    <w:rsid w:val="00990B9C"/>
    <w:rsid w:val="00990E0D"/>
    <w:rsid w:val="00992799"/>
    <w:rsid w:val="00992926"/>
    <w:rsid w:val="009929F2"/>
    <w:rsid w:val="00992E86"/>
    <w:rsid w:val="00992FD0"/>
    <w:rsid w:val="0099450A"/>
    <w:rsid w:val="00994AFE"/>
    <w:rsid w:val="00994FB0"/>
    <w:rsid w:val="0099647F"/>
    <w:rsid w:val="009965C1"/>
    <w:rsid w:val="009972A1"/>
    <w:rsid w:val="00997A5C"/>
    <w:rsid w:val="00997CE9"/>
    <w:rsid w:val="009A0857"/>
    <w:rsid w:val="009A1A9D"/>
    <w:rsid w:val="009A38EC"/>
    <w:rsid w:val="009A3B28"/>
    <w:rsid w:val="009A409C"/>
    <w:rsid w:val="009A490D"/>
    <w:rsid w:val="009A54E8"/>
    <w:rsid w:val="009A56F9"/>
    <w:rsid w:val="009A6369"/>
    <w:rsid w:val="009A6C53"/>
    <w:rsid w:val="009A756F"/>
    <w:rsid w:val="009A774D"/>
    <w:rsid w:val="009B132F"/>
    <w:rsid w:val="009B22D3"/>
    <w:rsid w:val="009B24AD"/>
    <w:rsid w:val="009B24F3"/>
    <w:rsid w:val="009B27B5"/>
    <w:rsid w:val="009B33AD"/>
    <w:rsid w:val="009B3491"/>
    <w:rsid w:val="009B3B39"/>
    <w:rsid w:val="009B3B92"/>
    <w:rsid w:val="009B45D5"/>
    <w:rsid w:val="009B4DAD"/>
    <w:rsid w:val="009B5297"/>
    <w:rsid w:val="009B5657"/>
    <w:rsid w:val="009B6445"/>
    <w:rsid w:val="009B6B7D"/>
    <w:rsid w:val="009B71D0"/>
    <w:rsid w:val="009B74B8"/>
    <w:rsid w:val="009B7A88"/>
    <w:rsid w:val="009C0D4B"/>
    <w:rsid w:val="009C2475"/>
    <w:rsid w:val="009C2A01"/>
    <w:rsid w:val="009C2ACC"/>
    <w:rsid w:val="009C3DF8"/>
    <w:rsid w:val="009C3F36"/>
    <w:rsid w:val="009C3F48"/>
    <w:rsid w:val="009C4843"/>
    <w:rsid w:val="009C4B1E"/>
    <w:rsid w:val="009C528D"/>
    <w:rsid w:val="009C5A3B"/>
    <w:rsid w:val="009C6048"/>
    <w:rsid w:val="009C62D3"/>
    <w:rsid w:val="009C7470"/>
    <w:rsid w:val="009D0442"/>
    <w:rsid w:val="009D04E4"/>
    <w:rsid w:val="009D09D2"/>
    <w:rsid w:val="009D0C8A"/>
    <w:rsid w:val="009D18A7"/>
    <w:rsid w:val="009D19D3"/>
    <w:rsid w:val="009D1D7D"/>
    <w:rsid w:val="009D2023"/>
    <w:rsid w:val="009D254D"/>
    <w:rsid w:val="009D2F4F"/>
    <w:rsid w:val="009D31AB"/>
    <w:rsid w:val="009D356F"/>
    <w:rsid w:val="009D3CF4"/>
    <w:rsid w:val="009D46BD"/>
    <w:rsid w:val="009D47AF"/>
    <w:rsid w:val="009D4924"/>
    <w:rsid w:val="009D58F0"/>
    <w:rsid w:val="009D5C9F"/>
    <w:rsid w:val="009D7355"/>
    <w:rsid w:val="009D7C57"/>
    <w:rsid w:val="009E09E6"/>
    <w:rsid w:val="009E0B0D"/>
    <w:rsid w:val="009E1959"/>
    <w:rsid w:val="009E198F"/>
    <w:rsid w:val="009E1DC3"/>
    <w:rsid w:val="009E2107"/>
    <w:rsid w:val="009E2622"/>
    <w:rsid w:val="009E5448"/>
    <w:rsid w:val="009E5528"/>
    <w:rsid w:val="009E66BE"/>
    <w:rsid w:val="009E66CE"/>
    <w:rsid w:val="009E6B76"/>
    <w:rsid w:val="009E74BC"/>
    <w:rsid w:val="009E763B"/>
    <w:rsid w:val="009E76D6"/>
    <w:rsid w:val="009F05DF"/>
    <w:rsid w:val="009F146A"/>
    <w:rsid w:val="009F15CA"/>
    <w:rsid w:val="009F183B"/>
    <w:rsid w:val="009F1E3A"/>
    <w:rsid w:val="009F3E43"/>
    <w:rsid w:val="009F4175"/>
    <w:rsid w:val="009F432C"/>
    <w:rsid w:val="009F471E"/>
    <w:rsid w:val="009F4D3E"/>
    <w:rsid w:val="009F4DAA"/>
    <w:rsid w:val="009F4ECE"/>
    <w:rsid w:val="009F5CD8"/>
    <w:rsid w:val="009F6601"/>
    <w:rsid w:val="009F69A1"/>
    <w:rsid w:val="009F6C71"/>
    <w:rsid w:val="009F6F52"/>
    <w:rsid w:val="009F7AF9"/>
    <w:rsid w:val="009F7B83"/>
    <w:rsid w:val="00A011FC"/>
    <w:rsid w:val="00A02ACB"/>
    <w:rsid w:val="00A03B33"/>
    <w:rsid w:val="00A043AF"/>
    <w:rsid w:val="00A05D25"/>
    <w:rsid w:val="00A0629B"/>
    <w:rsid w:val="00A0649E"/>
    <w:rsid w:val="00A078B0"/>
    <w:rsid w:val="00A102F6"/>
    <w:rsid w:val="00A12307"/>
    <w:rsid w:val="00A12906"/>
    <w:rsid w:val="00A12A10"/>
    <w:rsid w:val="00A12AEB"/>
    <w:rsid w:val="00A13388"/>
    <w:rsid w:val="00A15247"/>
    <w:rsid w:val="00A15C5D"/>
    <w:rsid w:val="00A165FA"/>
    <w:rsid w:val="00A16B9B"/>
    <w:rsid w:val="00A16E7B"/>
    <w:rsid w:val="00A16F47"/>
    <w:rsid w:val="00A17710"/>
    <w:rsid w:val="00A17E90"/>
    <w:rsid w:val="00A209AA"/>
    <w:rsid w:val="00A20AEA"/>
    <w:rsid w:val="00A20D9D"/>
    <w:rsid w:val="00A21299"/>
    <w:rsid w:val="00A2137D"/>
    <w:rsid w:val="00A21731"/>
    <w:rsid w:val="00A224C2"/>
    <w:rsid w:val="00A239C6"/>
    <w:rsid w:val="00A23E3D"/>
    <w:rsid w:val="00A241CC"/>
    <w:rsid w:val="00A24306"/>
    <w:rsid w:val="00A2449A"/>
    <w:rsid w:val="00A246BD"/>
    <w:rsid w:val="00A24800"/>
    <w:rsid w:val="00A25639"/>
    <w:rsid w:val="00A25838"/>
    <w:rsid w:val="00A2586E"/>
    <w:rsid w:val="00A25C31"/>
    <w:rsid w:val="00A25FBC"/>
    <w:rsid w:val="00A265E0"/>
    <w:rsid w:val="00A276AF"/>
    <w:rsid w:val="00A27881"/>
    <w:rsid w:val="00A27F1B"/>
    <w:rsid w:val="00A300B9"/>
    <w:rsid w:val="00A301A9"/>
    <w:rsid w:val="00A30390"/>
    <w:rsid w:val="00A307B4"/>
    <w:rsid w:val="00A310E4"/>
    <w:rsid w:val="00A31D6A"/>
    <w:rsid w:val="00A32CFA"/>
    <w:rsid w:val="00A3352A"/>
    <w:rsid w:val="00A33AE2"/>
    <w:rsid w:val="00A33D8B"/>
    <w:rsid w:val="00A3432F"/>
    <w:rsid w:val="00A34CB5"/>
    <w:rsid w:val="00A3504B"/>
    <w:rsid w:val="00A3541D"/>
    <w:rsid w:val="00A35AD6"/>
    <w:rsid w:val="00A35DA6"/>
    <w:rsid w:val="00A36A24"/>
    <w:rsid w:val="00A40171"/>
    <w:rsid w:val="00A40FC3"/>
    <w:rsid w:val="00A40FD1"/>
    <w:rsid w:val="00A41BFA"/>
    <w:rsid w:val="00A4281F"/>
    <w:rsid w:val="00A429DB"/>
    <w:rsid w:val="00A42BC9"/>
    <w:rsid w:val="00A42BD0"/>
    <w:rsid w:val="00A42D7D"/>
    <w:rsid w:val="00A43290"/>
    <w:rsid w:val="00A43896"/>
    <w:rsid w:val="00A44FC9"/>
    <w:rsid w:val="00A4540F"/>
    <w:rsid w:val="00A45410"/>
    <w:rsid w:val="00A45837"/>
    <w:rsid w:val="00A462B8"/>
    <w:rsid w:val="00A4649E"/>
    <w:rsid w:val="00A46504"/>
    <w:rsid w:val="00A466F5"/>
    <w:rsid w:val="00A4708C"/>
    <w:rsid w:val="00A472F4"/>
    <w:rsid w:val="00A4758F"/>
    <w:rsid w:val="00A479AA"/>
    <w:rsid w:val="00A47CCC"/>
    <w:rsid w:val="00A50581"/>
    <w:rsid w:val="00A5138E"/>
    <w:rsid w:val="00A5235E"/>
    <w:rsid w:val="00A525C2"/>
    <w:rsid w:val="00A52B4D"/>
    <w:rsid w:val="00A533E5"/>
    <w:rsid w:val="00A53675"/>
    <w:rsid w:val="00A54965"/>
    <w:rsid w:val="00A55392"/>
    <w:rsid w:val="00A55859"/>
    <w:rsid w:val="00A55D84"/>
    <w:rsid w:val="00A56849"/>
    <w:rsid w:val="00A56FA4"/>
    <w:rsid w:val="00A577E4"/>
    <w:rsid w:val="00A57E23"/>
    <w:rsid w:val="00A57EFA"/>
    <w:rsid w:val="00A60050"/>
    <w:rsid w:val="00A6268A"/>
    <w:rsid w:val="00A630DE"/>
    <w:rsid w:val="00A63243"/>
    <w:rsid w:val="00A63395"/>
    <w:rsid w:val="00A63E17"/>
    <w:rsid w:val="00A6637C"/>
    <w:rsid w:val="00A66E76"/>
    <w:rsid w:val="00A67288"/>
    <w:rsid w:val="00A6793C"/>
    <w:rsid w:val="00A67A68"/>
    <w:rsid w:val="00A67E2A"/>
    <w:rsid w:val="00A67EC2"/>
    <w:rsid w:val="00A7012C"/>
    <w:rsid w:val="00A71128"/>
    <w:rsid w:val="00A7153A"/>
    <w:rsid w:val="00A71C07"/>
    <w:rsid w:val="00A71FB2"/>
    <w:rsid w:val="00A73970"/>
    <w:rsid w:val="00A73BBF"/>
    <w:rsid w:val="00A756BC"/>
    <w:rsid w:val="00A76104"/>
    <w:rsid w:val="00A763B1"/>
    <w:rsid w:val="00A77346"/>
    <w:rsid w:val="00A777CF"/>
    <w:rsid w:val="00A800D9"/>
    <w:rsid w:val="00A82323"/>
    <w:rsid w:val="00A82FA2"/>
    <w:rsid w:val="00A833D6"/>
    <w:rsid w:val="00A8364C"/>
    <w:rsid w:val="00A83854"/>
    <w:rsid w:val="00A83CAE"/>
    <w:rsid w:val="00A84BC0"/>
    <w:rsid w:val="00A85048"/>
    <w:rsid w:val="00A8509A"/>
    <w:rsid w:val="00A8545E"/>
    <w:rsid w:val="00A85A22"/>
    <w:rsid w:val="00A85D56"/>
    <w:rsid w:val="00A86134"/>
    <w:rsid w:val="00A865B0"/>
    <w:rsid w:val="00A86E0B"/>
    <w:rsid w:val="00A86EB0"/>
    <w:rsid w:val="00A9107A"/>
    <w:rsid w:val="00A9126C"/>
    <w:rsid w:val="00A925F5"/>
    <w:rsid w:val="00A92702"/>
    <w:rsid w:val="00A929C5"/>
    <w:rsid w:val="00A9389F"/>
    <w:rsid w:val="00A95336"/>
    <w:rsid w:val="00A95749"/>
    <w:rsid w:val="00A95B93"/>
    <w:rsid w:val="00A9659D"/>
    <w:rsid w:val="00A977BF"/>
    <w:rsid w:val="00A97803"/>
    <w:rsid w:val="00A97873"/>
    <w:rsid w:val="00A979B1"/>
    <w:rsid w:val="00AA058D"/>
    <w:rsid w:val="00AA05AB"/>
    <w:rsid w:val="00AA0811"/>
    <w:rsid w:val="00AA126D"/>
    <w:rsid w:val="00AA1DDC"/>
    <w:rsid w:val="00AA2165"/>
    <w:rsid w:val="00AA244D"/>
    <w:rsid w:val="00AA2A7E"/>
    <w:rsid w:val="00AA2AE0"/>
    <w:rsid w:val="00AA2CC9"/>
    <w:rsid w:val="00AA44EE"/>
    <w:rsid w:val="00AA4BFE"/>
    <w:rsid w:val="00AA4F4B"/>
    <w:rsid w:val="00AA5886"/>
    <w:rsid w:val="00AA6054"/>
    <w:rsid w:val="00AA78A9"/>
    <w:rsid w:val="00AA7F60"/>
    <w:rsid w:val="00AB0137"/>
    <w:rsid w:val="00AB07EE"/>
    <w:rsid w:val="00AB1B49"/>
    <w:rsid w:val="00AB1BC0"/>
    <w:rsid w:val="00AB45AA"/>
    <w:rsid w:val="00AB4A8B"/>
    <w:rsid w:val="00AB58C1"/>
    <w:rsid w:val="00AB67EC"/>
    <w:rsid w:val="00AB7722"/>
    <w:rsid w:val="00AB7799"/>
    <w:rsid w:val="00AB7EA6"/>
    <w:rsid w:val="00AC13AA"/>
    <w:rsid w:val="00AC1813"/>
    <w:rsid w:val="00AC208B"/>
    <w:rsid w:val="00AC33C2"/>
    <w:rsid w:val="00AC50B1"/>
    <w:rsid w:val="00AC5AE4"/>
    <w:rsid w:val="00AC624D"/>
    <w:rsid w:val="00AC65CC"/>
    <w:rsid w:val="00AC6843"/>
    <w:rsid w:val="00AC73B0"/>
    <w:rsid w:val="00AC7908"/>
    <w:rsid w:val="00AD00FE"/>
    <w:rsid w:val="00AD03DB"/>
    <w:rsid w:val="00AD0944"/>
    <w:rsid w:val="00AD12C8"/>
    <w:rsid w:val="00AD3696"/>
    <w:rsid w:val="00AD36BC"/>
    <w:rsid w:val="00AD3CBE"/>
    <w:rsid w:val="00AD3D20"/>
    <w:rsid w:val="00AD42A1"/>
    <w:rsid w:val="00AD4547"/>
    <w:rsid w:val="00AD526E"/>
    <w:rsid w:val="00AD59BB"/>
    <w:rsid w:val="00AD5A0B"/>
    <w:rsid w:val="00AD6451"/>
    <w:rsid w:val="00AD6674"/>
    <w:rsid w:val="00AD6E3B"/>
    <w:rsid w:val="00AD6E6C"/>
    <w:rsid w:val="00AD715C"/>
    <w:rsid w:val="00AE0117"/>
    <w:rsid w:val="00AE026C"/>
    <w:rsid w:val="00AE05F0"/>
    <w:rsid w:val="00AE0E04"/>
    <w:rsid w:val="00AE1231"/>
    <w:rsid w:val="00AE15E5"/>
    <w:rsid w:val="00AE2360"/>
    <w:rsid w:val="00AE2625"/>
    <w:rsid w:val="00AE27A1"/>
    <w:rsid w:val="00AE2A3C"/>
    <w:rsid w:val="00AE2BB8"/>
    <w:rsid w:val="00AE2E56"/>
    <w:rsid w:val="00AE340E"/>
    <w:rsid w:val="00AE3692"/>
    <w:rsid w:val="00AE37A5"/>
    <w:rsid w:val="00AE3D88"/>
    <w:rsid w:val="00AE45DC"/>
    <w:rsid w:val="00AE485A"/>
    <w:rsid w:val="00AE4F90"/>
    <w:rsid w:val="00AE598D"/>
    <w:rsid w:val="00AE6268"/>
    <w:rsid w:val="00AE68AF"/>
    <w:rsid w:val="00AE6BB5"/>
    <w:rsid w:val="00AE7089"/>
    <w:rsid w:val="00AE7849"/>
    <w:rsid w:val="00AE7A08"/>
    <w:rsid w:val="00AE7D55"/>
    <w:rsid w:val="00AF0AF4"/>
    <w:rsid w:val="00AF0E3D"/>
    <w:rsid w:val="00AF10AE"/>
    <w:rsid w:val="00AF1114"/>
    <w:rsid w:val="00AF1787"/>
    <w:rsid w:val="00AF20C9"/>
    <w:rsid w:val="00AF26B9"/>
    <w:rsid w:val="00AF3F66"/>
    <w:rsid w:val="00AF43D8"/>
    <w:rsid w:val="00AF445F"/>
    <w:rsid w:val="00AF4CEC"/>
    <w:rsid w:val="00AF532D"/>
    <w:rsid w:val="00AF5415"/>
    <w:rsid w:val="00AF6045"/>
    <w:rsid w:val="00AF6320"/>
    <w:rsid w:val="00AF7A67"/>
    <w:rsid w:val="00AF7C13"/>
    <w:rsid w:val="00B000E4"/>
    <w:rsid w:val="00B00574"/>
    <w:rsid w:val="00B009BC"/>
    <w:rsid w:val="00B00C06"/>
    <w:rsid w:val="00B01216"/>
    <w:rsid w:val="00B026A1"/>
    <w:rsid w:val="00B03017"/>
    <w:rsid w:val="00B040CC"/>
    <w:rsid w:val="00B04202"/>
    <w:rsid w:val="00B044B4"/>
    <w:rsid w:val="00B0476E"/>
    <w:rsid w:val="00B04858"/>
    <w:rsid w:val="00B0495B"/>
    <w:rsid w:val="00B04C95"/>
    <w:rsid w:val="00B05024"/>
    <w:rsid w:val="00B05276"/>
    <w:rsid w:val="00B0559E"/>
    <w:rsid w:val="00B065F8"/>
    <w:rsid w:val="00B06EE6"/>
    <w:rsid w:val="00B10730"/>
    <w:rsid w:val="00B10C79"/>
    <w:rsid w:val="00B1105A"/>
    <w:rsid w:val="00B11AB9"/>
    <w:rsid w:val="00B122B3"/>
    <w:rsid w:val="00B125A5"/>
    <w:rsid w:val="00B130BE"/>
    <w:rsid w:val="00B13437"/>
    <w:rsid w:val="00B13C69"/>
    <w:rsid w:val="00B13CC5"/>
    <w:rsid w:val="00B14399"/>
    <w:rsid w:val="00B1475D"/>
    <w:rsid w:val="00B1503C"/>
    <w:rsid w:val="00B15925"/>
    <w:rsid w:val="00B20345"/>
    <w:rsid w:val="00B203EF"/>
    <w:rsid w:val="00B210B7"/>
    <w:rsid w:val="00B21142"/>
    <w:rsid w:val="00B21587"/>
    <w:rsid w:val="00B2161F"/>
    <w:rsid w:val="00B22BA1"/>
    <w:rsid w:val="00B23055"/>
    <w:rsid w:val="00B231C2"/>
    <w:rsid w:val="00B237D9"/>
    <w:rsid w:val="00B23C22"/>
    <w:rsid w:val="00B247EE"/>
    <w:rsid w:val="00B252E9"/>
    <w:rsid w:val="00B25501"/>
    <w:rsid w:val="00B25B18"/>
    <w:rsid w:val="00B25BF0"/>
    <w:rsid w:val="00B26A08"/>
    <w:rsid w:val="00B26B86"/>
    <w:rsid w:val="00B27143"/>
    <w:rsid w:val="00B271C5"/>
    <w:rsid w:val="00B27520"/>
    <w:rsid w:val="00B27C9E"/>
    <w:rsid w:val="00B27F0D"/>
    <w:rsid w:val="00B300E2"/>
    <w:rsid w:val="00B30964"/>
    <w:rsid w:val="00B31C78"/>
    <w:rsid w:val="00B31D38"/>
    <w:rsid w:val="00B341FA"/>
    <w:rsid w:val="00B34923"/>
    <w:rsid w:val="00B353F4"/>
    <w:rsid w:val="00B35804"/>
    <w:rsid w:val="00B362DB"/>
    <w:rsid w:val="00B37992"/>
    <w:rsid w:val="00B37B54"/>
    <w:rsid w:val="00B407BA"/>
    <w:rsid w:val="00B40931"/>
    <w:rsid w:val="00B41E26"/>
    <w:rsid w:val="00B4253C"/>
    <w:rsid w:val="00B42870"/>
    <w:rsid w:val="00B42DD2"/>
    <w:rsid w:val="00B436ED"/>
    <w:rsid w:val="00B43A3C"/>
    <w:rsid w:val="00B443F2"/>
    <w:rsid w:val="00B44DB3"/>
    <w:rsid w:val="00B45CDC"/>
    <w:rsid w:val="00B46772"/>
    <w:rsid w:val="00B46EC1"/>
    <w:rsid w:val="00B470AE"/>
    <w:rsid w:val="00B471A0"/>
    <w:rsid w:val="00B472EF"/>
    <w:rsid w:val="00B4736B"/>
    <w:rsid w:val="00B475AB"/>
    <w:rsid w:val="00B475D8"/>
    <w:rsid w:val="00B47B97"/>
    <w:rsid w:val="00B5015D"/>
    <w:rsid w:val="00B50677"/>
    <w:rsid w:val="00B50E88"/>
    <w:rsid w:val="00B519DE"/>
    <w:rsid w:val="00B51FFC"/>
    <w:rsid w:val="00B5244F"/>
    <w:rsid w:val="00B52567"/>
    <w:rsid w:val="00B53BB0"/>
    <w:rsid w:val="00B5420C"/>
    <w:rsid w:val="00B547DE"/>
    <w:rsid w:val="00B55833"/>
    <w:rsid w:val="00B56749"/>
    <w:rsid w:val="00B56BB8"/>
    <w:rsid w:val="00B607BC"/>
    <w:rsid w:val="00B615F0"/>
    <w:rsid w:val="00B616A3"/>
    <w:rsid w:val="00B6173A"/>
    <w:rsid w:val="00B61D43"/>
    <w:rsid w:val="00B62F2B"/>
    <w:rsid w:val="00B63474"/>
    <w:rsid w:val="00B63630"/>
    <w:rsid w:val="00B63938"/>
    <w:rsid w:val="00B63F6C"/>
    <w:rsid w:val="00B64767"/>
    <w:rsid w:val="00B647C4"/>
    <w:rsid w:val="00B64818"/>
    <w:rsid w:val="00B64D8D"/>
    <w:rsid w:val="00B65530"/>
    <w:rsid w:val="00B66A14"/>
    <w:rsid w:val="00B67106"/>
    <w:rsid w:val="00B673E4"/>
    <w:rsid w:val="00B67503"/>
    <w:rsid w:val="00B67DAE"/>
    <w:rsid w:val="00B70373"/>
    <w:rsid w:val="00B709BE"/>
    <w:rsid w:val="00B70C4F"/>
    <w:rsid w:val="00B70D0A"/>
    <w:rsid w:val="00B713AD"/>
    <w:rsid w:val="00B7165F"/>
    <w:rsid w:val="00B71A3C"/>
    <w:rsid w:val="00B71FFE"/>
    <w:rsid w:val="00B720BF"/>
    <w:rsid w:val="00B725FF"/>
    <w:rsid w:val="00B72FAA"/>
    <w:rsid w:val="00B736E1"/>
    <w:rsid w:val="00B7387C"/>
    <w:rsid w:val="00B73E40"/>
    <w:rsid w:val="00B745DF"/>
    <w:rsid w:val="00B745E1"/>
    <w:rsid w:val="00B74605"/>
    <w:rsid w:val="00B74B81"/>
    <w:rsid w:val="00B74B8C"/>
    <w:rsid w:val="00B75330"/>
    <w:rsid w:val="00B75727"/>
    <w:rsid w:val="00B75F64"/>
    <w:rsid w:val="00B76130"/>
    <w:rsid w:val="00B76754"/>
    <w:rsid w:val="00B76D70"/>
    <w:rsid w:val="00B778E6"/>
    <w:rsid w:val="00B77D0E"/>
    <w:rsid w:val="00B80203"/>
    <w:rsid w:val="00B80F7C"/>
    <w:rsid w:val="00B82EBD"/>
    <w:rsid w:val="00B848B7"/>
    <w:rsid w:val="00B85E4D"/>
    <w:rsid w:val="00B8689C"/>
    <w:rsid w:val="00B86997"/>
    <w:rsid w:val="00B86F2A"/>
    <w:rsid w:val="00B87794"/>
    <w:rsid w:val="00B87E83"/>
    <w:rsid w:val="00B90412"/>
    <w:rsid w:val="00B90C79"/>
    <w:rsid w:val="00B9208C"/>
    <w:rsid w:val="00B92F0D"/>
    <w:rsid w:val="00B931C6"/>
    <w:rsid w:val="00B93E93"/>
    <w:rsid w:val="00B95295"/>
    <w:rsid w:val="00B95D03"/>
    <w:rsid w:val="00BA0245"/>
    <w:rsid w:val="00BA0AE7"/>
    <w:rsid w:val="00BA16B5"/>
    <w:rsid w:val="00BA1E05"/>
    <w:rsid w:val="00BA2796"/>
    <w:rsid w:val="00BA27DC"/>
    <w:rsid w:val="00BA27F0"/>
    <w:rsid w:val="00BA283F"/>
    <w:rsid w:val="00BA2969"/>
    <w:rsid w:val="00BA3570"/>
    <w:rsid w:val="00BA3A44"/>
    <w:rsid w:val="00BA41CF"/>
    <w:rsid w:val="00BA42C9"/>
    <w:rsid w:val="00BA43B3"/>
    <w:rsid w:val="00BA4ACB"/>
    <w:rsid w:val="00BA4EE6"/>
    <w:rsid w:val="00BA5299"/>
    <w:rsid w:val="00BA55F7"/>
    <w:rsid w:val="00BA69E7"/>
    <w:rsid w:val="00BA758A"/>
    <w:rsid w:val="00BA79DC"/>
    <w:rsid w:val="00BA7B97"/>
    <w:rsid w:val="00BA7D45"/>
    <w:rsid w:val="00BB118E"/>
    <w:rsid w:val="00BB1610"/>
    <w:rsid w:val="00BB1A5C"/>
    <w:rsid w:val="00BB30EC"/>
    <w:rsid w:val="00BB3314"/>
    <w:rsid w:val="00BB5C5C"/>
    <w:rsid w:val="00BB6150"/>
    <w:rsid w:val="00BB652D"/>
    <w:rsid w:val="00BB7A14"/>
    <w:rsid w:val="00BB7CF7"/>
    <w:rsid w:val="00BB7E0A"/>
    <w:rsid w:val="00BC0D50"/>
    <w:rsid w:val="00BC0E97"/>
    <w:rsid w:val="00BC11E1"/>
    <w:rsid w:val="00BC4260"/>
    <w:rsid w:val="00BC45C5"/>
    <w:rsid w:val="00BC4797"/>
    <w:rsid w:val="00BC5402"/>
    <w:rsid w:val="00BC5BDF"/>
    <w:rsid w:val="00BC5CB0"/>
    <w:rsid w:val="00BC5EB3"/>
    <w:rsid w:val="00BC6935"/>
    <w:rsid w:val="00BC6DB2"/>
    <w:rsid w:val="00BC76BC"/>
    <w:rsid w:val="00BC77BF"/>
    <w:rsid w:val="00BD0741"/>
    <w:rsid w:val="00BD1C34"/>
    <w:rsid w:val="00BD268A"/>
    <w:rsid w:val="00BD2A49"/>
    <w:rsid w:val="00BD35C4"/>
    <w:rsid w:val="00BD38EE"/>
    <w:rsid w:val="00BD3E93"/>
    <w:rsid w:val="00BD3F17"/>
    <w:rsid w:val="00BD49E8"/>
    <w:rsid w:val="00BD4D6D"/>
    <w:rsid w:val="00BD7145"/>
    <w:rsid w:val="00BD7215"/>
    <w:rsid w:val="00BD7398"/>
    <w:rsid w:val="00BE0DCF"/>
    <w:rsid w:val="00BE13DC"/>
    <w:rsid w:val="00BE1A0C"/>
    <w:rsid w:val="00BE2495"/>
    <w:rsid w:val="00BE308C"/>
    <w:rsid w:val="00BE308E"/>
    <w:rsid w:val="00BE35D3"/>
    <w:rsid w:val="00BE3BBF"/>
    <w:rsid w:val="00BE5000"/>
    <w:rsid w:val="00BE5004"/>
    <w:rsid w:val="00BE539B"/>
    <w:rsid w:val="00BE636D"/>
    <w:rsid w:val="00BE6686"/>
    <w:rsid w:val="00BE6C88"/>
    <w:rsid w:val="00BE6EF4"/>
    <w:rsid w:val="00BE7273"/>
    <w:rsid w:val="00BE773A"/>
    <w:rsid w:val="00BE7C91"/>
    <w:rsid w:val="00BE7EE0"/>
    <w:rsid w:val="00BF097E"/>
    <w:rsid w:val="00BF09DD"/>
    <w:rsid w:val="00BF1259"/>
    <w:rsid w:val="00BF1BDD"/>
    <w:rsid w:val="00BF1E28"/>
    <w:rsid w:val="00BF28BE"/>
    <w:rsid w:val="00BF2AFE"/>
    <w:rsid w:val="00BF4952"/>
    <w:rsid w:val="00BF4C1B"/>
    <w:rsid w:val="00BF5728"/>
    <w:rsid w:val="00BF57CE"/>
    <w:rsid w:val="00BF57E3"/>
    <w:rsid w:val="00BF5AAB"/>
    <w:rsid w:val="00BF63F1"/>
    <w:rsid w:val="00BF6AEC"/>
    <w:rsid w:val="00C00170"/>
    <w:rsid w:val="00C005A2"/>
    <w:rsid w:val="00C01DAF"/>
    <w:rsid w:val="00C0272B"/>
    <w:rsid w:val="00C0281C"/>
    <w:rsid w:val="00C02A80"/>
    <w:rsid w:val="00C03FAE"/>
    <w:rsid w:val="00C04F1B"/>
    <w:rsid w:val="00C05574"/>
    <w:rsid w:val="00C056D3"/>
    <w:rsid w:val="00C06165"/>
    <w:rsid w:val="00C0690A"/>
    <w:rsid w:val="00C069C5"/>
    <w:rsid w:val="00C07A8F"/>
    <w:rsid w:val="00C1064B"/>
    <w:rsid w:val="00C10ACB"/>
    <w:rsid w:val="00C11445"/>
    <w:rsid w:val="00C11E5B"/>
    <w:rsid w:val="00C11F51"/>
    <w:rsid w:val="00C12445"/>
    <w:rsid w:val="00C1254F"/>
    <w:rsid w:val="00C12A8B"/>
    <w:rsid w:val="00C12DB4"/>
    <w:rsid w:val="00C12E70"/>
    <w:rsid w:val="00C13023"/>
    <w:rsid w:val="00C13207"/>
    <w:rsid w:val="00C13565"/>
    <w:rsid w:val="00C13D7A"/>
    <w:rsid w:val="00C152B3"/>
    <w:rsid w:val="00C153D4"/>
    <w:rsid w:val="00C155B6"/>
    <w:rsid w:val="00C155CA"/>
    <w:rsid w:val="00C15752"/>
    <w:rsid w:val="00C1618B"/>
    <w:rsid w:val="00C163DE"/>
    <w:rsid w:val="00C169A6"/>
    <w:rsid w:val="00C16B78"/>
    <w:rsid w:val="00C17354"/>
    <w:rsid w:val="00C17BAE"/>
    <w:rsid w:val="00C21C3D"/>
    <w:rsid w:val="00C229C3"/>
    <w:rsid w:val="00C23AF4"/>
    <w:rsid w:val="00C24011"/>
    <w:rsid w:val="00C24518"/>
    <w:rsid w:val="00C2455E"/>
    <w:rsid w:val="00C25826"/>
    <w:rsid w:val="00C263D9"/>
    <w:rsid w:val="00C26C0A"/>
    <w:rsid w:val="00C271ED"/>
    <w:rsid w:val="00C27755"/>
    <w:rsid w:val="00C27A9A"/>
    <w:rsid w:val="00C27B56"/>
    <w:rsid w:val="00C27BFF"/>
    <w:rsid w:val="00C27C94"/>
    <w:rsid w:val="00C31651"/>
    <w:rsid w:val="00C320B8"/>
    <w:rsid w:val="00C322A7"/>
    <w:rsid w:val="00C326CC"/>
    <w:rsid w:val="00C32E15"/>
    <w:rsid w:val="00C33687"/>
    <w:rsid w:val="00C3381C"/>
    <w:rsid w:val="00C33D85"/>
    <w:rsid w:val="00C34247"/>
    <w:rsid w:val="00C35370"/>
    <w:rsid w:val="00C36CF6"/>
    <w:rsid w:val="00C37273"/>
    <w:rsid w:val="00C3776F"/>
    <w:rsid w:val="00C37A76"/>
    <w:rsid w:val="00C400D2"/>
    <w:rsid w:val="00C413D2"/>
    <w:rsid w:val="00C41784"/>
    <w:rsid w:val="00C41B87"/>
    <w:rsid w:val="00C4213F"/>
    <w:rsid w:val="00C426F9"/>
    <w:rsid w:val="00C43370"/>
    <w:rsid w:val="00C43A07"/>
    <w:rsid w:val="00C43C5F"/>
    <w:rsid w:val="00C43EA9"/>
    <w:rsid w:val="00C443E4"/>
    <w:rsid w:val="00C44852"/>
    <w:rsid w:val="00C45D36"/>
    <w:rsid w:val="00C46AE5"/>
    <w:rsid w:val="00C46CA2"/>
    <w:rsid w:val="00C46CD7"/>
    <w:rsid w:val="00C47353"/>
    <w:rsid w:val="00C478E2"/>
    <w:rsid w:val="00C50B0F"/>
    <w:rsid w:val="00C5369D"/>
    <w:rsid w:val="00C53917"/>
    <w:rsid w:val="00C53C35"/>
    <w:rsid w:val="00C546D5"/>
    <w:rsid w:val="00C546F9"/>
    <w:rsid w:val="00C54745"/>
    <w:rsid w:val="00C548F6"/>
    <w:rsid w:val="00C54E5D"/>
    <w:rsid w:val="00C5500F"/>
    <w:rsid w:val="00C5607E"/>
    <w:rsid w:val="00C562A4"/>
    <w:rsid w:val="00C56634"/>
    <w:rsid w:val="00C5668B"/>
    <w:rsid w:val="00C56D18"/>
    <w:rsid w:val="00C572AA"/>
    <w:rsid w:val="00C57E83"/>
    <w:rsid w:val="00C610D2"/>
    <w:rsid w:val="00C625FD"/>
    <w:rsid w:val="00C633CE"/>
    <w:rsid w:val="00C63EB9"/>
    <w:rsid w:val="00C6442E"/>
    <w:rsid w:val="00C64461"/>
    <w:rsid w:val="00C65352"/>
    <w:rsid w:val="00C6565F"/>
    <w:rsid w:val="00C65A7C"/>
    <w:rsid w:val="00C66F94"/>
    <w:rsid w:val="00C67176"/>
    <w:rsid w:val="00C6744E"/>
    <w:rsid w:val="00C67F0E"/>
    <w:rsid w:val="00C705F4"/>
    <w:rsid w:val="00C71146"/>
    <w:rsid w:val="00C711D4"/>
    <w:rsid w:val="00C71E82"/>
    <w:rsid w:val="00C71EFD"/>
    <w:rsid w:val="00C725D7"/>
    <w:rsid w:val="00C72A3F"/>
    <w:rsid w:val="00C72E87"/>
    <w:rsid w:val="00C73AC4"/>
    <w:rsid w:val="00C73AE1"/>
    <w:rsid w:val="00C74C71"/>
    <w:rsid w:val="00C74E40"/>
    <w:rsid w:val="00C76ECA"/>
    <w:rsid w:val="00C77D2B"/>
    <w:rsid w:val="00C80594"/>
    <w:rsid w:val="00C8189B"/>
    <w:rsid w:val="00C819AA"/>
    <w:rsid w:val="00C82103"/>
    <w:rsid w:val="00C82EF6"/>
    <w:rsid w:val="00C8328D"/>
    <w:rsid w:val="00C836DF"/>
    <w:rsid w:val="00C83DA6"/>
    <w:rsid w:val="00C84434"/>
    <w:rsid w:val="00C84DD6"/>
    <w:rsid w:val="00C90268"/>
    <w:rsid w:val="00C90D87"/>
    <w:rsid w:val="00C913DC"/>
    <w:rsid w:val="00C91F7F"/>
    <w:rsid w:val="00C92299"/>
    <w:rsid w:val="00C93005"/>
    <w:rsid w:val="00C93508"/>
    <w:rsid w:val="00C93A11"/>
    <w:rsid w:val="00C93B8A"/>
    <w:rsid w:val="00C93D55"/>
    <w:rsid w:val="00C94081"/>
    <w:rsid w:val="00C943E5"/>
    <w:rsid w:val="00C94606"/>
    <w:rsid w:val="00C94D69"/>
    <w:rsid w:val="00C95DC8"/>
    <w:rsid w:val="00C966A6"/>
    <w:rsid w:val="00C97D61"/>
    <w:rsid w:val="00CA02A5"/>
    <w:rsid w:val="00CA0502"/>
    <w:rsid w:val="00CA125A"/>
    <w:rsid w:val="00CA1DFB"/>
    <w:rsid w:val="00CA2A84"/>
    <w:rsid w:val="00CA2AF6"/>
    <w:rsid w:val="00CA2CB1"/>
    <w:rsid w:val="00CA3024"/>
    <w:rsid w:val="00CA42E8"/>
    <w:rsid w:val="00CA63F4"/>
    <w:rsid w:val="00CA6735"/>
    <w:rsid w:val="00CA6BCE"/>
    <w:rsid w:val="00CA6C87"/>
    <w:rsid w:val="00CA73E5"/>
    <w:rsid w:val="00CA7B96"/>
    <w:rsid w:val="00CB0AE0"/>
    <w:rsid w:val="00CB0EBB"/>
    <w:rsid w:val="00CB1947"/>
    <w:rsid w:val="00CB21F7"/>
    <w:rsid w:val="00CB2362"/>
    <w:rsid w:val="00CB2AA4"/>
    <w:rsid w:val="00CB3F8C"/>
    <w:rsid w:val="00CB41A7"/>
    <w:rsid w:val="00CB4D32"/>
    <w:rsid w:val="00CB4E44"/>
    <w:rsid w:val="00CB65E7"/>
    <w:rsid w:val="00CB7172"/>
    <w:rsid w:val="00CC024F"/>
    <w:rsid w:val="00CC0C77"/>
    <w:rsid w:val="00CC0CB3"/>
    <w:rsid w:val="00CC0D05"/>
    <w:rsid w:val="00CC1C5C"/>
    <w:rsid w:val="00CC2A1B"/>
    <w:rsid w:val="00CC2B90"/>
    <w:rsid w:val="00CC3331"/>
    <w:rsid w:val="00CC490D"/>
    <w:rsid w:val="00CC49F1"/>
    <w:rsid w:val="00CC4C7F"/>
    <w:rsid w:val="00CC52DB"/>
    <w:rsid w:val="00CC5D80"/>
    <w:rsid w:val="00CC62F0"/>
    <w:rsid w:val="00CC795F"/>
    <w:rsid w:val="00CC7FB6"/>
    <w:rsid w:val="00CD0E85"/>
    <w:rsid w:val="00CD2495"/>
    <w:rsid w:val="00CD26B4"/>
    <w:rsid w:val="00CD28B5"/>
    <w:rsid w:val="00CD2915"/>
    <w:rsid w:val="00CD36F5"/>
    <w:rsid w:val="00CD3CBE"/>
    <w:rsid w:val="00CD3EC8"/>
    <w:rsid w:val="00CD477C"/>
    <w:rsid w:val="00CD6B85"/>
    <w:rsid w:val="00CD6D06"/>
    <w:rsid w:val="00CD733D"/>
    <w:rsid w:val="00CE00B6"/>
    <w:rsid w:val="00CE0315"/>
    <w:rsid w:val="00CE11A6"/>
    <w:rsid w:val="00CE35DF"/>
    <w:rsid w:val="00CE3A78"/>
    <w:rsid w:val="00CE3F07"/>
    <w:rsid w:val="00CE44C5"/>
    <w:rsid w:val="00CE5BD3"/>
    <w:rsid w:val="00CE6722"/>
    <w:rsid w:val="00CE6A64"/>
    <w:rsid w:val="00CE6F7F"/>
    <w:rsid w:val="00CF0FDA"/>
    <w:rsid w:val="00CF11A2"/>
    <w:rsid w:val="00CF1257"/>
    <w:rsid w:val="00CF1667"/>
    <w:rsid w:val="00CF1FBB"/>
    <w:rsid w:val="00CF245A"/>
    <w:rsid w:val="00CF2618"/>
    <w:rsid w:val="00CF2A10"/>
    <w:rsid w:val="00CF2E99"/>
    <w:rsid w:val="00CF2F72"/>
    <w:rsid w:val="00CF2FE2"/>
    <w:rsid w:val="00CF3204"/>
    <w:rsid w:val="00CF345E"/>
    <w:rsid w:val="00CF396D"/>
    <w:rsid w:val="00CF3E3F"/>
    <w:rsid w:val="00CF40FB"/>
    <w:rsid w:val="00CF50FA"/>
    <w:rsid w:val="00CF55CB"/>
    <w:rsid w:val="00CF6447"/>
    <w:rsid w:val="00CF740C"/>
    <w:rsid w:val="00CF78C7"/>
    <w:rsid w:val="00CF7A90"/>
    <w:rsid w:val="00CF7F5C"/>
    <w:rsid w:val="00D00A4F"/>
    <w:rsid w:val="00D00DA9"/>
    <w:rsid w:val="00D0135A"/>
    <w:rsid w:val="00D016BE"/>
    <w:rsid w:val="00D01FAD"/>
    <w:rsid w:val="00D032B1"/>
    <w:rsid w:val="00D0355B"/>
    <w:rsid w:val="00D03C77"/>
    <w:rsid w:val="00D04020"/>
    <w:rsid w:val="00D0530D"/>
    <w:rsid w:val="00D05A94"/>
    <w:rsid w:val="00D05C5C"/>
    <w:rsid w:val="00D05E50"/>
    <w:rsid w:val="00D06021"/>
    <w:rsid w:val="00D06125"/>
    <w:rsid w:val="00D064E5"/>
    <w:rsid w:val="00D0687D"/>
    <w:rsid w:val="00D06FFE"/>
    <w:rsid w:val="00D0756A"/>
    <w:rsid w:val="00D079F9"/>
    <w:rsid w:val="00D12326"/>
    <w:rsid w:val="00D127A5"/>
    <w:rsid w:val="00D12952"/>
    <w:rsid w:val="00D12ADA"/>
    <w:rsid w:val="00D12B1C"/>
    <w:rsid w:val="00D137C6"/>
    <w:rsid w:val="00D14E3B"/>
    <w:rsid w:val="00D156C6"/>
    <w:rsid w:val="00D15A2C"/>
    <w:rsid w:val="00D16327"/>
    <w:rsid w:val="00D166CA"/>
    <w:rsid w:val="00D17464"/>
    <w:rsid w:val="00D17B4A"/>
    <w:rsid w:val="00D205A2"/>
    <w:rsid w:val="00D21375"/>
    <w:rsid w:val="00D215CC"/>
    <w:rsid w:val="00D21ADB"/>
    <w:rsid w:val="00D21DEB"/>
    <w:rsid w:val="00D21E38"/>
    <w:rsid w:val="00D2204C"/>
    <w:rsid w:val="00D223D5"/>
    <w:rsid w:val="00D22900"/>
    <w:rsid w:val="00D22EBB"/>
    <w:rsid w:val="00D245FC"/>
    <w:rsid w:val="00D27BEB"/>
    <w:rsid w:val="00D301A4"/>
    <w:rsid w:val="00D30D8E"/>
    <w:rsid w:val="00D31446"/>
    <w:rsid w:val="00D3150E"/>
    <w:rsid w:val="00D32578"/>
    <w:rsid w:val="00D33120"/>
    <w:rsid w:val="00D331DB"/>
    <w:rsid w:val="00D3397F"/>
    <w:rsid w:val="00D34783"/>
    <w:rsid w:val="00D3487D"/>
    <w:rsid w:val="00D34A69"/>
    <w:rsid w:val="00D34EF4"/>
    <w:rsid w:val="00D354B4"/>
    <w:rsid w:val="00D359DF"/>
    <w:rsid w:val="00D36DAB"/>
    <w:rsid w:val="00D36EA3"/>
    <w:rsid w:val="00D3713E"/>
    <w:rsid w:val="00D3786A"/>
    <w:rsid w:val="00D378A9"/>
    <w:rsid w:val="00D40A86"/>
    <w:rsid w:val="00D410A9"/>
    <w:rsid w:val="00D43971"/>
    <w:rsid w:val="00D450B6"/>
    <w:rsid w:val="00D457CA"/>
    <w:rsid w:val="00D45BDC"/>
    <w:rsid w:val="00D46031"/>
    <w:rsid w:val="00D4685F"/>
    <w:rsid w:val="00D475D0"/>
    <w:rsid w:val="00D47C2D"/>
    <w:rsid w:val="00D502FF"/>
    <w:rsid w:val="00D5058D"/>
    <w:rsid w:val="00D51086"/>
    <w:rsid w:val="00D51DCD"/>
    <w:rsid w:val="00D5248D"/>
    <w:rsid w:val="00D52648"/>
    <w:rsid w:val="00D5265A"/>
    <w:rsid w:val="00D5407E"/>
    <w:rsid w:val="00D5566D"/>
    <w:rsid w:val="00D55B74"/>
    <w:rsid w:val="00D55C0C"/>
    <w:rsid w:val="00D563A9"/>
    <w:rsid w:val="00D56B21"/>
    <w:rsid w:val="00D56CC0"/>
    <w:rsid w:val="00D56E4D"/>
    <w:rsid w:val="00D61D3E"/>
    <w:rsid w:val="00D622D3"/>
    <w:rsid w:val="00D62B00"/>
    <w:rsid w:val="00D63523"/>
    <w:rsid w:val="00D638EB"/>
    <w:rsid w:val="00D63AC4"/>
    <w:rsid w:val="00D63BBF"/>
    <w:rsid w:val="00D640DA"/>
    <w:rsid w:val="00D64B7A"/>
    <w:rsid w:val="00D64BA2"/>
    <w:rsid w:val="00D6524A"/>
    <w:rsid w:val="00D654D7"/>
    <w:rsid w:val="00D659C4"/>
    <w:rsid w:val="00D66198"/>
    <w:rsid w:val="00D66A29"/>
    <w:rsid w:val="00D66B2E"/>
    <w:rsid w:val="00D67044"/>
    <w:rsid w:val="00D67FD8"/>
    <w:rsid w:val="00D71DD3"/>
    <w:rsid w:val="00D71DED"/>
    <w:rsid w:val="00D72099"/>
    <w:rsid w:val="00D727FC"/>
    <w:rsid w:val="00D7281C"/>
    <w:rsid w:val="00D728AB"/>
    <w:rsid w:val="00D72C68"/>
    <w:rsid w:val="00D73E3A"/>
    <w:rsid w:val="00D74386"/>
    <w:rsid w:val="00D7444F"/>
    <w:rsid w:val="00D744C9"/>
    <w:rsid w:val="00D74769"/>
    <w:rsid w:val="00D74E91"/>
    <w:rsid w:val="00D756D2"/>
    <w:rsid w:val="00D757C3"/>
    <w:rsid w:val="00D75907"/>
    <w:rsid w:val="00D75AEC"/>
    <w:rsid w:val="00D76428"/>
    <w:rsid w:val="00D76433"/>
    <w:rsid w:val="00D76761"/>
    <w:rsid w:val="00D7712D"/>
    <w:rsid w:val="00D77235"/>
    <w:rsid w:val="00D776B8"/>
    <w:rsid w:val="00D776EE"/>
    <w:rsid w:val="00D7790D"/>
    <w:rsid w:val="00D77965"/>
    <w:rsid w:val="00D82A13"/>
    <w:rsid w:val="00D84642"/>
    <w:rsid w:val="00D84761"/>
    <w:rsid w:val="00D84ECA"/>
    <w:rsid w:val="00D85549"/>
    <w:rsid w:val="00D8667D"/>
    <w:rsid w:val="00D86E4E"/>
    <w:rsid w:val="00D9010C"/>
    <w:rsid w:val="00D904F6"/>
    <w:rsid w:val="00D911B6"/>
    <w:rsid w:val="00D9278E"/>
    <w:rsid w:val="00D92D42"/>
    <w:rsid w:val="00D935BB"/>
    <w:rsid w:val="00D939E9"/>
    <w:rsid w:val="00D93B3F"/>
    <w:rsid w:val="00D9407D"/>
    <w:rsid w:val="00D94180"/>
    <w:rsid w:val="00D94207"/>
    <w:rsid w:val="00D9475E"/>
    <w:rsid w:val="00D947EC"/>
    <w:rsid w:val="00D95097"/>
    <w:rsid w:val="00D952DD"/>
    <w:rsid w:val="00D95373"/>
    <w:rsid w:val="00D953D8"/>
    <w:rsid w:val="00D95C42"/>
    <w:rsid w:val="00D9651B"/>
    <w:rsid w:val="00D96A2C"/>
    <w:rsid w:val="00D97EA4"/>
    <w:rsid w:val="00D97EF1"/>
    <w:rsid w:val="00DA020F"/>
    <w:rsid w:val="00DA0264"/>
    <w:rsid w:val="00DA0688"/>
    <w:rsid w:val="00DA0F54"/>
    <w:rsid w:val="00DA1410"/>
    <w:rsid w:val="00DA274A"/>
    <w:rsid w:val="00DA3372"/>
    <w:rsid w:val="00DA373F"/>
    <w:rsid w:val="00DA3C14"/>
    <w:rsid w:val="00DA3EAD"/>
    <w:rsid w:val="00DA4BF4"/>
    <w:rsid w:val="00DA4E4B"/>
    <w:rsid w:val="00DA4FDE"/>
    <w:rsid w:val="00DA5778"/>
    <w:rsid w:val="00DA58B4"/>
    <w:rsid w:val="00DA5D38"/>
    <w:rsid w:val="00DA63B5"/>
    <w:rsid w:val="00DA6893"/>
    <w:rsid w:val="00DA76D4"/>
    <w:rsid w:val="00DA7D56"/>
    <w:rsid w:val="00DB0FA2"/>
    <w:rsid w:val="00DB119D"/>
    <w:rsid w:val="00DB19B9"/>
    <w:rsid w:val="00DB2CDA"/>
    <w:rsid w:val="00DB2EF6"/>
    <w:rsid w:val="00DB2FC8"/>
    <w:rsid w:val="00DB340A"/>
    <w:rsid w:val="00DB36AC"/>
    <w:rsid w:val="00DB430A"/>
    <w:rsid w:val="00DB4430"/>
    <w:rsid w:val="00DB44FB"/>
    <w:rsid w:val="00DB51B2"/>
    <w:rsid w:val="00DB570C"/>
    <w:rsid w:val="00DB6657"/>
    <w:rsid w:val="00DB730C"/>
    <w:rsid w:val="00DB7C53"/>
    <w:rsid w:val="00DC0580"/>
    <w:rsid w:val="00DC0FC2"/>
    <w:rsid w:val="00DC111A"/>
    <w:rsid w:val="00DC1A68"/>
    <w:rsid w:val="00DC1DA8"/>
    <w:rsid w:val="00DC2DBD"/>
    <w:rsid w:val="00DC2F93"/>
    <w:rsid w:val="00DC314E"/>
    <w:rsid w:val="00DC3551"/>
    <w:rsid w:val="00DC3D37"/>
    <w:rsid w:val="00DC41DA"/>
    <w:rsid w:val="00DC44E3"/>
    <w:rsid w:val="00DC4844"/>
    <w:rsid w:val="00DC5322"/>
    <w:rsid w:val="00DC5F08"/>
    <w:rsid w:val="00DC5F91"/>
    <w:rsid w:val="00DC649A"/>
    <w:rsid w:val="00DC7BFE"/>
    <w:rsid w:val="00DD000D"/>
    <w:rsid w:val="00DD0CC7"/>
    <w:rsid w:val="00DD13EB"/>
    <w:rsid w:val="00DD14E3"/>
    <w:rsid w:val="00DD1A2D"/>
    <w:rsid w:val="00DD25CB"/>
    <w:rsid w:val="00DD2B7F"/>
    <w:rsid w:val="00DD30E2"/>
    <w:rsid w:val="00DD3FC9"/>
    <w:rsid w:val="00DD438F"/>
    <w:rsid w:val="00DD4B1B"/>
    <w:rsid w:val="00DD4BCD"/>
    <w:rsid w:val="00DD642C"/>
    <w:rsid w:val="00DD6B94"/>
    <w:rsid w:val="00DD70FB"/>
    <w:rsid w:val="00DD730E"/>
    <w:rsid w:val="00DD74FA"/>
    <w:rsid w:val="00DD773E"/>
    <w:rsid w:val="00DD7AC7"/>
    <w:rsid w:val="00DE06A9"/>
    <w:rsid w:val="00DE0B10"/>
    <w:rsid w:val="00DE13DF"/>
    <w:rsid w:val="00DE1428"/>
    <w:rsid w:val="00DE1A55"/>
    <w:rsid w:val="00DE1D59"/>
    <w:rsid w:val="00DE1EA4"/>
    <w:rsid w:val="00DE1F67"/>
    <w:rsid w:val="00DE21D0"/>
    <w:rsid w:val="00DE237B"/>
    <w:rsid w:val="00DE2395"/>
    <w:rsid w:val="00DE2AD3"/>
    <w:rsid w:val="00DE2BDE"/>
    <w:rsid w:val="00DE36EF"/>
    <w:rsid w:val="00DE3AF5"/>
    <w:rsid w:val="00DE3AFC"/>
    <w:rsid w:val="00DE3B24"/>
    <w:rsid w:val="00DE401F"/>
    <w:rsid w:val="00DE4272"/>
    <w:rsid w:val="00DE42CD"/>
    <w:rsid w:val="00DE4532"/>
    <w:rsid w:val="00DE4EC4"/>
    <w:rsid w:val="00DE50A7"/>
    <w:rsid w:val="00DE51B8"/>
    <w:rsid w:val="00DE5214"/>
    <w:rsid w:val="00DE531E"/>
    <w:rsid w:val="00DE5736"/>
    <w:rsid w:val="00DE5DD1"/>
    <w:rsid w:val="00DE60A5"/>
    <w:rsid w:val="00DE61F6"/>
    <w:rsid w:val="00DE7561"/>
    <w:rsid w:val="00DE7AC9"/>
    <w:rsid w:val="00DF0B83"/>
    <w:rsid w:val="00DF0C03"/>
    <w:rsid w:val="00DF0CB8"/>
    <w:rsid w:val="00DF152B"/>
    <w:rsid w:val="00DF3618"/>
    <w:rsid w:val="00DF3B71"/>
    <w:rsid w:val="00DF5563"/>
    <w:rsid w:val="00DF56C7"/>
    <w:rsid w:val="00DF645A"/>
    <w:rsid w:val="00DF6631"/>
    <w:rsid w:val="00DF6800"/>
    <w:rsid w:val="00DF6D23"/>
    <w:rsid w:val="00DF6DC8"/>
    <w:rsid w:val="00DF7056"/>
    <w:rsid w:val="00DF7F2A"/>
    <w:rsid w:val="00E00518"/>
    <w:rsid w:val="00E00623"/>
    <w:rsid w:val="00E008ED"/>
    <w:rsid w:val="00E00982"/>
    <w:rsid w:val="00E00E11"/>
    <w:rsid w:val="00E01404"/>
    <w:rsid w:val="00E015E2"/>
    <w:rsid w:val="00E02154"/>
    <w:rsid w:val="00E0409F"/>
    <w:rsid w:val="00E04F73"/>
    <w:rsid w:val="00E06164"/>
    <w:rsid w:val="00E066F8"/>
    <w:rsid w:val="00E06B0C"/>
    <w:rsid w:val="00E0777F"/>
    <w:rsid w:val="00E07EF9"/>
    <w:rsid w:val="00E10580"/>
    <w:rsid w:val="00E10D2F"/>
    <w:rsid w:val="00E10F25"/>
    <w:rsid w:val="00E11BDE"/>
    <w:rsid w:val="00E12188"/>
    <w:rsid w:val="00E12E8D"/>
    <w:rsid w:val="00E13185"/>
    <w:rsid w:val="00E13A7C"/>
    <w:rsid w:val="00E141FD"/>
    <w:rsid w:val="00E14AC3"/>
    <w:rsid w:val="00E14D19"/>
    <w:rsid w:val="00E151B2"/>
    <w:rsid w:val="00E1631E"/>
    <w:rsid w:val="00E164B3"/>
    <w:rsid w:val="00E16A87"/>
    <w:rsid w:val="00E209E7"/>
    <w:rsid w:val="00E20A2A"/>
    <w:rsid w:val="00E21094"/>
    <w:rsid w:val="00E2111E"/>
    <w:rsid w:val="00E223BE"/>
    <w:rsid w:val="00E22F7B"/>
    <w:rsid w:val="00E232B5"/>
    <w:rsid w:val="00E23680"/>
    <w:rsid w:val="00E243E2"/>
    <w:rsid w:val="00E246D8"/>
    <w:rsid w:val="00E24A85"/>
    <w:rsid w:val="00E24CB1"/>
    <w:rsid w:val="00E24F93"/>
    <w:rsid w:val="00E25A49"/>
    <w:rsid w:val="00E25AAE"/>
    <w:rsid w:val="00E26134"/>
    <w:rsid w:val="00E2629E"/>
    <w:rsid w:val="00E265BC"/>
    <w:rsid w:val="00E27137"/>
    <w:rsid w:val="00E3046D"/>
    <w:rsid w:val="00E30562"/>
    <w:rsid w:val="00E309DA"/>
    <w:rsid w:val="00E30F17"/>
    <w:rsid w:val="00E31463"/>
    <w:rsid w:val="00E31601"/>
    <w:rsid w:val="00E32127"/>
    <w:rsid w:val="00E33D15"/>
    <w:rsid w:val="00E3484C"/>
    <w:rsid w:val="00E3595A"/>
    <w:rsid w:val="00E35AA7"/>
    <w:rsid w:val="00E35BDB"/>
    <w:rsid w:val="00E36EFE"/>
    <w:rsid w:val="00E37677"/>
    <w:rsid w:val="00E3767C"/>
    <w:rsid w:val="00E37694"/>
    <w:rsid w:val="00E37A2D"/>
    <w:rsid w:val="00E37FA7"/>
    <w:rsid w:val="00E40079"/>
    <w:rsid w:val="00E4072C"/>
    <w:rsid w:val="00E40DD9"/>
    <w:rsid w:val="00E41B3C"/>
    <w:rsid w:val="00E42669"/>
    <w:rsid w:val="00E44AB6"/>
    <w:rsid w:val="00E45DED"/>
    <w:rsid w:val="00E46BB6"/>
    <w:rsid w:val="00E47080"/>
    <w:rsid w:val="00E47C93"/>
    <w:rsid w:val="00E47E77"/>
    <w:rsid w:val="00E505FF"/>
    <w:rsid w:val="00E5074A"/>
    <w:rsid w:val="00E50BD7"/>
    <w:rsid w:val="00E50EB1"/>
    <w:rsid w:val="00E51348"/>
    <w:rsid w:val="00E51D4E"/>
    <w:rsid w:val="00E51EB7"/>
    <w:rsid w:val="00E5205E"/>
    <w:rsid w:val="00E529F0"/>
    <w:rsid w:val="00E544A4"/>
    <w:rsid w:val="00E54BE8"/>
    <w:rsid w:val="00E54DA5"/>
    <w:rsid w:val="00E552EF"/>
    <w:rsid w:val="00E55534"/>
    <w:rsid w:val="00E55FB4"/>
    <w:rsid w:val="00E570E6"/>
    <w:rsid w:val="00E57B4C"/>
    <w:rsid w:val="00E60443"/>
    <w:rsid w:val="00E608A8"/>
    <w:rsid w:val="00E60AC6"/>
    <w:rsid w:val="00E614BF"/>
    <w:rsid w:val="00E61784"/>
    <w:rsid w:val="00E61CB4"/>
    <w:rsid w:val="00E61DBB"/>
    <w:rsid w:val="00E6216B"/>
    <w:rsid w:val="00E63598"/>
    <w:rsid w:val="00E636A8"/>
    <w:rsid w:val="00E6380A"/>
    <w:rsid w:val="00E63BA5"/>
    <w:rsid w:val="00E63BF5"/>
    <w:rsid w:val="00E64ECD"/>
    <w:rsid w:val="00E65465"/>
    <w:rsid w:val="00E656BC"/>
    <w:rsid w:val="00E65F0B"/>
    <w:rsid w:val="00E671B5"/>
    <w:rsid w:val="00E6772F"/>
    <w:rsid w:val="00E70B8F"/>
    <w:rsid w:val="00E70DFC"/>
    <w:rsid w:val="00E71944"/>
    <w:rsid w:val="00E72181"/>
    <w:rsid w:val="00E72FA8"/>
    <w:rsid w:val="00E73084"/>
    <w:rsid w:val="00E73104"/>
    <w:rsid w:val="00E7333B"/>
    <w:rsid w:val="00E73B90"/>
    <w:rsid w:val="00E741CB"/>
    <w:rsid w:val="00E7448B"/>
    <w:rsid w:val="00E74A81"/>
    <w:rsid w:val="00E758BE"/>
    <w:rsid w:val="00E75C8C"/>
    <w:rsid w:val="00E75D6B"/>
    <w:rsid w:val="00E7603D"/>
    <w:rsid w:val="00E761E7"/>
    <w:rsid w:val="00E762FD"/>
    <w:rsid w:val="00E764DB"/>
    <w:rsid w:val="00E76836"/>
    <w:rsid w:val="00E76A5C"/>
    <w:rsid w:val="00E77030"/>
    <w:rsid w:val="00E77801"/>
    <w:rsid w:val="00E77BBB"/>
    <w:rsid w:val="00E8012D"/>
    <w:rsid w:val="00E8029B"/>
    <w:rsid w:val="00E80779"/>
    <w:rsid w:val="00E82002"/>
    <w:rsid w:val="00E820CE"/>
    <w:rsid w:val="00E82473"/>
    <w:rsid w:val="00E82D31"/>
    <w:rsid w:val="00E82F99"/>
    <w:rsid w:val="00E8315D"/>
    <w:rsid w:val="00E8320E"/>
    <w:rsid w:val="00E83520"/>
    <w:rsid w:val="00E8375D"/>
    <w:rsid w:val="00E83846"/>
    <w:rsid w:val="00E840ED"/>
    <w:rsid w:val="00E849D8"/>
    <w:rsid w:val="00E855C9"/>
    <w:rsid w:val="00E858D3"/>
    <w:rsid w:val="00E86744"/>
    <w:rsid w:val="00E86BD4"/>
    <w:rsid w:val="00E86F34"/>
    <w:rsid w:val="00E906E7"/>
    <w:rsid w:val="00E90F77"/>
    <w:rsid w:val="00E90F81"/>
    <w:rsid w:val="00E9187E"/>
    <w:rsid w:val="00E920E1"/>
    <w:rsid w:val="00E92C73"/>
    <w:rsid w:val="00E9326D"/>
    <w:rsid w:val="00E935DE"/>
    <w:rsid w:val="00E93940"/>
    <w:rsid w:val="00E941B0"/>
    <w:rsid w:val="00E9456C"/>
    <w:rsid w:val="00E9492A"/>
    <w:rsid w:val="00E950D5"/>
    <w:rsid w:val="00E95D2E"/>
    <w:rsid w:val="00E96AC9"/>
    <w:rsid w:val="00E96EA9"/>
    <w:rsid w:val="00E97464"/>
    <w:rsid w:val="00E97A54"/>
    <w:rsid w:val="00E97B3C"/>
    <w:rsid w:val="00E97BE0"/>
    <w:rsid w:val="00E97C17"/>
    <w:rsid w:val="00E97C83"/>
    <w:rsid w:val="00EA06DD"/>
    <w:rsid w:val="00EA0797"/>
    <w:rsid w:val="00EA08AF"/>
    <w:rsid w:val="00EA0B4B"/>
    <w:rsid w:val="00EA0C90"/>
    <w:rsid w:val="00EA1380"/>
    <w:rsid w:val="00EA1AC0"/>
    <w:rsid w:val="00EA1ED5"/>
    <w:rsid w:val="00EA1EDD"/>
    <w:rsid w:val="00EA231E"/>
    <w:rsid w:val="00EA274A"/>
    <w:rsid w:val="00EA277F"/>
    <w:rsid w:val="00EA324A"/>
    <w:rsid w:val="00EA3634"/>
    <w:rsid w:val="00EA3945"/>
    <w:rsid w:val="00EA4223"/>
    <w:rsid w:val="00EA445A"/>
    <w:rsid w:val="00EA4C20"/>
    <w:rsid w:val="00EA4CA8"/>
    <w:rsid w:val="00EA4CD4"/>
    <w:rsid w:val="00EA5657"/>
    <w:rsid w:val="00EA5DC0"/>
    <w:rsid w:val="00EA6439"/>
    <w:rsid w:val="00EA6901"/>
    <w:rsid w:val="00EA712A"/>
    <w:rsid w:val="00EA780C"/>
    <w:rsid w:val="00EA7965"/>
    <w:rsid w:val="00EA7D27"/>
    <w:rsid w:val="00EB103E"/>
    <w:rsid w:val="00EB10E9"/>
    <w:rsid w:val="00EB1AD3"/>
    <w:rsid w:val="00EB2191"/>
    <w:rsid w:val="00EB2612"/>
    <w:rsid w:val="00EB28FB"/>
    <w:rsid w:val="00EB2E09"/>
    <w:rsid w:val="00EB4250"/>
    <w:rsid w:val="00EB4CE4"/>
    <w:rsid w:val="00EB5D2F"/>
    <w:rsid w:val="00EB6233"/>
    <w:rsid w:val="00EB6448"/>
    <w:rsid w:val="00EB6BAD"/>
    <w:rsid w:val="00EB6BD3"/>
    <w:rsid w:val="00EB7641"/>
    <w:rsid w:val="00EC00A8"/>
    <w:rsid w:val="00EC2078"/>
    <w:rsid w:val="00EC2531"/>
    <w:rsid w:val="00EC2860"/>
    <w:rsid w:val="00EC2965"/>
    <w:rsid w:val="00EC5046"/>
    <w:rsid w:val="00EC5EB2"/>
    <w:rsid w:val="00EC601C"/>
    <w:rsid w:val="00EC61CA"/>
    <w:rsid w:val="00EC623C"/>
    <w:rsid w:val="00EC66FE"/>
    <w:rsid w:val="00EC6EED"/>
    <w:rsid w:val="00EC7D33"/>
    <w:rsid w:val="00ED03B7"/>
    <w:rsid w:val="00ED0D09"/>
    <w:rsid w:val="00ED11B1"/>
    <w:rsid w:val="00ED22D0"/>
    <w:rsid w:val="00ED25BC"/>
    <w:rsid w:val="00ED3348"/>
    <w:rsid w:val="00ED35EA"/>
    <w:rsid w:val="00ED39D1"/>
    <w:rsid w:val="00ED3D09"/>
    <w:rsid w:val="00ED4FBA"/>
    <w:rsid w:val="00ED564A"/>
    <w:rsid w:val="00ED5B13"/>
    <w:rsid w:val="00ED6C28"/>
    <w:rsid w:val="00ED7655"/>
    <w:rsid w:val="00EE004B"/>
    <w:rsid w:val="00EE070F"/>
    <w:rsid w:val="00EE1B4C"/>
    <w:rsid w:val="00EE26B7"/>
    <w:rsid w:val="00EE2C3C"/>
    <w:rsid w:val="00EE5889"/>
    <w:rsid w:val="00EE5C6C"/>
    <w:rsid w:val="00EE5FF7"/>
    <w:rsid w:val="00EE617B"/>
    <w:rsid w:val="00EE634F"/>
    <w:rsid w:val="00EE6570"/>
    <w:rsid w:val="00EE7301"/>
    <w:rsid w:val="00EE7CAF"/>
    <w:rsid w:val="00EF02FB"/>
    <w:rsid w:val="00EF0E35"/>
    <w:rsid w:val="00EF0E8A"/>
    <w:rsid w:val="00EF0FFA"/>
    <w:rsid w:val="00EF11D6"/>
    <w:rsid w:val="00EF187F"/>
    <w:rsid w:val="00EF24DA"/>
    <w:rsid w:val="00EF293F"/>
    <w:rsid w:val="00EF3A4E"/>
    <w:rsid w:val="00EF3FD7"/>
    <w:rsid w:val="00EF4085"/>
    <w:rsid w:val="00EF47E9"/>
    <w:rsid w:val="00EF4882"/>
    <w:rsid w:val="00EF4BCC"/>
    <w:rsid w:val="00EF5054"/>
    <w:rsid w:val="00EF5288"/>
    <w:rsid w:val="00EF52B0"/>
    <w:rsid w:val="00EF59C2"/>
    <w:rsid w:val="00EF5B60"/>
    <w:rsid w:val="00EF6436"/>
    <w:rsid w:val="00F00414"/>
    <w:rsid w:val="00F00AA0"/>
    <w:rsid w:val="00F00CF7"/>
    <w:rsid w:val="00F00EDA"/>
    <w:rsid w:val="00F0214C"/>
    <w:rsid w:val="00F026B8"/>
    <w:rsid w:val="00F02A38"/>
    <w:rsid w:val="00F03238"/>
    <w:rsid w:val="00F0386F"/>
    <w:rsid w:val="00F0397C"/>
    <w:rsid w:val="00F03E45"/>
    <w:rsid w:val="00F04527"/>
    <w:rsid w:val="00F047F2"/>
    <w:rsid w:val="00F04A06"/>
    <w:rsid w:val="00F04D58"/>
    <w:rsid w:val="00F04DC5"/>
    <w:rsid w:val="00F05AFB"/>
    <w:rsid w:val="00F06AAD"/>
    <w:rsid w:val="00F06C1A"/>
    <w:rsid w:val="00F07627"/>
    <w:rsid w:val="00F07E38"/>
    <w:rsid w:val="00F100FA"/>
    <w:rsid w:val="00F10A26"/>
    <w:rsid w:val="00F113A7"/>
    <w:rsid w:val="00F1140D"/>
    <w:rsid w:val="00F11DB5"/>
    <w:rsid w:val="00F11EF7"/>
    <w:rsid w:val="00F127F0"/>
    <w:rsid w:val="00F13082"/>
    <w:rsid w:val="00F13858"/>
    <w:rsid w:val="00F1388D"/>
    <w:rsid w:val="00F14090"/>
    <w:rsid w:val="00F14406"/>
    <w:rsid w:val="00F14C2B"/>
    <w:rsid w:val="00F14C61"/>
    <w:rsid w:val="00F1553A"/>
    <w:rsid w:val="00F158F6"/>
    <w:rsid w:val="00F166BB"/>
    <w:rsid w:val="00F16804"/>
    <w:rsid w:val="00F169FB"/>
    <w:rsid w:val="00F16D74"/>
    <w:rsid w:val="00F17446"/>
    <w:rsid w:val="00F17A8F"/>
    <w:rsid w:val="00F203F5"/>
    <w:rsid w:val="00F2227F"/>
    <w:rsid w:val="00F22583"/>
    <w:rsid w:val="00F22647"/>
    <w:rsid w:val="00F228B5"/>
    <w:rsid w:val="00F22D14"/>
    <w:rsid w:val="00F23177"/>
    <w:rsid w:val="00F241A5"/>
    <w:rsid w:val="00F25984"/>
    <w:rsid w:val="00F25CC3"/>
    <w:rsid w:val="00F265BF"/>
    <w:rsid w:val="00F26DDF"/>
    <w:rsid w:val="00F27791"/>
    <w:rsid w:val="00F278FA"/>
    <w:rsid w:val="00F306C1"/>
    <w:rsid w:val="00F30C44"/>
    <w:rsid w:val="00F31C8E"/>
    <w:rsid w:val="00F32C3F"/>
    <w:rsid w:val="00F32E84"/>
    <w:rsid w:val="00F33C96"/>
    <w:rsid w:val="00F3568D"/>
    <w:rsid w:val="00F361DC"/>
    <w:rsid w:val="00F36DE0"/>
    <w:rsid w:val="00F36E69"/>
    <w:rsid w:val="00F36F6B"/>
    <w:rsid w:val="00F376CF"/>
    <w:rsid w:val="00F37732"/>
    <w:rsid w:val="00F37D5F"/>
    <w:rsid w:val="00F40589"/>
    <w:rsid w:val="00F416D0"/>
    <w:rsid w:val="00F41BA7"/>
    <w:rsid w:val="00F42D50"/>
    <w:rsid w:val="00F42DA3"/>
    <w:rsid w:val="00F42EB7"/>
    <w:rsid w:val="00F43764"/>
    <w:rsid w:val="00F43899"/>
    <w:rsid w:val="00F441AE"/>
    <w:rsid w:val="00F445DF"/>
    <w:rsid w:val="00F44962"/>
    <w:rsid w:val="00F44D95"/>
    <w:rsid w:val="00F455F8"/>
    <w:rsid w:val="00F4572A"/>
    <w:rsid w:val="00F457A2"/>
    <w:rsid w:val="00F45FCE"/>
    <w:rsid w:val="00F476A2"/>
    <w:rsid w:val="00F50720"/>
    <w:rsid w:val="00F51248"/>
    <w:rsid w:val="00F51309"/>
    <w:rsid w:val="00F51C20"/>
    <w:rsid w:val="00F52D29"/>
    <w:rsid w:val="00F53125"/>
    <w:rsid w:val="00F53657"/>
    <w:rsid w:val="00F53E68"/>
    <w:rsid w:val="00F54166"/>
    <w:rsid w:val="00F54351"/>
    <w:rsid w:val="00F5441D"/>
    <w:rsid w:val="00F54C2C"/>
    <w:rsid w:val="00F5539C"/>
    <w:rsid w:val="00F55546"/>
    <w:rsid w:val="00F5599F"/>
    <w:rsid w:val="00F55E28"/>
    <w:rsid w:val="00F56E75"/>
    <w:rsid w:val="00F5724C"/>
    <w:rsid w:val="00F577E8"/>
    <w:rsid w:val="00F579DA"/>
    <w:rsid w:val="00F57C59"/>
    <w:rsid w:val="00F60624"/>
    <w:rsid w:val="00F608F6"/>
    <w:rsid w:val="00F60D2A"/>
    <w:rsid w:val="00F6106A"/>
    <w:rsid w:val="00F61182"/>
    <w:rsid w:val="00F61198"/>
    <w:rsid w:val="00F611C8"/>
    <w:rsid w:val="00F62680"/>
    <w:rsid w:val="00F62EEF"/>
    <w:rsid w:val="00F6307F"/>
    <w:rsid w:val="00F63DE6"/>
    <w:rsid w:val="00F64CC6"/>
    <w:rsid w:val="00F64F11"/>
    <w:rsid w:val="00F65D10"/>
    <w:rsid w:val="00F65E90"/>
    <w:rsid w:val="00F666AA"/>
    <w:rsid w:val="00F66734"/>
    <w:rsid w:val="00F66781"/>
    <w:rsid w:val="00F67E9D"/>
    <w:rsid w:val="00F705D7"/>
    <w:rsid w:val="00F70DA5"/>
    <w:rsid w:val="00F71215"/>
    <w:rsid w:val="00F7153C"/>
    <w:rsid w:val="00F723B9"/>
    <w:rsid w:val="00F7245D"/>
    <w:rsid w:val="00F72920"/>
    <w:rsid w:val="00F7370F"/>
    <w:rsid w:val="00F74269"/>
    <w:rsid w:val="00F758AD"/>
    <w:rsid w:val="00F75EDA"/>
    <w:rsid w:val="00F7665B"/>
    <w:rsid w:val="00F76AA4"/>
    <w:rsid w:val="00F77728"/>
    <w:rsid w:val="00F77C6E"/>
    <w:rsid w:val="00F77CFA"/>
    <w:rsid w:val="00F80943"/>
    <w:rsid w:val="00F80EFB"/>
    <w:rsid w:val="00F81DFF"/>
    <w:rsid w:val="00F82743"/>
    <w:rsid w:val="00F83093"/>
    <w:rsid w:val="00F8380B"/>
    <w:rsid w:val="00F8398C"/>
    <w:rsid w:val="00F83C2C"/>
    <w:rsid w:val="00F8458D"/>
    <w:rsid w:val="00F8547A"/>
    <w:rsid w:val="00F86D35"/>
    <w:rsid w:val="00F878F8"/>
    <w:rsid w:val="00F90879"/>
    <w:rsid w:val="00F90C5B"/>
    <w:rsid w:val="00F90CB5"/>
    <w:rsid w:val="00F92397"/>
    <w:rsid w:val="00F9396A"/>
    <w:rsid w:val="00F93ED8"/>
    <w:rsid w:val="00F944B7"/>
    <w:rsid w:val="00F9469E"/>
    <w:rsid w:val="00F94CFA"/>
    <w:rsid w:val="00F962B6"/>
    <w:rsid w:val="00F966BB"/>
    <w:rsid w:val="00F968D6"/>
    <w:rsid w:val="00F96D70"/>
    <w:rsid w:val="00F96E70"/>
    <w:rsid w:val="00F97517"/>
    <w:rsid w:val="00F97AAD"/>
    <w:rsid w:val="00F97C3D"/>
    <w:rsid w:val="00F97FCD"/>
    <w:rsid w:val="00FA0943"/>
    <w:rsid w:val="00FA188C"/>
    <w:rsid w:val="00FA1AEB"/>
    <w:rsid w:val="00FA26FB"/>
    <w:rsid w:val="00FA285E"/>
    <w:rsid w:val="00FA2A82"/>
    <w:rsid w:val="00FA353A"/>
    <w:rsid w:val="00FA4301"/>
    <w:rsid w:val="00FA44D5"/>
    <w:rsid w:val="00FA46C4"/>
    <w:rsid w:val="00FA4890"/>
    <w:rsid w:val="00FA4E20"/>
    <w:rsid w:val="00FA5B3A"/>
    <w:rsid w:val="00FA6744"/>
    <w:rsid w:val="00FA6890"/>
    <w:rsid w:val="00FA706F"/>
    <w:rsid w:val="00FA71F2"/>
    <w:rsid w:val="00FB0F90"/>
    <w:rsid w:val="00FB0FAB"/>
    <w:rsid w:val="00FB1263"/>
    <w:rsid w:val="00FB1D3B"/>
    <w:rsid w:val="00FB26E7"/>
    <w:rsid w:val="00FB27AD"/>
    <w:rsid w:val="00FB30ED"/>
    <w:rsid w:val="00FB3A57"/>
    <w:rsid w:val="00FB47A2"/>
    <w:rsid w:val="00FB4AE5"/>
    <w:rsid w:val="00FB4D1D"/>
    <w:rsid w:val="00FB4DF9"/>
    <w:rsid w:val="00FB56AD"/>
    <w:rsid w:val="00FB5898"/>
    <w:rsid w:val="00FB5E6D"/>
    <w:rsid w:val="00FB7AF3"/>
    <w:rsid w:val="00FC010C"/>
    <w:rsid w:val="00FC14B1"/>
    <w:rsid w:val="00FC1F0A"/>
    <w:rsid w:val="00FC2446"/>
    <w:rsid w:val="00FC27B4"/>
    <w:rsid w:val="00FC2F05"/>
    <w:rsid w:val="00FC2F36"/>
    <w:rsid w:val="00FC3A6F"/>
    <w:rsid w:val="00FC52FB"/>
    <w:rsid w:val="00FC5C33"/>
    <w:rsid w:val="00FC6872"/>
    <w:rsid w:val="00FC6F32"/>
    <w:rsid w:val="00FC797E"/>
    <w:rsid w:val="00FD1586"/>
    <w:rsid w:val="00FD2EA9"/>
    <w:rsid w:val="00FD358F"/>
    <w:rsid w:val="00FD3FAB"/>
    <w:rsid w:val="00FD568E"/>
    <w:rsid w:val="00FD59F5"/>
    <w:rsid w:val="00FD5C8D"/>
    <w:rsid w:val="00FD70BD"/>
    <w:rsid w:val="00FD72F6"/>
    <w:rsid w:val="00FE0053"/>
    <w:rsid w:val="00FE00E2"/>
    <w:rsid w:val="00FE073F"/>
    <w:rsid w:val="00FE0C3A"/>
    <w:rsid w:val="00FE0C4E"/>
    <w:rsid w:val="00FE1062"/>
    <w:rsid w:val="00FE155A"/>
    <w:rsid w:val="00FE1E33"/>
    <w:rsid w:val="00FE24B4"/>
    <w:rsid w:val="00FE2531"/>
    <w:rsid w:val="00FE2600"/>
    <w:rsid w:val="00FE3038"/>
    <w:rsid w:val="00FE355A"/>
    <w:rsid w:val="00FE35D3"/>
    <w:rsid w:val="00FE3FC8"/>
    <w:rsid w:val="00FE556A"/>
    <w:rsid w:val="00FE5A48"/>
    <w:rsid w:val="00FE5BA0"/>
    <w:rsid w:val="00FE6185"/>
    <w:rsid w:val="00FE66F4"/>
    <w:rsid w:val="00FE6A5D"/>
    <w:rsid w:val="00FE6EF3"/>
    <w:rsid w:val="00FE7D5F"/>
    <w:rsid w:val="00FF1ED2"/>
    <w:rsid w:val="00FF2839"/>
    <w:rsid w:val="00FF2CD3"/>
    <w:rsid w:val="00FF3F57"/>
    <w:rsid w:val="00FF4083"/>
    <w:rsid w:val="00FF40AD"/>
    <w:rsid w:val="00FF4DEB"/>
    <w:rsid w:val="00FF4EC6"/>
    <w:rsid w:val="00FF4FB5"/>
    <w:rsid w:val="00FF6D4D"/>
    <w:rsid w:val="00FF7613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720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7A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426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7A99"/>
    <w:pPr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720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7A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426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7A99"/>
    <w:rPr>
      <w:rFonts w:ascii="Calibri" w:hAnsi="Calibri" w:cs="Times New Roman"/>
      <w:b/>
      <w:bCs/>
      <w:sz w:val="22"/>
      <w:szCs w:val="22"/>
    </w:rPr>
  </w:style>
  <w:style w:type="character" w:customStyle="1" w:styleId="a">
    <w:name w:val="Цветовое выделение"/>
    <w:uiPriority w:val="99"/>
    <w:rsid w:val="00BA69E7"/>
    <w:rPr>
      <w:b/>
      <w:color w:val="26282F"/>
    </w:rPr>
  </w:style>
  <w:style w:type="paragraph" w:customStyle="1" w:styleId="a0">
    <w:name w:val="Заголовок статьи"/>
    <w:basedOn w:val="Normal"/>
    <w:next w:val="Normal"/>
    <w:uiPriority w:val="99"/>
    <w:rsid w:val="00BA69E7"/>
    <w:pPr>
      <w:ind w:left="1612" w:hanging="892"/>
      <w:jc w:val="both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F94C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94CF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94CFA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9733AB"/>
    <w:rPr>
      <w:rFonts w:cs="Times New Roman"/>
    </w:rPr>
  </w:style>
  <w:style w:type="paragraph" w:styleId="NormalWeb">
    <w:name w:val="Normal (Web)"/>
    <w:basedOn w:val="Normal"/>
    <w:uiPriority w:val="99"/>
    <w:rsid w:val="009733A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733A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9733AB"/>
    <w:rPr>
      <w:rFonts w:cs="Times New Roman"/>
    </w:rPr>
  </w:style>
  <w:style w:type="character" w:styleId="Hyperlink">
    <w:name w:val="Hyperlink"/>
    <w:basedOn w:val="DefaultParagraphFont"/>
    <w:uiPriority w:val="99"/>
    <w:rsid w:val="009733A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733AB"/>
    <w:rPr>
      <w:rFonts w:cs="Times New Roman"/>
      <w:b/>
      <w:bCs/>
    </w:rPr>
  </w:style>
  <w:style w:type="paragraph" w:customStyle="1" w:styleId="linktonews">
    <w:name w:val="link_to_news"/>
    <w:basedOn w:val="Normal"/>
    <w:uiPriority w:val="99"/>
    <w:rsid w:val="001648C1"/>
    <w:pPr>
      <w:spacing w:before="100" w:beforeAutospacing="1" w:after="100" w:afterAutospacing="1"/>
    </w:pPr>
  </w:style>
  <w:style w:type="character" w:customStyle="1" w:styleId="bookmarkhead">
    <w:name w:val="bookmark_head"/>
    <w:basedOn w:val="DefaultParagraphFont"/>
    <w:uiPriority w:val="99"/>
    <w:rsid w:val="001648C1"/>
    <w:rPr>
      <w:rFonts w:cs="Times New Roman"/>
    </w:rPr>
  </w:style>
  <w:style w:type="paragraph" w:customStyle="1" w:styleId="kategoria">
    <w:name w:val="kategoria"/>
    <w:basedOn w:val="Normal"/>
    <w:uiPriority w:val="99"/>
    <w:rsid w:val="001648C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D3D09"/>
    <w:pPr>
      <w:ind w:left="720"/>
      <w:contextualSpacing/>
    </w:pPr>
  </w:style>
  <w:style w:type="character" w:customStyle="1" w:styleId="FontStyle21">
    <w:name w:val="Font Style21"/>
    <w:basedOn w:val="DefaultParagraphFont"/>
    <w:uiPriority w:val="99"/>
    <w:rsid w:val="00ED3D09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ED3D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D3D09"/>
    <w:pPr>
      <w:widowControl/>
      <w:tabs>
        <w:tab w:val="left" w:pos="540"/>
      </w:tabs>
      <w:autoSpaceDE/>
      <w:autoSpaceDN/>
      <w:adjustRightInd/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3D09"/>
    <w:rPr>
      <w:rFonts w:cs="Times New Roman"/>
      <w:sz w:val="24"/>
      <w:szCs w:val="24"/>
    </w:rPr>
  </w:style>
  <w:style w:type="paragraph" w:customStyle="1" w:styleId="newsdate1">
    <w:name w:val="news_date1"/>
    <w:basedOn w:val="Normal"/>
    <w:uiPriority w:val="99"/>
    <w:rsid w:val="00982042"/>
    <w:pPr>
      <w:widowControl/>
      <w:autoSpaceDE/>
      <w:autoSpaceDN/>
      <w:adjustRightInd/>
    </w:pPr>
    <w:rPr>
      <w:color w:val="999999"/>
      <w:sz w:val="18"/>
      <w:szCs w:val="18"/>
    </w:rPr>
  </w:style>
  <w:style w:type="character" w:customStyle="1" w:styleId="a1">
    <w:name w:val="Гипертекстовая ссылка"/>
    <w:basedOn w:val="a"/>
    <w:uiPriority w:val="99"/>
    <w:rsid w:val="002F5522"/>
    <w:rPr>
      <w:rFonts w:cs="Times New Roman"/>
      <w:bCs/>
      <w:color w:val="auto"/>
    </w:rPr>
  </w:style>
  <w:style w:type="character" w:customStyle="1" w:styleId="bkimgc">
    <w:name w:val="bkimg_c"/>
    <w:basedOn w:val="DefaultParagraphFont"/>
    <w:uiPriority w:val="99"/>
    <w:rsid w:val="002A186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A18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A1867"/>
    <w:rPr>
      <w:rFonts w:ascii="Courier New" w:hAnsi="Courier New" w:cs="Courier New"/>
    </w:rPr>
  </w:style>
  <w:style w:type="paragraph" w:customStyle="1" w:styleId="a2">
    <w:name w:val="Нормальный (таблица)"/>
    <w:basedOn w:val="Normal"/>
    <w:next w:val="Normal"/>
    <w:uiPriority w:val="99"/>
    <w:rsid w:val="00501FA9"/>
    <w:pPr>
      <w:widowControl/>
      <w:jc w:val="both"/>
    </w:pPr>
    <w:rPr>
      <w:rFonts w:ascii="Arial" w:hAnsi="Arial" w:cs="Arial"/>
    </w:rPr>
  </w:style>
  <w:style w:type="paragraph" w:styleId="NoSpacing">
    <w:name w:val="No Spacing"/>
    <w:uiPriority w:val="99"/>
    <w:qFormat/>
    <w:rsid w:val="007377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itle">
    <w:name w:val="title"/>
    <w:basedOn w:val="Normal"/>
    <w:uiPriority w:val="99"/>
    <w:rsid w:val="0048426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old">
    <w:name w:val="bold"/>
    <w:basedOn w:val="DefaultParagraphFont"/>
    <w:uiPriority w:val="99"/>
    <w:rsid w:val="00484266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241A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41A5"/>
    <w:rPr>
      <w:rFonts w:cs="Times New Roman"/>
      <w:sz w:val="16"/>
      <w:szCs w:val="16"/>
    </w:rPr>
  </w:style>
  <w:style w:type="paragraph" w:customStyle="1" w:styleId="ConsTitle">
    <w:name w:val="ConsTitle"/>
    <w:uiPriority w:val="99"/>
    <w:rsid w:val="00F241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">
    <w:name w:val="заголовок 2"/>
    <w:basedOn w:val="Normal"/>
    <w:next w:val="Normal"/>
    <w:uiPriority w:val="99"/>
    <w:rsid w:val="00607A99"/>
    <w:pPr>
      <w:keepNext/>
      <w:autoSpaceDN/>
      <w:adjustRightInd/>
      <w:jc w:val="center"/>
    </w:pPr>
    <w:rPr>
      <w:sz w:val="28"/>
      <w:szCs w:val="28"/>
      <w:lang w:val="en-US" w:eastAsia="ar-SA"/>
    </w:rPr>
  </w:style>
  <w:style w:type="paragraph" w:customStyle="1" w:styleId="31">
    <w:name w:val="Основной текст с отступом 31"/>
    <w:basedOn w:val="Normal"/>
    <w:uiPriority w:val="99"/>
    <w:rsid w:val="006121E4"/>
    <w:pPr>
      <w:shd w:val="clear" w:color="auto" w:fill="FFFFFF"/>
      <w:autoSpaceDN/>
      <w:adjustRightInd/>
      <w:ind w:firstLine="485"/>
      <w:jc w:val="both"/>
    </w:pPr>
    <w:rPr>
      <w:color w:val="000000"/>
      <w:sz w:val="28"/>
      <w:lang w:val="en-US" w:eastAsia="ar-SA"/>
    </w:rPr>
  </w:style>
  <w:style w:type="paragraph" w:styleId="Header">
    <w:name w:val="header"/>
    <w:basedOn w:val="Normal"/>
    <w:link w:val="HeaderChar"/>
    <w:uiPriority w:val="99"/>
    <w:rsid w:val="00461C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CD9"/>
    <w:rPr>
      <w:rFonts w:eastAsia="Times New Roman" w:cs="Times New Roman"/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461CD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4D74F6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74F6"/>
    <w:rPr>
      <w:rFonts w:cs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4D74F6"/>
    <w:pPr>
      <w:widowControl/>
      <w:autoSpaceDE/>
      <w:autoSpaceDN/>
      <w:adjustRightInd/>
      <w:ind w:firstLine="567"/>
      <w:jc w:val="both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4D74F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D74F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56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6634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3F4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3">
    <w:name w:val="s_3"/>
    <w:basedOn w:val="Normal"/>
    <w:uiPriority w:val="99"/>
    <w:rsid w:val="003F457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F45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18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8195">
              <w:marLeft w:val="15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g-adm.do.am/" TargetMode="External"/><Relationship Id="rId13" Type="http://schemas.openxmlformats.org/officeDocument/2006/relationships/hyperlink" Target="consultantplus://offline/main?base=MOB;n=134942;fld=134;dst=100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MOB;n=134942;fld=134;dst=100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MOB;n=134942;fld=134;dst=100017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MOB;n=134942;fld=134;dst=100017" TargetMode="External"/><Relationship Id="rId10" Type="http://schemas.openxmlformats.org/officeDocument/2006/relationships/hyperlink" Target="consultantplus://offline/main?base=MOB;n=134942;fld=134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119;fld=134;dst=100017" TargetMode="External"/><Relationship Id="rId14" Type="http://schemas.openxmlformats.org/officeDocument/2006/relationships/hyperlink" Target="consultantplus://offline/main?base=MOB;n=134942;fld=134;dst=100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2400</Words>
  <Characters>13681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dc:description/>
  <cp:lastModifiedBy>Петровна</cp:lastModifiedBy>
  <cp:revision>5</cp:revision>
  <cp:lastPrinted>2015-08-10T08:29:00Z</cp:lastPrinted>
  <dcterms:created xsi:type="dcterms:W3CDTF">2015-08-10T07:12:00Z</dcterms:created>
  <dcterms:modified xsi:type="dcterms:W3CDTF">2015-08-10T10:13:00Z</dcterms:modified>
</cp:coreProperties>
</file>