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CBB" w:rsidRPr="00C74CF9" w:rsidRDefault="00CA5CBB" w:rsidP="006D1EE4">
      <w:pPr>
        <w:tabs>
          <w:tab w:val="left" w:pos="7440"/>
        </w:tabs>
        <w:spacing w:before="0" w:beforeAutospacing="0"/>
        <w:jc w:val="center"/>
        <w:rPr>
          <w:b/>
          <w:bCs/>
        </w:rPr>
      </w:pPr>
      <w:r w:rsidRPr="008A69A8">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4" style="width:38.25pt;height:48pt;visibility:visible">
            <v:imagedata r:id="rId7" o:title=""/>
          </v:shape>
        </w:pict>
      </w:r>
      <w:r w:rsidRPr="00C74CF9">
        <w:rPr>
          <w:b/>
          <w:bCs/>
        </w:rPr>
        <w:t xml:space="preserve">  </w:t>
      </w:r>
    </w:p>
    <w:p w:rsidR="00CA5CBB" w:rsidRPr="00C74CF9" w:rsidRDefault="00CA5CBB" w:rsidP="006D1EE4">
      <w:pPr>
        <w:tabs>
          <w:tab w:val="left" w:pos="7440"/>
        </w:tabs>
        <w:spacing w:before="0" w:beforeAutospacing="0"/>
        <w:jc w:val="center"/>
        <w:rPr>
          <w:b/>
          <w:bCs/>
        </w:rPr>
      </w:pPr>
      <w:r w:rsidRPr="00C74CF9">
        <w:rPr>
          <w:b/>
          <w:bCs/>
        </w:rPr>
        <w:t>АДМИНИСТРАЦИЯ БЕЛОГЛИНСКОГО СЕЛЬСКОГО ПОСЕЛЕНИЯ</w:t>
      </w:r>
    </w:p>
    <w:p w:rsidR="00CA5CBB" w:rsidRPr="00C74CF9" w:rsidRDefault="00CA5CBB" w:rsidP="006D1EE4">
      <w:pPr>
        <w:spacing w:before="0" w:beforeAutospacing="0"/>
        <w:jc w:val="center"/>
        <w:rPr>
          <w:b/>
          <w:bCs/>
        </w:rPr>
      </w:pPr>
      <w:r w:rsidRPr="00C74CF9">
        <w:rPr>
          <w:b/>
          <w:bCs/>
        </w:rPr>
        <w:t>БЕЛОГЛИНСКОГО РАЙОНА</w:t>
      </w:r>
    </w:p>
    <w:p w:rsidR="00CA5CBB" w:rsidRDefault="00CA5CBB" w:rsidP="006D1EE4">
      <w:pPr>
        <w:spacing w:before="0" w:beforeAutospacing="0"/>
        <w:jc w:val="center"/>
        <w:rPr>
          <w:b/>
          <w:bCs/>
          <w:sz w:val="32"/>
          <w:szCs w:val="32"/>
        </w:rPr>
      </w:pPr>
    </w:p>
    <w:p w:rsidR="00CA5CBB" w:rsidRPr="00C74CF9" w:rsidRDefault="00CA5CBB" w:rsidP="006D1EE4">
      <w:pPr>
        <w:spacing w:before="0" w:beforeAutospacing="0"/>
        <w:jc w:val="center"/>
        <w:rPr>
          <w:b/>
          <w:bCs/>
          <w:sz w:val="32"/>
          <w:szCs w:val="32"/>
        </w:rPr>
      </w:pPr>
      <w:r w:rsidRPr="00C74CF9">
        <w:rPr>
          <w:b/>
          <w:bCs/>
          <w:sz w:val="32"/>
          <w:szCs w:val="32"/>
        </w:rPr>
        <w:t>ПОСТАНОВЛЕНИЕ</w:t>
      </w:r>
    </w:p>
    <w:p w:rsidR="00CA5CBB" w:rsidRPr="00C74CF9" w:rsidRDefault="00CA5CBB" w:rsidP="006D1EE4">
      <w:pPr>
        <w:spacing w:before="0" w:beforeAutospacing="0"/>
        <w:jc w:val="right"/>
        <w:rPr>
          <w:b/>
          <w:bCs/>
          <w:sz w:val="32"/>
          <w:szCs w:val="32"/>
        </w:rPr>
      </w:pPr>
    </w:p>
    <w:p w:rsidR="00CA5CBB" w:rsidRPr="00C74CF9" w:rsidRDefault="00CA5CBB" w:rsidP="006D1EE4">
      <w:pPr>
        <w:spacing w:before="0" w:beforeAutospacing="0"/>
        <w:jc w:val="center"/>
        <w:rPr>
          <w:b/>
          <w:bCs/>
        </w:rPr>
      </w:pPr>
    </w:p>
    <w:p w:rsidR="00CA5CBB" w:rsidRPr="007B412C" w:rsidRDefault="00CA5CBB" w:rsidP="006D1EE4">
      <w:pPr>
        <w:spacing w:before="0" w:beforeAutospacing="0"/>
        <w:rPr>
          <w:bCs/>
        </w:rPr>
      </w:pPr>
      <w:r w:rsidRPr="007B412C">
        <w:rPr>
          <w:bCs/>
        </w:rPr>
        <w:t xml:space="preserve">            от </w:t>
      </w:r>
      <w:r>
        <w:rPr>
          <w:bCs/>
        </w:rPr>
        <w:t>14.08.</w:t>
      </w:r>
      <w:r w:rsidRPr="007B412C">
        <w:rPr>
          <w:bCs/>
        </w:rPr>
        <w:t>2015</w:t>
      </w:r>
      <w:r>
        <w:rPr>
          <w:bCs/>
        </w:rPr>
        <w:tab/>
      </w:r>
      <w:r>
        <w:rPr>
          <w:bCs/>
        </w:rPr>
        <w:tab/>
      </w:r>
      <w:r>
        <w:rPr>
          <w:bCs/>
        </w:rPr>
        <w:tab/>
      </w:r>
      <w:r>
        <w:rPr>
          <w:bCs/>
        </w:rPr>
        <w:tab/>
      </w:r>
      <w:r>
        <w:rPr>
          <w:bCs/>
        </w:rPr>
        <w:tab/>
      </w:r>
      <w:r>
        <w:rPr>
          <w:bCs/>
        </w:rPr>
        <w:tab/>
      </w:r>
      <w:r>
        <w:rPr>
          <w:bCs/>
        </w:rPr>
        <w:tab/>
      </w:r>
      <w:r>
        <w:rPr>
          <w:bCs/>
        </w:rPr>
        <w:tab/>
      </w:r>
      <w:r>
        <w:rPr>
          <w:bCs/>
        </w:rPr>
        <w:tab/>
      </w:r>
      <w:r w:rsidRPr="007B412C">
        <w:rPr>
          <w:bCs/>
        </w:rPr>
        <w:t xml:space="preserve">№ </w:t>
      </w:r>
      <w:r>
        <w:rPr>
          <w:bCs/>
        </w:rPr>
        <w:t>229</w:t>
      </w:r>
    </w:p>
    <w:p w:rsidR="00CA5CBB" w:rsidRPr="00C74CF9" w:rsidRDefault="00CA5CBB" w:rsidP="006D1EE4">
      <w:pPr>
        <w:spacing w:before="0" w:beforeAutospacing="0"/>
        <w:jc w:val="center"/>
      </w:pPr>
      <w:r w:rsidRPr="00C74CF9">
        <w:t xml:space="preserve">с. Белая Глина    </w:t>
      </w:r>
    </w:p>
    <w:p w:rsidR="00CA5CBB" w:rsidRDefault="00CA5CBB" w:rsidP="006D1EE4">
      <w:pPr>
        <w:pStyle w:val="NoSpacing"/>
        <w:spacing w:beforeAutospacing="0"/>
        <w:ind w:right="5138"/>
        <w:rPr>
          <w:rFonts w:ascii="Arial" w:hAnsi="Arial" w:cs="Arial"/>
          <w:spacing w:val="-3"/>
          <w:sz w:val="24"/>
          <w:szCs w:val="24"/>
        </w:rPr>
      </w:pPr>
    </w:p>
    <w:p w:rsidR="00CA5CBB" w:rsidRDefault="00CA5CBB" w:rsidP="006D1EE4">
      <w:pPr>
        <w:pStyle w:val="NoSpacing"/>
        <w:spacing w:beforeAutospacing="0"/>
        <w:ind w:right="5138"/>
        <w:rPr>
          <w:rFonts w:ascii="Arial" w:hAnsi="Arial" w:cs="Arial"/>
          <w:spacing w:val="-3"/>
          <w:sz w:val="24"/>
          <w:szCs w:val="24"/>
        </w:rPr>
      </w:pPr>
    </w:p>
    <w:p w:rsidR="00CA5CBB" w:rsidRDefault="00CA5CBB" w:rsidP="006D1EE4">
      <w:pPr>
        <w:pStyle w:val="NoSpacing"/>
        <w:spacing w:beforeAutospacing="0"/>
        <w:ind w:right="-1"/>
        <w:jc w:val="center"/>
        <w:rPr>
          <w:rFonts w:ascii="Arial" w:hAnsi="Arial" w:cs="Arial"/>
          <w:spacing w:val="-3"/>
          <w:sz w:val="24"/>
          <w:szCs w:val="24"/>
        </w:rPr>
      </w:pPr>
      <w:r w:rsidRPr="00353A80">
        <w:rPr>
          <w:b/>
          <w:spacing w:val="-3"/>
        </w:rPr>
        <w:t xml:space="preserve">Об утверждении </w:t>
      </w:r>
      <w:r w:rsidRPr="00353A80">
        <w:rPr>
          <w:b/>
        </w:rPr>
        <w:t xml:space="preserve">Административного регламента предоставления </w:t>
      </w:r>
      <w:r>
        <w:rPr>
          <w:b/>
        </w:rPr>
        <w:t xml:space="preserve"> м</w:t>
      </w:r>
      <w:r w:rsidRPr="00353A80">
        <w:rPr>
          <w:b/>
        </w:rPr>
        <w:t>униципальной услуги</w:t>
      </w:r>
      <w:r>
        <w:rPr>
          <w:b/>
        </w:rPr>
        <w:t xml:space="preserve"> «</w:t>
      </w:r>
      <w:r w:rsidRPr="00D266BF">
        <w:rPr>
          <w:b/>
        </w:rPr>
        <w:t>Предоставление земельных участков, находящихся в</w:t>
      </w:r>
      <w:r>
        <w:rPr>
          <w:b/>
        </w:rPr>
        <w:t xml:space="preserve"> государственной или</w:t>
      </w:r>
      <w:r w:rsidRPr="00D266BF">
        <w:rPr>
          <w:b/>
        </w:rPr>
        <w:t xml:space="preserve"> муниципальной собственности, в постоянное (бессрочное) пользо</w:t>
      </w:r>
      <w:r>
        <w:rPr>
          <w:b/>
        </w:rPr>
        <w:t>вание»</w:t>
      </w:r>
    </w:p>
    <w:p w:rsidR="00CA5CBB" w:rsidRPr="00353A80" w:rsidRDefault="00CA5CBB" w:rsidP="006D1EE4">
      <w:pPr>
        <w:pStyle w:val="NoSpacing"/>
        <w:spacing w:beforeAutospacing="0"/>
        <w:jc w:val="both"/>
      </w:pPr>
    </w:p>
    <w:p w:rsidR="00CA5CBB" w:rsidRPr="00353A80" w:rsidRDefault="00CA5CBB" w:rsidP="006D1EE4">
      <w:pPr>
        <w:pStyle w:val="NoSpacing"/>
        <w:spacing w:beforeAutospacing="0"/>
        <w:ind w:firstLine="709"/>
        <w:jc w:val="both"/>
        <w:rPr>
          <w:spacing w:val="-5"/>
        </w:rPr>
      </w:pPr>
      <w:r w:rsidRPr="00353A80">
        <w:t xml:space="preserve">В целях предоставления муниципальных услуг, </w:t>
      </w:r>
      <w:r>
        <w:t xml:space="preserve">администрацией Белоглинского сельского поселения Белоглинского района </w:t>
      </w:r>
      <w:r w:rsidRPr="00353A80">
        <w:t>на основании Федерального закона от 06.10.2003 N 131-ФЗ "Об общих принципах организации местного самоуправления в Росс</w:t>
      </w:r>
      <w:r>
        <w:t>ийской Федерации", Федерального</w:t>
      </w:r>
      <w:r w:rsidRPr="00353A80">
        <w:t xml:space="preserve"> закона от 27.07.2010 N 210-ФЗ "Об организации предоставления государственных и муниципальных услуг" </w:t>
      </w:r>
      <w:r>
        <w:t>постановляю:</w:t>
      </w:r>
      <w:r w:rsidRPr="00353A80">
        <w:rPr>
          <w:spacing w:val="-5"/>
        </w:rPr>
        <w:t xml:space="preserve">                                                              </w:t>
      </w:r>
    </w:p>
    <w:p w:rsidR="00CA5CBB" w:rsidRPr="00353A80" w:rsidRDefault="00CA5CBB" w:rsidP="006D1EE4">
      <w:pPr>
        <w:pStyle w:val="NoSpacing"/>
        <w:spacing w:beforeAutospacing="0"/>
        <w:jc w:val="both"/>
      </w:pPr>
      <w:r w:rsidRPr="00353A80">
        <w:rPr>
          <w:spacing w:val="-4"/>
        </w:rPr>
        <w:tab/>
        <w:t xml:space="preserve">1. Утвердить административный </w:t>
      </w:r>
      <w:r w:rsidRPr="00353A80">
        <w:t xml:space="preserve">регламент </w:t>
      </w:r>
      <w:r w:rsidRPr="00353A80">
        <w:rPr>
          <w:spacing w:val="-8"/>
        </w:rPr>
        <w:t xml:space="preserve">предоставления </w:t>
      </w:r>
      <w:r w:rsidRPr="00353A80">
        <w:rPr>
          <w:spacing w:val="-2"/>
        </w:rPr>
        <w:t xml:space="preserve">муниципальной услуги </w:t>
      </w:r>
      <w:r w:rsidRPr="006D1EE4">
        <w:t xml:space="preserve">«Предоставление земельных участков, находящихся в государственной или муниципальной собственности, в постоянное (бессрочное) пользование» </w:t>
      </w:r>
      <w:r w:rsidRPr="00353A80">
        <w:t>(Приложение №1).</w:t>
      </w:r>
    </w:p>
    <w:p w:rsidR="00CA5CBB" w:rsidRPr="00C74CF9" w:rsidRDefault="00CA5CBB" w:rsidP="006D1EE4">
      <w:pPr>
        <w:spacing w:before="0" w:beforeAutospacing="0"/>
        <w:jc w:val="both"/>
      </w:pPr>
      <w:r w:rsidRPr="00353A80">
        <w:t xml:space="preserve">    </w:t>
      </w:r>
      <w:r>
        <w:t xml:space="preserve">      </w:t>
      </w:r>
      <w:r w:rsidRPr="00C74CF9">
        <w:t>2. Начальнику общего отдела администрации Белоглинского сельского поселения Белоглинскогоо района Г.П.Михайлюк:</w:t>
      </w:r>
    </w:p>
    <w:p w:rsidR="00CA5CBB" w:rsidRPr="00C74CF9" w:rsidRDefault="00CA5CBB" w:rsidP="006D1EE4">
      <w:pPr>
        <w:spacing w:before="0" w:beforeAutospacing="0"/>
        <w:ind w:firstLine="709"/>
        <w:jc w:val="both"/>
      </w:pPr>
      <w:bookmarkStart w:id="0" w:name="sub_3"/>
      <w:r w:rsidRPr="00C74CF9">
        <w:t xml:space="preserve">2.1. Опубликовать настоящее постановление в средствах массовой информации и разместить на сайте администрации Белоглинского сельского поселения Белоглинского района </w:t>
      </w:r>
      <w:bookmarkEnd w:id="0"/>
      <w:r w:rsidRPr="00C74CF9">
        <w:t xml:space="preserve">  </w:t>
      </w:r>
      <w:r w:rsidRPr="00C74CF9">
        <w:rPr>
          <w:lang w:val="en-US"/>
        </w:rPr>
        <w:t>www</w:t>
      </w:r>
      <w:r w:rsidRPr="00C74CF9">
        <w:t xml:space="preserve">. </w:t>
      </w:r>
      <w:r w:rsidRPr="00C74CF9">
        <w:rPr>
          <w:lang w:val="en-US"/>
        </w:rPr>
        <w:t>belog</w:t>
      </w:r>
      <w:r w:rsidRPr="00C74CF9">
        <w:t>-</w:t>
      </w:r>
      <w:r w:rsidRPr="00C74CF9">
        <w:rPr>
          <w:lang w:val="en-US"/>
        </w:rPr>
        <w:t>adm</w:t>
      </w:r>
      <w:r w:rsidRPr="00C74CF9">
        <w:t>.</w:t>
      </w:r>
      <w:r w:rsidRPr="00C74CF9">
        <w:rPr>
          <w:lang w:val="en-US"/>
        </w:rPr>
        <w:t>do</w:t>
      </w:r>
      <w:r w:rsidRPr="00C74CF9">
        <w:t>.</w:t>
      </w:r>
      <w:r w:rsidRPr="00C74CF9">
        <w:rPr>
          <w:lang w:val="en-US"/>
        </w:rPr>
        <w:t>am</w:t>
      </w:r>
      <w:r w:rsidRPr="00C74CF9">
        <w:t>.</w:t>
      </w:r>
    </w:p>
    <w:p w:rsidR="00CA5CBB" w:rsidRPr="00C74CF9" w:rsidRDefault="00CA5CBB" w:rsidP="006D1EE4">
      <w:pPr>
        <w:spacing w:before="0" w:beforeAutospacing="0"/>
        <w:ind w:firstLine="851"/>
        <w:jc w:val="both"/>
      </w:pPr>
      <w:r w:rsidRPr="00C74CF9">
        <w:t xml:space="preserve">3. Контроль за выполнением настоящего постановления возложить на заместителя главы </w:t>
      </w:r>
      <w:r>
        <w:t>Белоглинского сельского поселения Белоглинского района</w:t>
      </w:r>
      <w:r w:rsidRPr="00C74CF9">
        <w:t xml:space="preserve"> В.Н.Сало.</w:t>
      </w:r>
    </w:p>
    <w:p w:rsidR="00CA5CBB" w:rsidRPr="00C74CF9" w:rsidRDefault="00CA5CBB" w:rsidP="006D1EE4">
      <w:pPr>
        <w:spacing w:before="0" w:beforeAutospacing="0"/>
        <w:ind w:firstLine="851"/>
        <w:jc w:val="both"/>
      </w:pPr>
      <w:r w:rsidRPr="00C74CF9">
        <w:t>4. Постановление вступает в силу со дня его официального опубликования.</w:t>
      </w:r>
    </w:p>
    <w:p w:rsidR="00CA5CBB" w:rsidRDefault="00CA5CBB" w:rsidP="006D1EE4">
      <w:pPr>
        <w:pStyle w:val="NoSpacing"/>
        <w:spacing w:beforeAutospacing="0"/>
        <w:jc w:val="both"/>
      </w:pPr>
    </w:p>
    <w:p w:rsidR="00CA5CBB" w:rsidRDefault="00CA5CBB" w:rsidP="006D1EE4">
      <w:pPr>
        <w:pStyle w:val="NoSpacing"/>
        <w:spacing w:beforeAutospacing="0"/>
        <w:jc w:val="both"/>
      </w:pPr>
    </w:p>
    <w:p w:rsidR="00CA5CBB" w:rsidRDefault="00CA5CBB" w:rsidP="006D1EE4">
      <w:pPr>
        <w:pStyle w:val="NoSpacing"/>
        <w:spacing w:beforeAutospacing="0"/>
        <w:jc w:val="both"/>
      </w:pPr>
    </w:p>
    <w:p w:rsidR="00CA5CBB" w:rsidRDefault="00CA5CBB" w:rsidP="006D1EE4">
      <w:pPr>
        <w:pStyle w:val="NoSpacing"/>
        <w:spacing w:beforeAutospacing="0"/>
        <w:jc w:val="both"/>
      </w:pPr>
      <w:r>
        <w:t xml:space="preserve">И.о.главы Белоглинского сельского </w:t>
      </w:r>
    </w:p>
    <w:p w:rsidR="00CA5CBB" w:rsidRPr="00353A80" w:rsidRDefault="00CA5CBB" w:rsidP="006D1EE4">
      <w:pPr>
        <w:pStyle w:val="NoSpacing"/>
        <w:spacing w:beforeAutospacing="0"/>
        <w:jc w:val="both"/>
      </w:pPr>
      <w:r>
        <w:t>поселения Белоглинского района</w:t>
      </w:r>
      <w:r>
        <w:tab/>
      </w:r>
      <w:r>
        <w:tab/>
      </w:r>
      <w:r>
        <w:tab/>
      </w:r>
      <w:r>
        <w:tab/>
      </w:r>
      <w:r>
        <w:tab/>
      </w:r>
      <w:r>
        <w:tab/>
      </w:r>
      <w:r>
        <w:tab/>
        <w:t>А.В.Тубаев</w:t>
      </w:r>
    </w:p>
    <w:p w:rsidR="00CA5CBB" w:rsidRPr="00353A80" w:rsidRDefault="00CA5CBB" w:rsidP="006D1EE4">
      <w:pPr>
        <w:pStyle w:val="NoSpacing"/>
        <w:spacing w:beforeAutospacing="0"/>
        <w:jc w:val="both"/>
      </w:pPr>
    </w:p>
    <w:p w:rsidR="00CA5CBB" w:rsidRDefault="00CA5CBB" w:rsidP="006D1EE4">
      <w:pPr>
        <w:autoSpaceDE w:val="0"/>
        <w:autoSpaceDN w:val="0"/>
        <w:adjustRightInd w:val="0"/>
        <w:spacing w:before="0" w:beforeAutospacing="0" w:line="360" w:lineRule="auto"/>
        <w:jc w:val="right"/>
      </w:pPr>
    </w:p>
    <w:p w:rsidR="00CA5CBB" w:rsidRPr="00D266BF" w:rsidRDefault="00CA5CBB" w:rsidP="006D1EE4">
      <w:pPr>
        <w:spacing w:before="0" w:beforeAutospacing="0"/>
        <w:ind w:left="5387"/>
        <w:jc w:val="center"/>
      </w:pPr>
      <w:r w:rsidRPr="00D266BF">
        <w:t>ПРИЛОЖЕНИЕ</w:t>
      </w:r>
    </w:p>
    <w:p w:rsidR="00CA5CBB" w:rsidRDefault="00CA5CBB" w:rsidP="006D1EE4">
      <w:pPr>
        <w:spacing w:before="0" w:beforeAutospacing="0"/>
        <w:ind w:left="5387"/>
        <w:jc w:val="center"/>
      </w:pPr>
      <w:r w:rsidRPr="00D266BF">
        <w:t xml:space="preserve">к постановлению администрации </w:t>
      </w:r>
      <w:r w:rsidRPr="006D1EE4">
        <w:t>Бе</w:t>
      </w:r>
      <w:r>
        <w:t>логлинского сельского поселения</w:t>
      </w:r>
      <w:r w:rsidRPr="00D266BF">
        <w:t xml:space="preserve"> </w:t>
      </w:r>
      <w:r>
        <w:t xml:space="preserve">Белоглинского </w:t>
      </w:r>
      <w:r w:rsidRPr="00D266BF">
        <w:t xml:space="preserve">района </w:t>
      </w:r>
    </w:p>
    <w:p w:rsidR="00CA5CBB" w:rsidRPr="00D266BF" w:rsidRDefault="00CA5CBB" w:rsidP="006D1EE4">
      <w:pPr>
        <w:spacing w:before="0" w:beforeAutospacing="0"/>
        <w:ind w:left="5387"/>
        <w:jc w:val="center"/>
      </w:pPr>
      <w:r w:rsidRPr="00D266BF">
        <w:t>от</w:t>
      </w:r>
      <w:r>
        <w:t xml:space="preserve"> 14.08.2015</w:t>
      </w:r>
      <w:r w:rsidRPr="00D266BF">
        <w:t xml:space="preserve"> № </w:t>
      </w:r>
      <w:r>
        <w:t>229</w:t>
      </w:r>
    </w:p>
    <w:p w:rsidR="00CA5CBB" w:rsidRPr="00D266BF" w:rsidRDefault="00CA5CBB" w:rsidP="00163F06">
      <w:pPr>
        <w:spacing w:before="0" w:beforeAutospacing="0"/>
        <w:jc w:val="center"/>
      </w:pPr>
    </w:p>
    <w:p w:rsidR="00CA5CBB" w:rsidRPr="006D1EE4" w:rsidRDefault="00CA5CBB" w:rsidP="00163F06">
      <w:pPr>
        <w:spacing w:before="0" w:beforeAutospacing="0"/>
        <w:jc w:val="center"/>
      </w:pPr>
      <w:r w:rsidRPr="006D1EE4">
        <w:t xml:space="preserve">Административный регламент </w:t>
      </w:r>
    </w:p>
    <w:p w:rsidR="00CA5CBB" w:rsidRPr="006D1EE4" w:rsidRDefault="00CA5CBB" w:rsidP="00163F06">
      <w:pPr>
        <w:spacing w:before="0" w:beforeAutospacing="0"/>
        <w:jc w:val="center"/>
      </w:pPr>
      <w:r w:rsidRPr="006D1EE4">
        <w:t>предоставления муниципальной услуги</w:t>
      </w:r>
    </w:p>
    <w:p w:rsidR="00CA5CBB" w:rsidRPr="006D1EE4" w:rsidRDefault="00CA5CBB" w:rsidP="00163F06">
      <w:pPr>
        <w:spacing w:before="0" w:beforeAutospacing="0"/>
        <w:jc w:val="center"/>
      </w:pPr>
      <w:r w:rsidRPr="006D1EE4">
        <w:t>«Предоставление земельных участков, находящихся в государственной или муниципальной собственности, в постоянное (бессрочное) пользование»</w:t>
      </w:r>
    </w:p>
    <w:p w:rsidR="00CA5CBB" w:rsidRPr="00D266BF" w:rsidRDefault="00CA5CBB" w:rsidP="0030489F">
      <w:pPr>
        <w:pStyle w:val="NormalWeb"/>
        <w:jc w:val="center"/>
        <w:rPr>
          <w:sz w:val="28"/>
          <w:szCs w:val="28"/>
        </w:rPr>
      </w:pPr>
      <w:r w:rsidRPr="00D266BF">
        <w:rPr>
          <w:sz w:val="28"/>
          <w:szCs w:val="28"/>
        </w:rPr>
        <w:t>1. Общие положения</w:t>
      </w:r>
    </w:p>
    <w:p w:rsidR="00CA5CBB" w:rsidRPr="00D266BF" w:rsidRDefault="00CA5CBB" w:rsidP="00A7706D">
      <w:pPr>
        <w:autoSpaceDE w:val="0"/>
        <w:autoSpaceDN w:val="0"/>
        <w:adjustRightInd w:val="0"/>
        <w:spacing w:before="0" w:beforeAutospacing="0"/>
        <w:ind w:firstLine="709"/>
        <w:jc w:val="both"/>
      </w:pPr>
      <w:r w:rsidRPr="00D266BF">
        <w:t xml:space="preserve">1.1. Предметом регулирования настоящего административного регламента являются </w:t>
      </w:r>
      <w:r w:rsidRPr="00D266BF">
        <w:rPr>
          <w:bCs/>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D266BF">
        <w:t xml:space="preserve">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w:t>
      </w:r>
      <w:r w:rsidRPr="00D266BF">
        <w:rPr>
          <w:bCs/>
        </w:rPr>
        <w:t xml:space="preserve">а также особенности выполнения административных процедур в многофункциональных центрах </w:t>
      </w:r>
      <w:r w:rsidRPr="00D266BF">
        <w:t>при предоставлении муниципальной услуги по предоставление земельных участков, находящихся в государственной или муниципальной собственности, в постоянное (бессрочное) пользование (далее -  муниципальная услуга).</w:t>
      </w:r>
    </w:p>
    <w:p w:rsidR="00CA5CBB" w:rsidRPr="00D266BF" w:rsidRDefault="00CA5CBB" w:rsidP="007E5888">
      <w:pPr>
        <w:autoSpaceDE w:val="0"/>
        <w:autoSpaceDN w:val="0"/>
        <w:adjustRightInd w:val="0"/>
        <w:spacing w:before="0" w:beforeAutospacing="0"/>
        <w:ind w:firstLine="540"/>
        <w:jc w:val="both"/>
      </w:pPr>
      <w:r w:rsidRPr="00D266BF">
        <w:rPr>
          <w:bCs/>
        </w:rPr>
        <w:t xml:space="preserve">1.2. Заявителями могут выступать </w:t>
      </w:r>
      <w:r w:rsidRPr="00D266BF">
        <w:t>исключительно:</w:t>
      </w:r>
    </w:p>
    <w:p w:rsidR="00CA5CBB" w:rsidRPr="00D266BF" w:rsidRDefault="00CA5CBB" w:rsidP="007E5888">
      <w:pPr>
        <w:autoSpaceDE w:val="0"/>
        <w:autoSpaceDN w:val="0"/>
        <w:adjustRightInd w:val="0"/>
        <w:spacing w:before="0" w:beforeAutospacing="0"/>
        <w:ind w:firstLine="540"/>
        <w:jc w:val="both"/>
      </w:pPr>
      <w:r w:rsidRPr="00D266BF">
        <w:t>1) органы государственной власти и органы местного самоуправления;</w:t>
      </w:r>
    </w:p>
    <w:p w:rsidR="00CA5CBB" w:rsidRPr="00D266BF" w:rsidRDefault="00CA5CBB" w:rsidP="007E5888">
      <w:pPr>
        <w:autoSpaceDE w:val="0"/>
        <w:autoSpaceDN w:val="0"/>
        <w:adjustRightInd w:val="0"/>
        <w:spacing w:before="0" w:beforeAutospacing="0"/>
        <w:ind w:firstLine="540"/>
        <w:jc w:val="both"/>
      </w:pPr>
      <w:r w:rsidRPr="00D266BF">
        <w:t>2) государственные и муниципальные учреждения (бюджетные, казенные, автономные);</w:t>
      </w:r>
    </w:p>
    <w:p w:rsidR="00CA5CBB" w:rsidRPr="00D266BF" w:rsidRDefault="00CA5CBB" w:rsidP="007E5888">
      <w:pPr>
        <w:autoSpaceDE w:val="0"/>
        <w:autoSpaceDN w:val="0"/>
        <w:adjustRightInd w:val="0"/>
        <w:spacing w:before="0" w:beforeAutospacing="0"/>
        <w:ind w:firstLine="540"/>
        <w:jc w:val="both"/>
      </w:pPr>
      <w:r w:rsidRPr="00D266BF">
        <w:t>3) казенные предприятия;</w:t>
      </w:r>
    </w:p>
    <w:p w:rsidR="00CA5CBB" w:rsidRPr="00D266BF" w:rsidRDefault="00CA5CBB" w:rsidP="007E5888">
      <w:pPr>
        <w:autoSpaceDE w:val="0"/>
        <w:autoSpaceDN w:val="0"/>
        <w:adjustRightInd w:val="0"/>
        <w:spacing w:before="0" w:beforeAutospacing="0"/>
        <w:ind w:firstLine="540"/>
        <w:jc w:val="both"/>
      </w:pPr>
      <w:r w:rsidRPr="00D266BF">
        <w:t>4) центры исторического наследия президентов Российской Федерации, прекратившие исполнение своих полномочий;</w:t>
      </w:r>
    </w:p>
    <w:p w:rsidR="00CA5CBB" w:rsidRPr="00D266BF" w:rsidRDefault="00CA5CBB" w:rsidP="007E5888">
      <w:pPr>
        <w:autoSpaceDE w:val="0"/>
        <w:autoSpaceDN w:val="0"/>
        <w:adjustRightInd w:val="0"/>
        <w:spacing w:before="0" w:beforeAutospacing="0"/>
        <w:ind w:firstLine="540"/>
        <w:jc w:val="both"/>
      </w:pPr>
      <w:r w:rsidRPr="00D266BF">
        <w:t>5) юридические лица, указанные в пункте 11 статьи 39.20 Земельного кодекса РФ.</w:t>
      </w:r>
    </w:p>
    <w:p w:rsidR="00CA5CBB" w:rsidRPr="00D266BF" w:rsidRDefault="00CA5CBB" w:rsidP="00A7706D">
      <w:pPr>
        <w:widowControl w:val="0"/>
        <w:autoSpaceDE w:val="0"/>
        <w:autoSpaceDN w:val="0"/>
        <w:adjustRightInd w:val="0"/>
        <w:spacing w:before="0" w:beforeAutospacing="0"/>
        <w:jc w:val="center"/>
      </w:pPr>
      <w:r w:rsidRPr="00D266BF">
        <w:t>2. Стандарт предоставления муниципальной услуги</w:t>
      </w:r>
    </w:p>
    <w:p w:rsidR="00CA5CBB" w:rsidRPr="00D266BF" w:rsidRDefault="00CA5CBB" w:rsidP="00A7706D">
      <w:pPr>
        <w:widowControl w:val="0"/>
        <w:autoSpaceDE w:val="0"/>
        <w:autoSpaceDN w:val="0"/>
        <w:adjustRightInd w:val="0"/>
        <w:spacing w:before="0" w:beforeAutospacing="0"/>
        <w:ind w:firstLine="540"/>
        <w:jc w:val="center"/>
      </w:pPr>
    </w:p>
    <w:p w:rsidR="00CA5CBB" w:rsidRPr="00D266BF" w:rsidRDefault="00CA5CBB" w:rsidP="00A7706D">
      <w:pPr>
        <w:widowControl w:val="0"/>
        <w:autoSpaceDE w:val="0"/>
        <w:autoSpaceDN w:val="0"/>
        <w:adjustRightInd w:val="0"/>
        <w:spacing w:before="0" w:beforeAutospacing="0"/>
        <w:ind w:firstLine="709"/>
        <w:jc w:val="both"/>
      </w:pPr>
      <w:r w:rsidRPr="00D266BF">
        <w:t>2.1. Наименование муниципальной услуги: предоставление земельных участков, находящихся в</w:t>
      </w:r>
      <w:r>
        <w:t xml:space="preserve"> государственной или </w:t>
      </w:r>
      <w:r w:rsidRPr="00D266BF">
        <w:t>муниципальной собственности, в постоянное (бессрочное) пользование.</w:t>
      </w:r>
    </w:p>
    <w:p w:rsidR="00CA5CBB" w:rsidRPr="00D266BF" w:rsidRDefault="00CA5CBB" w:rsidP="00A7706D">
      <w:pPr>
        <w:autoSpaceDE w:val="0"/>
        <w:autoSpaceDN w:val="0"/>
        <w:adjustRightInd w:val="0"/>
        <w:spacing w:before="0" w:beforeAutospacing="0"/>
        <w:ind w:firstLine="709"/>
        <w:jc w:val="both"/>
      </w:pPr>
      <w:r w:rsidRPr="00D266BF">
        <w:t xml:space="preserve">2.2. Муниципальная услуга предоставляется администрацией </w:t>
      </w:r>
      <w:r>
        <w:t>Белоглинского сельского поселения Белоглинского района</w:t>
      </w:r>
      <w:r w:rsidRPr="00D266BF">
        <w:t xml:space="preserve"> (далее - администрация). </w:t>
      </w:r>
      <w:r>
        <w:t xml:space="preserve">  </w:t>
      </w:r>
      <w:r w:rsidRPr="00D266BF">
        <w:t>2.3. Результатом предоставления муниципальной услуги является:</w:t>
      </w:r>
    </w:p>
    <w:p w:rsidR="00CA5CBB" w:rsidRPr="00D266BF" w:rsidRDefault="00CA5CBB" w:rsidP="00D11F25">
      <w:pPr>
        <w:autoSpaceDE w:val="0"/>
        <w:autoSpaceDN w:val="0"/>
        <w:adjustRightInd w:val="0"/>
        <w:spacing w:before="0" w:beforeAutospacing="0"/>
        <w:ind w:firstLine="708"/>
        <w:jc w:val="both"/>
      </w:pPr>
      <w:r w:rsidRPr="00D266BF">
        <w:t>2.3.1. предоставление земельных участков, находящихся в муниципальной собственности, в постоянное (бессрочное) пользование.</w:t>
      </w:r>
    </w:p>
    <w:p w:rsidR="00CA5CBB" w:rsidRPr="00D266BF" w:rsidRDefault="00CA5CBB" w:rsidP="00D11F25">
      <w:pPr>
        <w:autoSpaceDE w:val="0"/>
        <w:autoSpaceDN w:val="0"/>
        <w:adjustRightInd w:val="0"/>
        <w:spacing w:before="0" w:beforeAutospacing="0"/>
        <w:ind w:firstLine="709"/>
        <w:jc w:val="both"/>
      </w:pPr>
      <w:r w:rsidRPr="00D266BF">
        <w:t>2.3.2. отказ в предоставлении земельного участка.</w:t>
      </w:r>
    </w:p>
    <w:p w:rsidR="00CA5CBB" w:rsidRDefault="00CA5CBB" w:rsidP="00D11F25">
      <w:pPr>
        <w:autoSpaceDE w:val="0"/>
        <w:autoSpaceDN w:val="0"/>
        <w:adjustRightInd w:val="0"/>
        <w:spacing w:before="0" w:beforeAutospacing="0"/>
        <w:ind w:firstLine="709"/>
        <w:jc w:val="both"/>
      </w:pPr>
      <w:r>
        <w:t>2.4. Информация о месте нахождения, графике работы, справочных телефонах администрации и учреждения, об адресе электронной почты и официального сайта администрации Белоглинского сельского поселения Белоглинского района.</w:t>
      </w:r>
    </w:p>
    <w:p w:rsidR="00CA5CBB" w:rsidRDefault="00CA5CBB" w:rsidP="00D11F25">
      <w:pPr>
        <w:pStyle w:val="14pt1"/>
        <w:ind w:firstLine="709"/>
        <w:rPr>
          <w:sz w:val="28"/>
          <w:szCs w:val="28"/>
        </w:rPr>
      </w:pPr>
      <w:r w:rsidRPr="00D11F25">
        <w:rPr>
          <w:sz w:val="28"/>
          <w:szCs w:val="28"/>
        </w:rPr>
        <w:t xml:space="preserve">2.4.1. Место нахождения администрации: </w:t>
      </w:r>
      <w:r>
        <w:rPr>
          <w:sz w:val="28"/>
          <w:szCs w:val="28"/>
        </w:rPr>
        <w:t>353040</w:t>
      </w:r>
      <w:r w:rsidRPr="00D11F25">
        <w:rPr>
          <w:sz w:val="28"/>
          <w:szCs w:val="28"/>
        </w:rPr>
        <w:t xml:space="preserve">, </w:t>
      </w:r>
      <w:r>
        <w:rPr>
          <w:sz w:val="28"/>
          <w:szCs w:val="28"/>
        </w:rPr>
        <w:t>Краснодарский край</w:t>
      </w:r>
      <w:r w:rsidRPr="00D11F25">
        <w:rPr>
          <w:sz w:val="28"/>
          <w:szCs w:val="28"/>
        </w:rPr>
        <w:t xml:space="preserve">, </w:t>
      </w:r>
      <w:r>
        <w:rPr>
          <w:sz w:val="28"/>
          <w:szCs w:val="28"/>
        </w:rPr>
        <w:t>Белоглинский</w:t>
      </w:r>
      <w:r w:rsidRPr="00D11F25">
        <w:rPr>
          <w:sz w:val="28"/>
          <w:szCs w:val="28"/>
        </w:rPr>
        <w:t xml:space="preserve"> район, село </w:t>
      </w:r>
      <w:r>
        <w:rPr>
          <w:sz w:val="28"/>
          <w:szCs w:val="28"/>
        </w:rPr>
        <w:t>Белая Глина</w:t>
      </w:r>
      <w:r w:rsidRPr="00D11F25">
        <w:rPr>
          <w:sz w:val="28"/>
          <w:szCs w:val="28"/>
        </w:rPr>
        <w:t>, ул.</w:t>
      </w:r>
      <w:r>
        <w:rPr>
          <w:sz w:val="28"/>
          <w:szCs w:val="28"/>
        </w:rPr>
        <w:t>Чехова</w:t>
      </w:r>
      <w:r w:rsidRPr="00D11F25">
        <w:rPr>
          <w:sz w:val="28"/>
          <w:szCs w:val="28"/>
        </w:rPr>
        <w:t>,</w:t>
      </w:r>
      <w:r>
        <w:rPr>
          <w:sz w:val="28"/>
          <w:szCs w:val="28"/>
        </w:rPr>
        <w:t xml:space="preserve"> 60</w:t>
      </w:r>
      <w:r w:rsidRPr="00D11F25">
        <w:rPr>
          <w:sz w:val="28"/>
          <w:szCs w:val="28"/>
        </w:rPr>
        <w:t>, контактный тел./факс (</w:t>
      </w:r>
      <w:r>
        <w:rPr>
          <w:sz w:val="28"/>
          <w:szCs w:val="28"/>
        </w:rPr>
        <w:t>886154</w:t>
      </w:r>
      <w:r w:rsidRPr="00D11F25">
        <w:rPr>
          <w:sz w:val="28"/>
          <w:szCs w:val="28"/>
        </w:rPr>
        <w:t>) </w:t>
      </w:r>
      <w:r>
        <w:rPr>
          <w:sz w:val="28"/>
          <w:szCs w:val="28"/>
        </w:rPr>
        <w:t>7-34-06</w:t>
      </w:r>
      <w:r w:rsidRPr="00D11F25">
        <w:rPr>
          <w:sz w:val="28"/>
          <w:szCs w:val="28"/>
        </w:rPr>
        <w:t>.</w:t>
      </w:r>
    </w:p>
    <w:p w:rsidR="00CA5CBB" w:rsidRDefault="00CA5CBB" w:rsidP="00D11F25">
      <w:pPr>
        <w:spacing w:before="0" w:beforeAutospacing="0"/>
        <w:ind w:firstLine="708"/>
        <w:jc w:val="both"/>
      </w:pPr>
      <w:r>
        <w:t>Официальный сайт администрации Белоглинского сельского поселения Белоглинского района в информационно-телекоммуникационной сети Интернет: www://belog-adm.do.am/</w:t>
      </w:r>
    </w:p>
    <w:p w:rsidR="00CA5CBB" w:rsidRPr="00D11F25" w:rsidRDefault="00CA5CBB" w:rsidP="00D11F25">
      <w:pPr>
        <w:pStyle w:val="14pt11"/>
        <w:ind w:firstLine="709"/>
        <w:rPr>
          <w:sz w:val="28"/>
          <w:szCs w:val="28"/>
        </w:rPr>
      </w:pPr>
      <w:r w:rsidRPr="00D11F25">
        <w:rPr>
          <w:sz w:val="28"/>
          <w:szCs w:val="28"/>
        </w:rPr>
        <w:t xml:space="preserve">2.4.2.  График работы </w:t>
      </w:r>
      <w:r>
        <w:rPr>
          <w:sz w:val="28"/>
          <w:szCs w:val="28"/>
        </w:rPr>
        <w:t>администрации</w:t>
      </w:r>
      <w:r w:rsidRPr="00D11F25">
        <w:rPr>
          <w:sz w:val="28"/>
          <w:szCs w:val="28"/>
        </w:rPr>
        <w:t xml:space="preserve"> с заявителями: понедельник - пятница: с 8.</w:t>
      </w:r>
      <w:r>
        <w:rPr>
          <w:sz w:val="28"/>
          <w:szCs w:val="28"/>
        </w:rPr>
        <w:t>0</w:t>
      </w:r>
      <w:r w:rsidRPr="00D11F25">
        <w:rPr>
          <w:sz w:val="28"/>
          <w:szCs w:val="28"/>
        </w:rPr>
        <w:t xml:space="preserve">0 до 16.00 час. </w:t>
      </w:r>
      <w:r>
        <w:rPr>
          <w:sz w:val="28"/>
          <w:szCs w:val="28"/>
        </w:rPr>
        <w:t>перерыв с 12.00 до 13.00</w:t>
      </w:r>
      <w:r w:rsidRPr="00D11F25">
        <w:rPr>
          <w:sz w:val="28"/>
          <w:szCs w:val="28"/>
        </w:rPr>
        <w:t>; выходные дни: суббота, воскресенье.</w:t>
      </w:r>
    </w:p>
    <w:p w:rsidR="00CA5CBB" w:rsidRPr="00D266BF" w:rsidRDefault="00CA5CBB" w:rsidP="00A7706D">
      <w:pPr>
        <w:pStyle w:val="NormalWeb"/>
        <w:spacing w:before="0" w:beforeAutospacing="0" w:after="0" w:afterAutospacing="0"/>
        <w:ind w:firstLine="709"/>
        <w:jc w:val="both"/>
        <w:rPr>
          <w:sz w:val="28"/>
          <w:szCs w:val="28"/>
        </w:rPr>
      </w:pPr>
      <w:r w:rsidRPr="00D266BF">
        <w:rPr>
          <w:sz w:val="28"/>
          <w:szCs w:val="28"/>
        </w:rPr>
        <w:t>2.5. Адреса официальных сайтов в информационно-телекоммуникационной сети Интернет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CA5CBB" w:rsidRPr="00D266BF" w:rsidRDefault="00CA5CBB" w:rsidP="00A7706D">
      <w:pPr>
        <w:pStyle w:val="NormalWeb"/>
        <w:spacing w:before="0" w:beforeAutospacing="0" w:after="0" w:afterAutospacing="0"/>
        <w:ind w:firstLine="709"/>
        <w:jc w:val="both"/>
        <w:rPr>
          <w:sz w:val="28"/>
          <w:szCs w:val="28"/>
        </w:rPr>
      </w:pPr>
      <w:r w:rsidRPr="00D266BF">
        <w:rPr>
          <w:sz w:val="28"/>
          <w:szCs w:val="28"/>
        </w:rPr>
        <w:t xml:space="preserve">- Федеральная налоговая служба, http://www.nalog.ru; </w:t>
      </w:r>
    </w:p>
    <w:p w:rsidR="00CA5CBB" w:rsidRPr="00D266BF" w:rsidRDefault="00CA5CBB" w:rsidP="00A7706D">
      <w:pPr>
        <w:pStyle w:val="14pt1"/>
        <w:ind w:firstLine="709"/>
        <w:rPr>
          <w:sz w:val="28"/>
          <w:szCs w:val="28"/>
        </w:rPr>
      </w:pPr>
      <w:r w:rsidRPr="00D266BF">
        <w:rPr>
          <w:sz w:val="28"/>
          <w:szCs w:val="28"/>
        </w:rPr>
        <w:t>- Федеральная служба государственной регистрации, кадастра и картографии, http://www.rosreestr.ru.</w:t>
      </w:r>
    </w:p>
    <w:p w:rsidR="00CA5CBB" w:rsidRPr="00D266BF" w:rsidRDefault="00CA5CBB" w:rsidP="00A7706D">
      <w:pPr>
        <w:pStyle w:val="14pt1"/>
        <w:widowControl w:val="0"/>
        <w:ind w:firstLine="709"/>
        <w:rPr>
          <w:sz w:val="28"/>
          <w:szCs w:val="28"/>
        </w:rPr>
      </w:pPr>
      <w:r w:rsidRPr="00D266BF">
        <w:rPr>
          <w:sz w:val="28"/>
          <w:szCs w:val="28"/>
        </w:rPr>
        <w:t>Информация по вопросам предоставления муниципальной услуги, а также информирование о стадии, результатах рассмотрения документов по заявлению, предоставляется:</w:t>
      </w:r>
    </w:p>
    <w:p w:rsidR="00CA5CBB" w:rsidRPr="00D266BF" w:rsidRDefault="00CA5CBB" w:rsidP="00D11F25">
      <w:pPr>
        <w:pStyle w:val="14pt1"/>
        <w:widowControl w:val="0"/>
        <w:ind w:firstLine="709"/>
        <w:rPr>
          <w:sz w:val="28"/>
          <w:szCs w:val="28"/>
        </w:rPr>
      </w:pPr>
      <w:r w:rsidRPr="00D266BF">
        <w:rPr>
          <w:sz w:val="28"/>
          <w:szCs w:val="28"/>
        </w:rPr>
        <w:t>- по телефонам учреждения;</w:t>
      </w:r>
    </w:p>
    <w:p w:rsidR="00CA5CBB" w:rsidRPr="00D266BF" w:rsidRDefault="00CA5CBB" w:rsidP="00D11F25">
      <w:pPr>
        <w:spacing w:before="0" w:beforeAutospacing="0"/>
        <w:jc w:val="both"/>
      </w:pPr>
      <w:r w:rsidRPr="00D266BF">
        <w:t xml:space="preserve">- по телефонам </w:t>
      </w:r>
      <w:r>
        <w:t>Муниципальное казенное учреждение  муниципального образования Белоглинский район «Многофункциональный центр предоставления государственных и муниципальных услуг</w:t>
      </w:r>
      <w:r w:rsidRPr="00D266BF">
        <w:t xml:space="preserve"> (далее – МФЦ)</w:t>
      </w:r>
      <w:r>
        <w:t xml:space="preserve">  тел. 8(86154)72425</w:t>
      </w:r>
      <w:r w:rsidRPr="00D266BF">
        <w:t>;</w:t>
      </w:r>
    </w:p>
    <w:p w:rsidR="00CA5CBB" w:rsidRPr="00D266BF" w:rsidRDefault="00CA5CBB" w:rsidP="00D11F25">
      <w:pPr>
        <w:pStyle w:val="14pt1"/>
        <w:widowControl w:val="0"/>
        <w:ind w:firstLine="709"/>
        <w:rPr>
          <w:sz w:val="28"/>
          <w:szCs w:val="28"/>
        </w:rPr>
      </w:pPr>
      <w:r w:rsidRPr="00D266BF">
        <w:rPr>
          <w:sz w:val="28"/>
          <w:szCs w:val="28"/>
        </w:rPr>
        <w:t>- по письменным обращениям, направленным в адрес учреждения или в адрес МФЦ;</w:t>
      </w:r>
    </w:p>
    <w:p w:rsidR="00CA5CBB" w:rsidRPr="00D266BF" w:rsidRDefault="00CA5CBB" w:rsidP="00A7706D">
      <w:pPr>
        <w:pStyle w:val="14pt1"/>
        <w:ind w:firstLine="709"/>
        <w:rPr>
          <w:sz w:val="28"/>
          <w:szCs w:val="28"/>
        </w:rPr>
      </w:pPr>
      <w:r w:rsidRPr="00D266BF">
        <w:rPr>
          <w:sz w:val="28"/>
          <w:szCs w:val="28"/>
        </w:rPr>
        <w:t>- при личном обращении заявителя в учреждение или в МФЦ;</w:t>
      </w:r>
    </w:p>
    <w:p w:rsidR="00CA5CBB" w:rsidRPr="00D266BF" w:rsidRDefault="00CA5CBB" w:rsidP="00A7706D">
      <w:pPr>
        <w:pStyle w:val="14pt1"/>
        <w:ind w:firstLine="709"/>
        <w:rPr>
          <w:sz w:val="28"/>
          <w:szCs w:val="28"/>
        </w:rPr>
      </w:pPr>
      <w:r w:rsidRPr="00D266BF">
        <w:rPr>
          <w:sz w:val="28"/>
          <w:szCs w:val="28"/>
        </w:rPr>
        <w:t>- по электронной почте;</w:t>
      </w:r>
    </w:p>
    <w:p w:rsidR="00CA5CBB" w:rsidRPr="00D266BF" w:rsidRDefault="00CA5CBB" w:rsidP="00A7706D">
      <w:pPr>
        <w:pStyle w:val="14pt1"/>
        <w:ind w:firstLine="709"/>
        <w:rPr>
          <w:sz w:val="28"/>
          <w:szCs w:val="28"/>
        </w:rPr>
      </w:pPr>
      <w:r w:rsidRPr="00D266BF">
        <w:rPr>
          <w:sz w:val="28"/>
          <w:szCs w:val="28"/>
        </w:rPr>
        <w:t>- на официальном сайте администрации в информационно-телекоммуникационной сети Интернет;</w:t>
      </w:r>
    </w:p>
    <w:p w:rsidR="00CA5CBB" w:rsidRPr="00D266BF" w:rsidRDefault="00CA5CBB" w:rsidP="00A7706D">
      <w:pPr>
        <w:pStyle w:val="14pt1"/>
        <w:ind w:firstLine="709"/>
        <w:rPr>
          <w:sz w:val="28"/>
          <w:szCs w:val="28"/>
        </w:rPr>
      </w:pPr>
      <w:r w:rsidRPr="00D266BF">
        <w:rPr>
          <w:sz w:val="28"/>
          <w:szCs w:val="28"/>
        </w:rPr>
        <w:t>- на информационных стендах учреждения, МФЦ;</w:t>
      </w:r>
    </w:p>
    <w:p w:rsidR="00CA5CBB" w:rsidRPr="00D266BF" w:rsidRDefault="00CA5CBB" w:rsidP="00A7706D">
      <w:pPr>
        <w:autoSpaceDE w:val="0"/>
        <w:autoSpaceDN w:val="0"/>
        <w:adjustRightInd w:val="0"/>
        <w:spacing w:before="0" w:beforeAutospacing="0"/>
        <w:ind w:firstLine="709"/>
        <w:jc w:val="both"/>
      </w:pPr>
      <w:r w:rsidRPr="00D266BF">
        <w:t>- на Едином портале государственных и муниципальных услуг.</w:t>
      </w:r>
    </w:p>
    <w:p w:rsidR="00CA5CBB" w:rsidRPr="00D266BF" w:rsidRDefault="00CA5CBB" w:rsidP="00A7706D">
      <w:pPr>
        <w:pStyle w:val="14pt1"/>
        <w:ind w:firstLine="709"/>
        <w:rPr>
          <w:sz w:val="28"/>
          <w:szCs w:val="28"/>
        </w:rPr>
      </w:pPr>
      <w:r w:rsidRPr="00D266BF">
        <w:rPr>
          <w:sz w:val="28"/>
          <w:szCs w:val="28"/>
        </w:rPr>
        <w:t>2.6. Предоставление муниципальной услуги осуществляется в соответствии с действующим законодательством Российской Федерации:  </w:t>
      </w:r>
    </w:p>
    <w:p w:rsidR="00CA5CBB" w:rsidRPr="00D266BF" w:rsidRDefault="00CA5CBB" w:rsidP="00A7706D">
      <w:pPr>
        <w:pStyle w:val="14pt1"/>
        <w:ind w:firstLine="709"/>
        <w:rPr>
          <w:sz w:val="28"/>
          <w:szCs w:val="28"/>
        </w:rPr>
      </w:pPr>
      <w:r w:rsidRPr="00D266BF">
        <w:rPr>
          <w:sz w:val="28"/>
          <w:szCs w:val="28"/>
        </w:rPr>
        <w:t>- Гражданским кодексом Российской Федерации (часть первая) от 30.11.1994 г. № 51-ФЗ;</w:t>
      </w:r>
    </w:p>
    <w:p w:rsidR="00CA5CBB" w:rsidRPr="00D266BF" w:rsidRDefault="00CA5CBB" w:rsidP="00A7706D">
      <w:pPr>
        <w:pStyle w:val="14pt1"/>
        <w:ind w:firstLine="709"/>
        <w:rPr>
          <w:sz w:val="28"/>
          <w:szCs w:val="28"/>
        </w:rPr>
      </w:pPr>
      <w:r w:rsidRPr="00D266BF">
        <w:rPr>
          <w:sz w:val="28"/>
          <w:szCs w:val="28"/>
        </w:rPr>
        <w:t>- Гражданским кодексом Российской Федерации (часть вторая) от 26.01.1996 г. № 14-ФЗ;</w:t>
      </w:r>
    </w:p>
    <w:p w:rsidR="00CA5CBB" w:rsidRPr="00D266BF" w:rsidRDefault="00CA5CBB" w:rsidP="00A7706D">
      <w:pPr>
        <w:pStyle w:val="14pt1"/>
        <w:ind w:firstLine="709"/>
        <w:rPr>
          <w:sz w:val="28"/>
          <w:szCs w:val="28"/>
        </w:rPr>
      </w:pPr>
      <w:r w:rsidRPr="00D266BF">
        <w:rPr>
          <w:sz w:val="28"/>
          <w:szCs w:val="28"/>
        </w:rPr>
        <w:t>- Земельным кодексом Российской Федерации от 25.10.2001 г. № 136-ФЗ;</w:t>
      </w:r>
    </w:p>
    <w:p w:rsidR="00CA5CBB" w:rsidRPr="00D266BF" w:rsidRDefault="00CA5CBB" w:rsidP="00A7706D">
      <w:pPr>
        <w:pStyle w:val="ConsPlusNormal"/>
        <w:ind w:firstLine="709"/>
        <w:jc w:val="both"/>
        <w:rPr>
          <w:rFonts w:ascii="Times New Roman" w:hAnsi="Times New Roman" w:cs="Times New Roman"/>
          <w:sz w:val="28"/>
          <w:szCs w:val="28"/>
        </w:rPr>
      </w:pPr>
      <w:r w:rsidRPr="00D266BF">
        <w:rPr>
          <w:rFonts w:ascii="Times New Roman" w:hAnsi="Times New Roman" w:cs="Times New Roman"/>
          <w:sz w:val="28"/>
          <w:szCs w:val="28"/>
        </w:rPr>
        <w:t>- Федеральным законом от 24.07.2007 г. № 221-ФЗ «О государственном кадастре недвижимости»;</w:t>
      </w:r>
    </w:p>
    <w:p w:rsidR="00CA5CBB" w:rsidRPr="00D266BF" w:rsidRDefault="00CA5CBB" w:rsidP="00A7706D">
      <w:pPr>
        <w:pStyle w:val="14pt1"/>
        <w:ind w:firstLine="709"/>
        <w:rPr>
          <w:sz w:val="28"/>
          <w:szCs w:val="28"/>
        </w:rPr>
      </w:pPr>
      <w:r w:rsidRPr="00D266BF">
        <w:rPr>
          <w:sz w:val="28"/>
          <w:szCs w:val="28"/>
        </w:rPr>
        <w:t>- Федеральным законом от 25.10.2001 г. № 137-ФЗ «О введении в действие Земельного кодекса Российской Федерации»;</w:t>
      </w:r>
    </w:p>
    <w:p w:rsidR="00CA5CBB" w:rsidRPr="00D266BF" w:rsidRDefault="00CA5CBB" w:rsidP="00A7706D">
      <w:pPr>
        <w:pStyle w:val="14pt1"/>
        <w:ind w:firstLine="709"/>
        <w:rPr>
          <w:sz w:val="28"/>
          <w:szCs w:val="28"/>
        </w:rPr>
      </w:pPr>
      <w:r w:rsidRPr="00D266BF">
        <w:rPr>
          <w:sz w:val="28"/>
          <w:szCs w:val="28"/>
        </w:rPr>
        <w:t>- Федеральным законом от 06.10.2003 г. № 131-ФЗ «Об общих принципах организации местного самоуправления в Российской Федерации»;</w:t>
      </w:r>
    </w:p>
    <w:p w:rsidR="00CA5CBB" w:rsidRPr="00D266BF" w:rsidRDefault="00CA5CBB" w:rsidP="00A7706D">
      <w:pPr>
        <w:pStyle w:val="14pt1"/>
        <w:ind w:firstLine="709"/>
        <w:rPr>
          <w:sz w:val="28"/>
          <w:szCs w:val="28"/>
        </w:rPr>
      </w:pPr>
      <w:r w:rsidRPr="00D266BF">
        <w:rPr>
          <w:sz w:val="28"/>
          <w:szCs w:val="28"/>
        </w:rPr>
        <w:t>- Федеральным законом от 02.05.2006 г. № 59-ФЗ «О порядке рассмотрения обращений граждан Российской Федерации»;</w:t>
      </w:r>
    </w:p>
    <w:p w:rsidR="00CA5CBB" w:rsidRPr="00D266BF" w:rsidRDefault="00CA5CBB" w:rsidP="00A7706D">
      <w:pPr>
        <w:pStyle w:val="14pt1"/>
        <w:ind w:firstLine="709"/>
        <w:rPr>
          <w:sz w:val="28"/>
          <w:szCs w:val="28"/>
        </w:rPr>
      </w:pPr>
      <w:r w:rsidRPr="00D266BF">
        <w:rPr>
          <w:sz w:val="28"/>
          <w:szCs w:val="28"/>
        </w:rPr>
        <w:t>- Федеральным законом от 27.07.2010 г. № 210-ФЗ «Об организации предоставления государственных и муниципальных услуг»;</w:t>
      </w:r>
    </w:p>
    <w:p w:rsidR="00CA5CBB" w:rsidRPr="00D266BF" w:rsidRDefault="00CA5CBB" w:rsidP="00245FE9">
      <w:pPr>
        <w:autoSpaceDE w:val="0"/>
        <w:autoSpaceDN w:val="0"/>
        <w:adjustRightInd w:val="0"/>
        <w:spacing w:before="0" w:beforeAutospacing="0"/>
        <w:ind w:firstLine="709"/>
        <w:jc w:val="both"/>
      </w:pPr>
      <w:r w:rsidRPr="00D266BF">
        <w:t>- Приказом Минэкономразвития РФ от 13.09.2011 г. № 475 «Об утверждении перечня документов, необходимых для приобретения прав на земельный участок».</w:t>
      </w:r>
    </w:p>
    <w:p w:rsidR="00CA5CBB" w:rsidRPr="00D266BF" w:rsidRDefault="00CA5CBB" w:rsidP="00F3147B">
      <w:pPr>
        <w:widowControl w:val="0"/>
        <w:autoSpaceDE w:val="0"/>
        <w:autoSpaceDN w:val="0"/>
        <w:adjustRightInd w:val="0"/>
        <w:spacing w:before="0" w:beforeAutospacing="0"/>
        <w:ind w:firstLine="709"/>
        <w:jc w:val="both"/>
      </w:pPr>
      <w:r w:rsidRPr="00D266BF">
        <w:t>2.7. Для получения информации о порядке предоставления земельного участка, о ходе предоставления муниципальной услуги заявитель по своему усмотрению обращается.</w:t>
      </w:r>
    </w:p>
    <w:p w:rsidR="00CA5CBB" w:rsidRPr="00D266BF" w:rsidRDefault="00CA5CBB" w:rsidP="00F3147B">
      <w:pPr>
        <w:widowControl w:val="0"/>
        <w:autoSpaceDE w:val="0"/>
        <w:autoSpaceDN w:val="0"/>
        <w:adjustRightInd w:val="0"/>
        <w:spacing w:before="0" w:beforeAutospacing="0"/>
        <w:ind w:firstLine="709"/>
        <w:jc w:val="both"/>
      </w:pPr>
      <w:r w:rsidRPr="00D266BF">
        <w:t xml:space="preserve">2.7.1. В устной форме лично в часы приема учреждения или по телефону в соответствии с режимом работы учреждения. </w:t>
      </w:r>
    </w:p>
    <w:p w:rsidR="00CA5CBB" w:rsidRPr="00D266BF" w:rsidRDefault="00CA5CBB" w:rsidP="00F3147B">
      <w:pPr>
        <w:widowControl w:val="0"/>
        <w:autoSpaceDE w:val="0"/>
        <w:autoSpaceDN w:val="0"/>
        <w:adjustRightInd w:val="0"/>
        <w:spacing w:before="0" w:beforeAutospacing="0"/>
        <w:ind w:firstLine="709"/>
        <w:jc w:val="both"/>
      </w:pPr>
      <w:r w:rsidRPr="00D266BF">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p>
    <w:p w:rsidR="00CA5CBB" w:rsidRPr="00D266BF" w:rsidRDefault="00CA5CBB" w:rsidP="00F3147B">
      <w:pPr>
        <w:autoSpaceDE w:val="0"/>
        <w:autoSpaceDN w:val="0"/>
        <w:adjustRightInd w:val="0"/>
        <w:spacing w:before="0" w:beforeAutospacing="0"/>
        <w:ind w:firstLine="709"/>
        <w:jc w:val="both"/>
      </w:pPr>
      <w:r w:rsidRPr="00D266BF">
        <w:t xml:space="preserve">При устном обращении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w:t>
      </w:r>
      <w:r>
        <w:t>администрации</w:t>
      </w:r>
      <w:r w:rsidRPr="00D266BF">
        <w:t xml:space="preserve"> осуществляет устное информирование по телефону обратившегося за информацией заявителя.</w:t>
      </w:r>
    </w:p>
    <w:p w:rsidR="00CA5CBB" w:rsidRPr="00D266BF" w:rsidRDefault="00CA5CBB" w:rsidP="00F3147B">
      <w:pPr>
        <w:autoSpaceDE w:val="0"/>
        <w:autoSpaceDN w:val="0"/>
        <w:adjustRightInd w:val="0"/>
        <w:spacing w:before="0" w:beforeAutospacing="0"/>
        <w:ind w:firstLine="709"/>
        <w:jc w:val="both"/>
      </w:pPr>
      <w:r w:rsidRPr="00D266BF">
        <w:t>Устное информирование каждого обратившегося за информацией осуществляется не более 15 минут.</w:t>
      </w:r>
    </w:p>
    <w:p w:rsidR="00CA5CBB" w:rsidRPr="00D266BF" w:rsidRDefault="00CA5CBB" w:rsidP="00A716A8">
      <w:pPr>
        <w:autoSpaceDE w:val="0"/>
        <w:autoSpaceDN w:val="0"/>
        <w:adjustRightInd w:val="0"/>
        <w:spacing w:before="0" w:beforeAutospacing="0"/>
        <w:ind w:firstLine="709"/>
        <w:jc w:val="both"/>
      </w:pPr>
      <w:r w:rsidRPr="00D266BF">
        <w:t xml:space="preserve">Если для подготовки ответа на устное обращение требуется более 15 минут, специалист </w:t>
      </w:r>
      <w:r>
        <w:t>администрации</w:t>
      </w:r>
      <w:r w:rsidRPr="00D266BF">
        <w:t>, осуществляющий устное информирование, предлагает заявителю обратиться с заявлением в письменной форме в соответствии с режимом работы учреждения с заявителями.</w:t>
      </w:r>
    </w:p>
    <w:p w:rsidR="00CA5CBB" w:rsidRPr="00D266BF" w:rsidRDefault="00CA5CBB" w:rsidP="00A716A8">
      <w:pPr>
        <w:autoSpaceDE w:val="0"/>
        <w:autoSpaceDN w:val="0"/>
        <w:adjustRightInd w:val="0"/>
        <w:spacing w:before="0" w:beforeAutospacing="0"/>
        <w:ind w:firstLine="709"/>
        <w:jc w:val="both"/>
      </w:pPr>
      <w:r w:rsidRPr="00D266BF">
        <w:t>2.7.2. В письменной форме лично или почтовым отправлением, направленным в адрес учреждения, администрации, в электронной форме, в том числе через Единый портал государственных и муниципальных услуг.</w:t>
      </w:r>
    </w:p>
    <w:p w:rsidR="00CA5CBB" w:rsidRPr="00D266BF" w:rsidRDefault="00CA5CBB" w:rsidP="00F3147B">
      <w:pPr>
        <w:autoSpaceDE w:val="0"/>
        <w:autoSpaceDN w:val="0"/>
        <w:adjustRightInd w:val="0"/>
        <w:spacing w:before="0" w:beforeAutospacing="0"/>
        <w:ind w:firstLine="709"/>
        <w:jc w:val="both"/>
      </w:pPr>
      <w:r w:rsidRPr="00D266BF">
        <w:t>При получении от заявителя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Ответ направляется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 Дополнительно ответ выдается заявителю лично по его требованию. Требование о выдаче ответа лично заявителю должно быть отражено в его письменном обращении.</w:t>
      </w:r>
    </w:p>
    <w:p w:rsidR="00CA5CBB" w:rsidRPr="00D266BF" w:rsidRDefault="00CA5CBB" w:rsidP="00F3147B">
      <w:pPr>
        <w:autoSpaceDE w:val="0"/>
        <w:autoSpaceDN w:val="0"/>
        <w:adjustRightInd w:val="0"/>
        <w:spacing w:before="0" w:beforeAutospacing="0"/>
        <w:ind w:firstLine="709"/>
        <w:jc w:val="both"/>
      </w:pPr>
      <w:r w:rsidRPr="00D266BF">
        <w:t>В письменном ответе на обращение заявителя излагаются ответы на заданные заявителем вопросы.</w:t>
      </w:r>
    </w:p>
    <w:p w:rsidR="00CA5CBB" w:rsidRPr="00D266BF" w:rsidRDefault="00CA5CBB" w:rsidP="00A716A8">
      <w:pPr>
        <w:autoSpaceDE w:val="0"/>
        <w:autoSpaceDN w:val="0"/>
        <w:adjustRightInd w:val="0"/>
        <w:spacing w:before="0" w:beforeAutospacing="0"/>
        <w:ind w:firstLine="709"/>
        <w:jc w:val="both"/>
      </w:pPr>
      <w:r w:rsidRPr="00D266BF">
        <w:t>Письменный ответ подписывается уполномоченным  лицом</w:t>
      </w:r>
      <w:r>
        <w:t xml:space="preserve"> администрации</w:t>
      </w:r>
      <w:r w:rsidRPr="00D266BF">
        <w:t xml:space="preserve">. В письменном ответе указываются фамилия и инициалы, а также номер телефона исполнителя. </w:t>
      </w:r>
    </w:p>
    <w:p w:rsidR="00CA5CBB" w:rsidRPr="00D266BF" w:rsidRDefault="00CA5CBB" w:rsidP="00F3147B">
      <w:pPr>
        <w:autoSpaceDE w:val="0"/>
        <w:autoSpaceDN w:val="0"/>
        <w:adjustRightInd w:val="0"/>
        <w:spacing w:before="0" w:beforeAutospacing="0"/>
        <w:ind w:firstLine="709"/>
        <w:jc w:val="both"/>
      </w:pPr>
      <w:r w:rsidRPr="00D266BF">
        <w:t>В случае, если в письменном обращении не указаны фамилия заявителя, направившего обращение, или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A5CBB" w:rsidRPr="00D266BF" w:rsidRDefault="00CA5CBB" w:rsidP="00F3147B">
      <w:pPr>
        <w:widowControl w:val="0"/>
        <w:autoSpaceDE w:val="0"/>
        <w:autoSpaceDN w:val="0"/>
        <w:adjustRightInd w:val="0"/>
        <w:spacing w:before="0" w:beforeAutospacing="0"/>
        <w:ind w:firstLine="709"/>
        <w:jc w:val="both"/>
      </w:pPr>
      <w:r w:rsidRPr="00D266BF">
        <w:t xml:space="preserve">При личном обращении заявителя в </w:t>
      </w:r>
      <w:r>
        <w:t>администрацию</w:t>
      </w:r>
      <w:r w:rsidRPr="00D266BF">
        <w:t>, МФЦ, регистрацию письменного обращения осуществляет ответственный сотрудник за прием и регистрацию обращений непосредственно в присутствии заявителя. При ином способе обращения заявителя регистрация обращения осуществляется в течение дня с момента поступления обращения.</w:t>
      </w:r>
    </w:p>
    <w:p w:rsidR="00CA5CBB" w:rsidRPr="00D266BF" w:rsidRDefault="00CA5CBB" w:rsidP="00F3147B">
      <w:pPr>
        <w:autoSpaceDE w:val="0"/>
        <w:autoSpaceDN w:val="0"/>
        <w:adjustRightInd w:val="0"/>
        <w:spacing w:before="0" w:beforeAutospacing="0"/>
        <w:ind w:firstLine="709"/>
        <w:jc w:val="both"/>
      </w:pPr>
      <w:r w:rsidRPr="00D266BF">
        <w:t xml:space="preserve">Ответ на обращение заявителя готовится и направляется заявителю в течение 30 дней со дня получения обращения. </w:t>
      </w:r>
    </w:p>
    <w:p w:rsidR="00CA5CBB" w:rsidRPr="00D266BF" w:rsidRDefault="00CA5CBB" w:rsidP="00F3147B">
      <w:pPr>
        <w:autoSpaceDE w:val="0"/>
        <w:autoSpaceDN w:val="0"/>
        <w:adjustRightInd w:val="0"/>
        <w:spacing w:before="0" w:beforeAutospacing="0"/>
        <w:ind w:firstLine="709"/>
        <w:jc w:val="both"/>
      </w:pPr>
      <w:r w:rsidRPr="00D266BF">
        <w:t>2.8. Информационные, справочные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CA5CBB" w:rsidRPr="00D266BF" w:rsidRDefault="00CA5CBB" w:rsidP="00F3147B">
      <w:pPr>
        <w:autoSpaceDE w:val="0"/>
        <w:autoSpaceDN w:val="0"/>
        <w:adjustRightInd w:val="0"/>
        <w:spacing w:before="0" w:beforeAutospacing="0"/>
        <w:ind w:firstLine="709"/>
        <w:jc w:val="both"/>
      </w:pPr>
      <w:r w:rsidRPr="00D266BF">
        <w:t>Информационные стенды оборудуются визуальной текстовой информацией, содержащей справочные сведения по муниципальной услуге, перечень документов, необходимых для получения муниципальной услуги, и образцы заполнения документов для получения муниципальной услуги.</w:t>
      </w:r>
    </w:p>
    <w:p w:rsidR="00CA5CBB" w:rsidRPr="00D266BF" w:rsidRDefault="00CA5CBB" w:rsidP="00F3147B">
      <w:pPr>
        <w:autoSpaceDE w:val="0"/>
        <w:autoSpaceDN w:val="0"/>
        <w:adjustRightInd w:val="0"/>
        <w:spacing w:before="0" w:beforeAutospacing="0"/>
        <w:ind w:firstLine="709"/>
        <w:jc w:val="both"/>
      </w:pPr>
      <w:r w:rsidRPr="00D266BF">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данной муниципальной услуги.</w:t>
      </w:r>
    </w:p>
    <w:p w:rsidR="00CA5CBB" w:rsidRPr="00D266BF" w:rsidRDefault="00CA5CBB" w:rsidP="00F3147B">
      <w:pPr>
        <w:autoSpaceDE w:val="0"/>
        <w:autoSpaceDN w:val="0"/>
        <w:adjustRightInd w:val="0"/>
        <w:spacing w:before="0" w:beforeAutospacing="0"/>
        <w:ind w:firstLine="709"/>
        <w:jc w:val="both"/>
      </w:pPr>
      <w:r w:rsidRPr="00D266BF">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На столах размещаются образцы документов, канцелярские принадлежности.</w:t>
      </w:r>
    </w:p>
    <w:p w:rsidR="00CA5CBB" w:rsidRPr="00D266BF" w:rsidRDefault="00CA5CBB" w:rsidP="00F3147B">
      <w:pPr>
        <w:autoSpaceDE w:val="0"/>
        <w:autoSpaceDN w:val="0"/>
        <w:adjustRightInd w:val="0"/>
        <w:spacing w:before="0" w:beforeAutospacing="0"/>
        <w:ind w:firstLine="709"/>
        <w:jc w:val="both"/>
      </w:pPr>
      <w:r w:rsidRPr="00D266BF">
        <w:t>2.9. Информационные стенды содержат информацию по вопросам предоставления муниципальной услуги:</w:t>
      </w:r>
    </w:p>
    <w:p w:rsidR="00CA5CBB" w:rsidRPr="00D266BF" w:rsidRDefault="00CA5CBB" w:rsidP="00F3147B">
      <w:pPr>
        <w:autoSpaceDE w:val="0"/>
        <w:autoSpaceDN w:val="0"/>
        <w:adjustRightInd w:val="0"/>
        <w:spacing w:before="0" w:beforeAutospacing="0"/>
        <w:ind w:firstLine="709"/>
        <w:jc w:val="both"/>
      </w:pPr>
      <w:r w:rsidRPr="00D266BF">
        <w:t xml:space="preserve">1) о порядке предоставления муниципальной услуги; </w:t>
      </w:r>
    </w:p>
    <w:p w:rsidR="00CA5CBB" w:rsidRPr="00D266BF" w:rsidRDefault="00CA5CBB" w:rsidP="00F3147B">
      <w:pPr>
        <w:autoSpaceDE w:val="0"/>
        <w:autoSpaceDN w:val="0"/>
        <w:adjustRightInd w:val="0"/>
        <w:spacing w:before="0" w:beforeAutospacing="0"/>
        <w:ind w:firstLine="709"/>
        <w:jc w:val="both"/>
      </w:pPr>
      <w:r w:rsidRPr="00D266BF">
        <w:t>2) текст административного регламента с приложениями;</w:t>
      </w:r>
    </w:p>
    <w:p w:rsidR="00CA5CBB" w:rsidRPr="00D266BF" w:rsidRDefault="00CA5CBB" w:rsidP="00F3147B">
      <w:pPr>
        <w:autoSpaceDE w:val="0"/>
        <w:autoSpaceDN w:val="0"/>
        <w:adjustRightInd w:val="0"/>
        <w:spacing w:before="0" w:beforeAutospacing="0"/>
        <w:ind w:firstLine="709"/>
        <w:jc w:val="both"/>
      </w:pPr>
      <w:r w:rsidRPr="00D266BF">
        <w:t>3) образцы заполнения документов, необходимых для получения муниципальной услуги;</w:t>
      </w:r>
    </w:p>
    <w:p w:rsidR="00CA5CBB" w:rsidRPr="00D266BF" w:rsidRDefault="00CA5CBB" w:rsidP="00F3147B">
      <w:pPr>
        <w:autoSpaceDE w:val="0"/>
        <w:autoSpaceDN w:val="0"/>
        <w:adjustRightInd w:val="0"/>
        <w:spacing w:before="0" w:beforeAutospacing="0"/>
        <w:ind w:firstLine="709"/>
        <w:jc w:val="both"/>
      </w:pPr>
      <w:r w:rsidRPr="00D266BF">
        <w:t>4) график работы, номера справочных телефонов, адреса электронной почты и официального сайта администрации;</w:t>
      </w:r>
    </w:p>
    <w:p w:rsidR="00CA5CBB" w:rsidRPr="00D266BF" w:rsidRDefault="00CA5CBB" w:rsidP="00F3147B">
      <w:pPr>
        <w:autoSpaceDE w:val="0"/>
        <w:autoSpaceDN w:val="0"/>
        <w:adjustRightInd w:val="0"/>
        <w:spacing w:before="0" w:beforeAutospacing="0"/>
        <w:ind w:firstLine="709"/>
        <w:jc w:val="both"/>
      </w:pPr>
      <w:r w:rsidRPr="00D266BF">
        <w:t xml:space="preserve">5) информацию о специалистах, ответственных за предоставление муниципальной услуги, с указанием номера кабинета, в котором предоставляется муниципальная услуга; </w:t>
      </w:r>
    </w:p>
    <w:p w:rsidR="00CA5CBB" w:rsidRPr="00D266BF" w:rsidRDefault="00CA5CBB" w:rsidP="00F3147B">
      <w:pPr>
        <w:tabs>
          <w:tab w:val="left" w:pos="6900"/>
        </w:tabs>
        <w:autoSpaceDE w:val="0"/>
        <w:autoSpaceDN w:val="0"/>
        <w:adjustRightInd w:val="0"/>
        <w:spacing w:before="0" w:beforeAutospacing="0"/>
        <w:ind w:firstLine="709"/>
        <w:jc w:val="both"/>
      </w:pPr>
      <w:r w:rsidRPr="00D266BF">
        <w:t>6) выдержки из нормативных правовых актов, содержащих нормы, регулирующие деятельность по предоставлению муниципальной услуги.</w:t>
      </w:r>
    </w:p>
    <w:p w:rsidR="00CA5CBB" w:rsidRPr="00D266BF" w:rsidRDefault="00CA5CBB" w:rsidP="00F3147B">
      <w:pPr>
        <w:autoSpaceDE w:val="0"/>
        <w:autoSpaceDN w:val="0"/>
        <w:adjustRightInd w:val="0"/>
        <w:spacing w:before="0" w:beforeAutospacing="0"/>
        <w:ind w:firstLine="709"/>
        <w:jc w:val="both"/>
      </w:pPr>
      <w:r w:rsidRPr="00D266BF">
        <w:t>2.10.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rsidR="00CA5CBB" w:rsidRPr="00D266BF" w:rsidRDefault="00CA5CBB" w:rsidP="00F3147B">
      <w:pPr>
        <w:autoSpaceDE w:val="0"/>
        <w:autoSpaceDN w:val="0"/>
        <w:adjustRightInd w:val="0"/>
        <w:spacing w:before="0" w:beforeAutospacing="0"/>
        <w:ind w:firstLine="709"/>
        <w:jc w:val="both"/>
      </w:pPr>
      <w:r w:rsidRPr="00D266BF">
        <w:t xml:space="preserve">2.11. Время регистрации документов заявителя на предоставление муниципальной услуги составляет не более </w:t>
      </w:r>
      <w:r>
        <w:t>15</w:t>
      </w:r>
      <w:r w:rsidRPr="00D266BF">
        <w:t xml:space="preserve"> минут.</w:t>
      </w:r>
    </w:p>
    <w:p w:rsidR="00CA5CBB" w:rsidRPr="00D266BF" w:rsidRDefault="00CA5CBB" w:rsidP="00F3147B">
      <w:pPr>
        <w:pStyle w:val="14pt1"/>
        <w:widowControl w:val="0"/>
        <w:ind w:firstLine="709"/>
        <w:rPr>
          <w:sz w:val="28"/>
          <w:szCs w:val="28"/>
        </w:rPr>
      </w:pPr>
      <w:r w:rsidRPr="00D266BF">
        <w:rPr>
          <w:sz w:val="28"/>
          <w:szCs w:val="28"/>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срок рассмотрения обращения может быть продлен, но не более чем на 30 (тридцать) дней. О продлении срока рассмотрения обращения ответственный специалист в обязательном порядке письменно уведомляет заявителя.</w:t>
      </w:r>
    </w:p>
    <w:p w:rsidR="00CA5CBB" w:rsidRPr="00D266BF" w:rsidRDefault="00CA5CBB" w:rsidP="00F3147B">
      <w:pPr>
        <w:pStyle w:val="14pt1"/>
        <w:widowControl w:val="0"/>
        <w:ind w:firstLine="709"/>
        <w:rPr>
          <w:sz w:val="28"/>
          <w:szCs w:val="28"/>
        </w:rPr>
      </w:pPr>
      <w:r w:rsidRPr="00D266BF">
        <w:rPr>
          <w:sz w:val="28"/>
          <w:szCs w:val="28"/>
        </w:rPr>
        <w:t>2.12.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CA5CBB" w:rsidRPr="00D266BF" w:rsidRDefault="00CA5CBB" w:rsidP="00F3147B">
      <w:pPr>
        <w:pStyle w:val="14pt1"/>
        <w:ind w:firstLine="709"/>
        <w:rPr>
          <w:sz w:val="28"/>
          <w:szCs w:val="28"/>
        </w:rPr>
      </w:pPr>
      <w:r w:rsidRPr="00D266BF">
        <w:rPr>
          <w:sz w:val="28"/>
          <w:szCs w:val="28"/>
        </w:rPr>
        <w:t>- непосредственно заявителем при личном посещении учреждения, администрации;</w:t>
      </w:r>
    </w:p>
    <w:p w:rsidR="00CA5CBB" w:rsidRPr="00D266BF" w:rsidRDefault="00CA5CBB" w:rsidP="00F3147B">
      <w:pPr>
        <w:pStyle w:val="14pt1"/>
        <w:ind w:firstLine="709"/>
        <w:rPr>
          <w:sz w:val="28"/>
          <w:szCs w:val="28"/>
        </w:rPr>
      </w:pPr>
      <w:r w:rsidRPr="00D266BF">
        <w:rPr>
          <w:sz w:val="28"/>
          <w:szCs w:val="28"/>
        </w:rPr>
        <w:t>- направляются заказным письмом с уведомлением о вручении. В этом случае направляются копии документов, заверенные надлежащим образом в соответствии с действующим законодательством. Оригиналы документов не направляются;</w:t>
      </w:r>
    </w:p>
    <w:p w:rsidR="00CA5CBB" w:rsidRPr="00D266BF" w:rsidRDefault="00CA5CBB" w:rsidP="00F3147B">
      <w:pPr>
        <w:pStyle w:val="14pt1"/>
        <w:ind w:firstLine="709"/>
        <w:rPr>
          <w:sz w:val="28"/>
          <w:szCs w:val="28"/>
        </w:rPr>
      </w:pPr>
      <w:r w:rsidRPr="00D266BF">
        <w:rPr>
          <w:sz w:val="28"/>
          <w:szCs w:val="28"/>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CA5CBB" w:rsidRPr="00D266BF" w:rsidRDefault="00CA5CBB" w:rsidP="00F3147B">
      <w:pPr>
        <w:pStyle w:val="14pt1"/>
        <w:ind w:firstLine="709"/>
        <w:rPr>
          <w:sz w:val="28"/>
          <w:szCs w:val="28"/>
        </w:rPr>
      </w:pPr>
      <w:r w:rsidRPr="00D266BF">
        <w:rPr>
          <w:sz w:val="28"/>
          <w:szCs w:val="28"/>
        </w:rPr>
        <w:t>- передаются оператору МФЦ в соответствии с п.2.21 административного регламента.</w:t>
      </w:r>
    </w:p>
    <w:p w:rsidR="00CA5CBB" w:rsidRPr="00D266BF" w:rsidRDefault="00CA5CBB" w:rsidP="00F3147B">
      <w:pPr>
        <w:pStyle w:val="14pt1"/>
        <w:ind w:firstLine="709"/>
        <w:rPr>
          <w:sz w:val="28"/>
          <w:szCs w:val="28"/>
        </w:rPr>
      </w:pPr>
      <w:r w:rsidRPr="00D266BF">
        <w:rPr>
          <w:sz w:val="28"/>
          <w:szCs w:val="28"/>
        </w:rPr>
        <w:t>2.13. Документы, предоставляемые заявителем для получения муниципальной услуги:</w:t>
      </w:r>
    </w:p>
    <w:p w:rsidR="00CA5CBB" w:rsidRPr="00D266BF" w:rsidRDefault="00CA5CBB" w:rsidP="00F3147B">
      <w:pPr>
        <w:pStyle w:val="14pt1"/>
        <w:ind w:firstLine="709"/>
        <w:rPr>
          <w:sz w:val="28"/>
          <w:szCs w:val="28"/>
        </w:rPr>
      </w:pPr>
      <w:r w:rsidRPr="00D266BF">
        <w:rPr>
          <w:sz w:val="28"/>
          <w:szCs w:val="28"/>
        </w:rPr>
        <w:t>Заявление о предоставлении муниципальной услуги подается по форме указанной в приложении 1 или в приложении 2:</w:t>
      </w:r>
    </w:p>
    <w:p w:rsidR="00CA5CBB" w:rsidRPr="00D266BF" w:rsidRDefault="00CA5CBB" w:rsidP="0026003E">
      <w:pPr>
        <w:autoSpaceDE w:val="0"/>
        <w:autoSpaceDN w:val="0"/>
        <w:adjustRightInd w:val="0"/>
        <w:spacing w:before="0" w:beforeAutospacing="0"/>
        <w:ind w:firstLine="540"/>
        <w:jc w:val="both"/>
      </w:pPr>
      <w:r w:rsidRPr="00D266BF">
        <w:t xml:space="preserve">1) письменное </w:t>
      </w:r>
      <w:hyperlink r:id="rId8" w:history="1">
        <w:r w:rsidRPr="00D266BF">
          <w:t>заявление</w:t>
        </w:r>
      </w:hyperlink>
      <w:r w:rsidRPr="00D266BF">
        <w:t>, при обращении заявителя с заявлением о предоставлении земельного участка (в случае, если земельный участок сформирован, в соответствии с требованиями действующего законодательства), образец приведен в Приложении 1.</w:t>
      </w:r>
    </w:p>
    <w:p w:rsidR="00CA5CBB" w:rsidRPr="00D266BF" w:rsidRDefault="00CA5CBB" w:rsidP="0026003E">
      <w:pPr>
        <w:autoSpaceDE w:val="0"/>
        <w:autoSpaceDN w:val="0"/>
        <w:adjustRightInd w:val="0"/>
        <w:spacing w:before="0" w:beforeAutospacing="0"/>
        <w:ind w:firstLine="540"/>
        <w:jc w:val="both"/>
      </w:pPr>
      <w:r w:rsidRPr="00D266BF">
        <w:t>В заявлении о предоставлении земельного участка указывается:</w:t>
      </w:r>
    </w:p>
    <w:p w:rsidR="00CA5CBB" w:rsidRPr="00D266BF" w:rsidRDefault="00CA5CBB" w:rsidP="006E48E2">
      <w:pPr>
        <w:autoSpaceDE w:val="0"/>
        <w:autoSpaceDN w:val="0"/>
        <w:adjustRightInd w:val="0"/>
        <w:spacing w:before="0" w:beforeAutospacing="0"/>
        <w:ind w:firstLine="540"/>
        <w:jc w:val="both"/>
      </w:pPr>
      <w:r w:rsidRPr="00D266BF">
        <w:t>- фамилия, имя, отчество, место жительства заявителя и реквизиты документа, удостоверяющего личность заявителя, представителя юридического лица;</w:t>
      </w:r>
    </w:p>
    <w:p w:rsidR="00CA5CBB" w:rsidRPr="00D266BF" w:rsidRDefault="00CA5CBB" w:rsidP="006E48E2">
      <w:pPr>
        <w:autoSpaceDE w:val="0"/>
        <w:autoSpaceDN w:val="0"/>
        <w:adjustRightInd w:val="0"/>
        <w:spacing w:before="0" w:beforeAutospacing="0"/>
        <w:ind w:firstLine="540"/>
        <w:jc w:val="both"/>
      </w:pPr>
      <w:r w:rsidRPr="00D266BF">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A5CBB" w:rsidRPr="00D266BF" w:rsidRDefault="00CA5CBB" w:rsidP="006E48E2">
      <w:pPr>
        <w:autoSpaceDE w:val="0"/>
        <w:autoSpaceDN w:val="0"/>
        <w:adjustRightInd w:val="0"/>
        <w:spacing w:before="0" w:beforeAutospacing="0"/>
        <w:ind w:firstLine="540"/>
        <w:jc w:val="both"/>
      </w:pPr>
      <w:r w:rsidRPr="00D266BF">
        <w:t>- кадастровый номер испрашиваемого земельного участка;</w:t>
      </w:r>
    </w:p>
    <w:p w:rsidR="00CA5CBB" w:rsidRPr="00D266BF" w:rsidRDefault="00CA5CBB" w:rsidP="006E48E2">
      <w:pPr>
        <w:autoSpaceDE w:val="0"/>
        <w:autoSpaceDN w:val="0"/>
        <w:adjustRightInd w:val="0"/>
        <w:spacing w:before="0" w:beforeAutospacing="0"/>
        <w:ind w:firstLine="540"/>
        <w:jc w:val="both"/>
      </w:pPr>
      <w:r w:rsidRPr="00D266BF">
        <w:t>- основание предоставления земельного участка без проведения торгов;</w:t>
      </w:r>
    </w:p>
    <w:p w:rsidR="00CA5CBB" w:rsidRPr="00D266BF" w:rsidRDefault="00CA5CBB" w:rsidP="006E48E2">
      <w:pPr>
        <w:autoSpaceDE w:val="0"/>
        <w:autoSpaceDN w:val="0"/>
        <w:adjustRightInd w:val="0"/>
        <w:spacing w:before="0" w:beforeAutospacing="0"/>
        <w:ind w:firstLine="540"/>
        <w:jc w:val="both"/>
      </w:pPr>
      <w:r w:rsidRPr="00D266BF">
        <w:t>- реквизиты решения об изъятии земельного участка для государственных или муниципальных нужд</w:t>
      </w:r>
      <w:r>
        <w:t>,</w:t>
      </w:r>
      <w:r w:rsidRPr="00D266BF">
        <w:t xml:space="preserve"> в случае, если земельный участок предоставляется взамен земельного участка, изымаемого для государственных или муниципальных нужд;</w:t>
      </w:r>
    </w:p>
    <w:p w:rsidR="00CA5CBB" w:rsidRPr="00D266BF" w:rsidRDefault="00CA5CBB" w:rsidP="006E48E2">
      <w:pPr>
        <w:autoSpaceDE w:val="0"/>
        <w:autoSpaceDN w:val="0"/>
        <w:adjustRightInd w:val="0"/>
        <w:spacing w:before="0" w:beforeAutospacing="0"/>
        <w:ind w:firstLine="540"/>
        <w:jc w:val="both"/>
      </w:pPr>
      <w:r w:rsidRPr="00D266BF">
        <w:t>- цель использования земельного участка;</w:t>
      </w:r>
    </w:p>
    <w:p w:rsidR="00CA5CBB" w:rsidRPr="00D266BF" w:rsidRDefault="00CA5CBB" w:rsidP="006E48E2">
      <w:pPr>
        <w:autoSpaceDE w:val="0"/>
        <w:autoSpaceDN w:val="0"/>
        <w:adjustRightInd w:val="0"/>
        <w:spacing w:before="0" w:beforeAutospacing="0"/>
        <w:ind w:firstLine="540"/>
        <w:jc w:val="both"/>
      </w:pPr>
      <w:r w:rsidRPr="00D266BF">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A5CBB" w:rsidRPr="00D266BF" w:rsidRDefault="00CA5CBB" w:rsidP="006E48E2">
      <w:pPr>
        <w:autoSpaceDE w:val="0"/>
        <w:autoSpaceDN w:val="0"/>
        <w:adjustRightInd w:val="0"/>
        <w:spacing w:before="0" w:beforeAutospacing="0"/>
        <w:ind w:firstLine="540"/>
        <w:jc w:val="both"/>
      </w:pPr>
      <w:r w:rsidRPr="00D266BF">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A5CBB" w:rsidRPr="00D266BF" w:rsidRDefault="00CA5CBB" w:rsidP="0026003E">
      <w:pPr>
        <w:autoSpaceDE w:val="0"/>
        <w:autoSpaceDN w:val="0"/>
        <w:adjustRightInd w:val="0"/>
        <w:spacing w:before="0" w:beforeAutospacing="0"/>
        <w:ind w:firstLine="540"/>
        <w:jc w:val="both"/>
      </w:pPr>
      <w:r w:rsidRPr="00D266BF">
        <w:t>- почтовый адрес и (или) адрес электронной почты для связи с заявителем.</w:t>
      </w:r>
    </w:p>
    <w:p w:rsidR="00CA5CBB" w:rsidRPr="00D266BF" w:rsidRDefault="00CA5CBB" w:rsidP="00E22ED9">
      <w:pPr>
        <w:autoSpaceDE w:val="0"/>
        <w:autoSpaceDN w:val="0"/>
        <w:adjustRightInd w:val="0"/>
        <w:spacing w:before="0" w:beforeAutospacing="0"/>
        <w:ind w:firstLine="540"/>
        <w:jc w:val="both"/>
      </w:pPr>
      <w:r w:rsidRPr="00D266BF">
        <w:t xml:space="preserve">2) письменное </w:t>
      </w:r>
      <w:hyperlink r:id="rId9" w:history="1">
        <w:r w:rsidRPr="00D266BF">
          <w:t>заявление</w:t>
        </w:r>
      </w:hyperlink>
      <w:r w:rsidRPr="00D266BF">
        <w:t xml:space="preserve"> о предварительном согласовании предоставления земельного участка (в случае, если земельный участок, предстоит образовать в соответствии со схемой), образец приведен в Приложении 2.</w:t>
      </w:r>
    </w:p>
    <w:p w:rsidR="00CA5CBB" w:rsidRPr="00D266BF" w:rsidRDefault="00CA5CBB" w:rsidP="00E22ED9">
      <w:pPr>
        <w:autoSpaceDE w:val="0"/>
        <w:autoSpaceDN w:val="0"/>
        <w:adjustRightInd w:val="0"/>
        <w:spacing w:before="0" w:beforeAutospacing="0"/>
        <w:ind w:firstLine="540"/>
        <w:jc w:val="both"/>
      </w:pPr>
      <w:r w:rsidRPr="00D266BF">
        <w:t>В заявлении о предварительном согласовании предоставления земельного участка указываются:</w:t>
      </w:r>
    </w:p>
    <w:p w:rsidR="00CA5CBB" w:rsidRPr="00D266BF" w:rsidRDefault="00CA5CBB" w:rsidP="002D151D">
      <w:pPr>
        <w:autoSpaceDE w:val="0"/>
        <w:autoSpaceDN w:val="0"/>
        <w:adjustRightInd w:val="0"/>
        <w:spacing w:before="0" w:beforeAutospacing="0"/>
        <w:ind w:firstLine="540"/>
        <w:jc w:val="both"/>
      </w:pPr>
      <w:r w:rsidRPr="00D266BF">
        <w:t>- фамилия, имя и (при наличии) отчество, место жительства заявителя, реквизиты документа, удостоверяющего личность заявителя, представителя юридического лица;</w:t>
      </w:r>
    </w:p>
    <w:p w:rsidR="00CA5CBB" w:rsidRPr="00D266BF" w:rsidRDefault="00CA5CBB" w:rsidP="002D151D">
      <w:pPr>
        <w:autoSpaceDE w:val="0"/>
        <w:autoSpaceDN w:val="0"/>
        <w:adjustRightInd w:val="0"/>
        <w:spacing w:before="0" w:beforeAutospacing="0"/>
        <w:ind w:firstLine="540"/>
        <w:jc w:val="both"/>
      </w:pPr>
      <w:r w:rsidRPr="00D266BF">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A5CBB" w:rsidRPr="00D266BF" w:rsidRDefault="00CA5CBB" w:rsidP="002D151D">
      <w:pPr>
        <w:autoSpaceDE w:val="0"/>
        <w:autoSpaceDN w:val="0"/>
        <w:adjustRightInd w:val="0"/>
        <w:spacing w:before="0" w:beforeAutospacing="0"/>
        <w:ind w:firstLine="540"/>
        <w:jc w:val="both"/>
      </w:pPr>
      <w:r w:rsidRPr="00D266BF">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0" w:history="1">
        <w:r w:rsidRPr="00D266BF">
          <w:t>законом</w:t>
        </w:r>
      </w:hyperlink>
      <w:r w:rsidRPr="00D266BF">
        <w:t xml:space="preserve"> «О государственном кадастре недвижимости»;</w:t>
      </w:r>
    </w:p>
    <w:p w:rsidR="00CA5CBB" w:rsidRPr="00D266BF" w:rsidRDefault="00CA5CBB" w:rsidP="002D151D">
      <w:pPr>
        <w:autoSpaceDE w:val="0"/>
        <w:autoSpaceDN w:val="0"/>
        <w:adjustRightInd w:val="0"/>
        <w:spacing w:before="0" w:beforeAutospacing="0"/>
        <w:ind w:firstLine="540"/>
        <w:jc w:val="both"/>
      </w:pPr>
      <w:r w:rsidRPr="00D266BF">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A5CBB" w:rsidRPr="00D266BF" w:rsidRDefault="00CA5CBB" w:rsidP="002D151D">
      <w:pPr>
        <w:autoSpaceDE w:val="0"/>
        <w:autoSpaceDN w:val="0"/>
        <w:adjustRightInd w:val="0"/>
        <w:spacing w:before="0" w:beforeAutospacing="0"/>
        <w:ind w:firstLine="540"/>
        <w:jc w:val="both"/>
      </w:pPr>
      <w:r w:rsidRPr="00D266BF">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CA5CBB" w:rsidRPr="00D266BF" w:rsidRDefault="00CA5CBB" w:rsidP="002D151D">
      <w:pPr>
        <w:autoSpaceDE w:val="0"/>
        <w:autoSpaceDN w:val="0"/>
        <w:adjustRightInd w:val="0"/>
        <w:spacing w:before="0" w:beforeAutospacing="0"/>
        <w:ind w:firstLine="540"/>
        <w:jc w:val="both"/>
      </w:pPr>
      <w:r w:rsidRPr="00D266BF">
        <w:t>- основание предоставления земельного участка без проведения торгов;</w:t>
      </w:r>
    </w:p>
    <w:p w:rsidR="00CA5CBB" w:rsidRPr="00D266BF" w:rsidRDefault="00CA5CBB" w:rsidP="002D151D">
      <w:pPr>
        <w:autoSpaceDE w:val="0"/>
        <w:autoSpaceDN w:val="0"/>
        <w:adjustRightInd w:val="0"/>
        <w:spacing w:before="0" w:beforeAutospacing="0"/>
        <w:ind w:firstLine="540"/>
        <w:jc w:val="both"/>
      </w:pPr>
      <w:r w:rsidRPr="00D266BF">
        <w:t>- цель использования земельного участка;</w:t>
      </w:r>
    </w:p>
    <w:p w:rsidR="00CA5CBB" w:rsidRPr="00D266BF" w:rsidRDefault="00CA5CBB" w:rsidP="002D151D">
      <w:pPr>
        <w:autoSpaceDE w:val="0"/>
        <w:autoSpaceDN w:val="0"/>
        <w:adjustRightInd w:val="0"/>
        <w:spacing w:before="0" w:beforeAutospacing="0"/>
        <w:ind w:firstLine="540"/>
        <w:jc w:val="both"/>
      </w:pPr>
      <w:r w:rsidRPr="00D266BF">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A5CBB" w:rsidRPr="00D266BF" w:rsidRDefault="00CA5CBB" w:rsidP="002D151D">
      <w:pPr>
        <w:autoSpaceDE w:val="0"/>
        <w:autoSpaceDN w:val="0"/>
        <w:adjustRightInd w:val="0"/>
        <w:spacing w:before="0" w:beforeAutospacing="0"/>
        <w:ind w:firstLine="540"/>
        <w:jc w:val="both"/>
      </w:pPr>
      <w:r w:rsidRPr="00D266BF">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A5CBB" w:rsidRPr="00D266BF" w:rsidRDefault="00CA5CBB" w:rsidP="002D151D">
      <w:pPr>
        <w:autoSpaceDE w:val="0"/>
        <w:autoSpaceDN w:val="0"/>
        <w:adjustRightInd w:val="0"/>
        <w:spacing w:before="0" w:beforeAutospacing="0"/>
        <w:ind w:firstLine="540"/>
        <w:jc w:val="both"/>
      </w:pPr>
      <w:r w:rsidRPr="00D266BF">
        <w:t>- почтовый адрес и (или) адрес электронной почты для связи с заявителем.</w:t>
      </w:r>
    </w:p>
    <w:p w:rsidR="00CA5CBB" w:rsidRPr="00D266BF" w:rsidRDefault="00CA5CBB" w:rsidP="002D151D">
      <w:pPr>
        <w:autoSpaceDE w:val="0"/>
        <w:autoSpaceDN w:val="0"/>
        <w:adjustRightInd w:val="0"/>
        <w:spacing w:before="0" w:beforeAutospacing="0"/>
        <w:ind w:firstLine="540"/>
        <w:jc w:val="both"/>
      </w:pPr>
      <w:r w:rsidRPr="00D266BF">
        <w:t>В заявлении о предоставлении муниципальной услуги заявитель обязан указать информацию о порядке его уведомления о результатах оказания муниципальной услуги.</w:t>
      </w:r>
    </w:p>
    <w:p w:rsidR="00CA5CBB" w:rsidRPr="00D266BF" w:rsidRDefault="00CA5CBB" w:rsidP="00F3147B">
      <w:pPr>
        <w:autoSpaceDE w:val="0"/>
        <w:autoSpaceDN w:val="0"/>
        <w:adjustRightInd w:val="0"/>
        <w:spacing w:before="0" w:beforeAutospacing="0"/>
        <w:ind w:firstLine="709"/>
        <w:jc w:val="both"/>
      </w:pPr>
      <w:bookmarkStart w:id="1" w:name="Par11"/>
      <w:bookmarkEnd w:id="1"/>
      <w:r w:rsidRPr="00D266BF">
        <w:t xml:space="preserve">2) копию документа, удостоверяющего личность заявителя (заявителей); </w:t>
      </w:r>
    </w:p>
    <w:p w:rsidR="00CA5CBB" w:rsidRPr="00D266BF" w:rsidRDefault="00CA5CBB" w:rsidP="00F3147B">
      <w:pPr>
        <w:autoSpaceDE w:val="0"/>
        <w:autoSpaceDN w:val="0"/>
        <w:adjustRightInd w:val="0"/>
        <w:spacing w:before="0" w:beforeAutospacing="0"/>
        <w:ind w:firstLine="709"/>
        <w:jc w:val="both"/>
      </w:pPr>
      <w:r w:rsidRPr="00D266BF">
        <w:t>3) копию документа, удостоверяющего права (полномочия) представителя заявителя, если с заявлением обращается представитель заявителя (заявителей).</w:t>
      </w:r>
    </w:p>
    <w:p w:rsidR="00CA5CBB" w:rsidRPr="00D266BF" w:rsidRDefault="00CA5CBB" w:rsidP="002D151D">
      <w:pPr>
        <w:autoSpaceDE w:val="0"/>
        <w:autoSpaceDN w:val="0"/>
        <w:adjustRightInd w:val="0"/>
        <w:spacing w:before="0" w:beforeAutospacing="0"/>
        <w:ind w:firstLine="708"/>
        <w:jc w:val="both"/>
      </w:pPr>
      <w:r w:rsidRPr="00D266BF">
        <w:t> К заявлению о предварительном согласовании предоставления земельного участка прилагаются:</w:t>
      </w:r>
    </w:p>
    <w:p w:rsidR="00CA5CBB" w:rsidRPr="00D266BF" w:rsidRDefault="00CA5CBB" w:rsidP="002D151D">
      <w:pPr>
        <w:autoSpaceDE w:val="0"/>
        <w:autoSpaceDN w:val="0"/>
        <w:adjustRightInd w:val="0"/>
        <w:spacing w:before="0" w:beforeAutospacing="0"/>
        <w:ind w:firstLine="708"/>
        <w:jc w:val="both"/>
      </w:pPr>
      <w:r w:rsidRPr="00D266BF">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CA5CBB" w:rsidRPr="00D266BF" w:rsidRDefault="00CA5CBB" w:rsidP="007B618E">
      <w:pPr>
        <w:autoSpaceDE w:val="0"/>
        <w:autoSpaceDN w:val="0"/>
        <w:adjustRightInd w:val="0"/>
        <w:spacing w:before="0" w:beforeAutospacing="0"/>
        <w:ind w:firstLine="708"/>
        <w:jc w:val="both"/>
      </w:pPr>
      <w:r w:rsidRPr="00D266BF">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A5CBB" w:rsidRPr="00D266BF" w:rsidRDefault="00CA5CBB" w:rsidP="007B618E">
      <w:pPr>
        <w:autoSpaceDE w:val="0"/>
        <w:autoSpaceDN w:val="0"/>
        <w:adjustRightInd w:val="0"/>
        <w:spacing w:before="0" w:beforeAutospacing="0"/>
        <w:ind w:firstLine="708"/>
        <w:jc w:val="both"/>
      </w:pPr>
      <w:r w:rsidRPr="00D266BF">
        <w:t>-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CA5CBB" w:rsidRPr="00D266BF" w:rsidRDefault="00CA5CBB" w:rsidP="00F3147B">
      <w:pPr>
        <w:autoSpaceDE w:val="0"/>
        <w:autoSpaceDN w:val="0"/>
        <w:adjustRightInd w:val="0"/>
        <w:spacing w:before="0" w:beforeAutospacing="0"/>
        <w:ind w:firstLine="709"/>
        <w:jc w:val="both"/>
      </w:pPr>
      <w:r w:rsidRPr="00D266BF">
        <w:t>Расходы по предоставлению копий документов несет заявитель.</w:t>
      </w:r>
    </w:p>
    <w:p w:rsidR="00CA5CBB" w:rsidRPr="00D266BF" w:rsidRDefault="00CA5CBB" w:rsidP="00F3147B">
      <w:pPr>
        <w:pStyle w:val="14pt1"/>
        <w:ind w:firstLine="709"/>
        <w:rPr>
          <w:sz w:val="28"/>
          <w:szCs w:val="28"/>
        </w:rPr>
      </w:pPr>
      <w:r w:rsidRPr="00D266BF">
        <w:rPr>
          <w:sz w:val="28"/>
          <w:szCs w:val="28"/>
        </w:rPr>
        <w:t>2.14. Основания для отказа в приеме документов:</w:t>
      </w:r>
    </w:p>
    <w:p w:rsidR="00CA5CBB" w:rsidRPr="00D266BF" w:rsidRDefault="00CA5CBB" w:rsidP="00F3147B">
      <w:pPr>
        <w:pStyle w:val="14pt1"/>
        <w:ind w:firstLine="709"/>
        <w:rPr>
          <w:sz w:val="28"/>
          <w:szCs w:val="28"/>
        </w:rPr>
      </w:pPr>
      <w:r w:rsidRPr="00D266BF">
        <w:rPr>
          <w:sz w:val="28"/>
          <w:szCs w:val="28"/>
        </w:rPr>
        <w:t>- не</w:t>
      </w:r>
      <w:r>
        <w:rPr>
          <w:sz w:val="28"/>
          <w:szCs w:val="28"/>
        </w:rPr>
        <w:t xml:space="preserve"> </w:t>
      </w:r>
      <w:r w:rsidRPr="00D266BF">
        <w:rPr>
          <w:sz w:val="28"/>
          <w:szCs w:val="28"/>
        </w:rPr>
        <w:t>предъявление заявителем документа, удостоверяющего его личность;</w:t>
      </w:r>
    </w:p>
    <w:p w:rsidR="00CA5CBB" w:rsidRPr="00D266BF" w:rsidRDefault="00CA5CBB" w:rsidP="00F3147B">
      <w:pPr>
        <w:pStyle w:val="14pt1"/>
        <w:ind w:firstLine="709"/>
        <w:rPr>
          <w:sz w:val="28"/>
          <w:szCs w:val="28"/>
        </w:rPr>
      </w:pPr>
      <w:r w:rsidRPr="00D266BF">
        <w:rPr>
          <w:sz w:val="28"/>
          <w:szCs w:val="28"/>
        </w:rPr>
        <w:t>- обращение неуполномоченного лица;</w:t>
      </w:r>
    </w:p>
    <w:p w:rsidR="00CA5CBB" w:rsidRPr="00D266BF" w:rsidRDefault="00CA5CBB" w:rsidP="00F3147B">
      <w:pPr>
        <w:pStyle w:val="14pt1"/>
        <w:ind w:firstLine="709"/>
        <w:rPr>
          <w:sz w:val="28"/>
          <w:szCs w:val="28"/>
        </w:rPr>
      </w:pPr>
      <w:r w:rsidRPr="00D266BF">
        <w:rPr>
          <w:sz w:val="28"/>
          <w:szCs w:val="28"/>
        </w:rPr>
        <w:t>- отсутствие документов, которые заявитель указывает в своем обращении в качестве приложения.</w:t>
      </w:r>
      <w:r w:rsidRPr="00D266BF">
        <w:rPr>
          <w:color w:val="FF0000"/>
          <w:sz w:val="28"/>
          <w:szCs w:val="28"/>
        </w:rPr>
        <w:t xml:space="preserve"> </w:t>
      </w:r>
      <w:r w:rsidRPr="00D266BF">
        <w:rPr>
          <w:sz w:val="28"/>
          <w:szCs w:val="28"/>
        </w:rPr>
        <w:t>При принятии обращения по требованию Заявителя, в тексте обращения делается об этом отметка и заверяется (подтверждается) подписью Заявителя.</w:t>
      </w:r>
    </w:p>
    <w:p w:rsidR="00CA5CBB" w:rsidRPr="00D266BF" w:rsidRDefault="00CA5CBB" w:rsidP="00F3147B">
      <w:pPr>
        <w:pStyle w:val="14pt1"/>
        <w:ind w:firstLine="709"/>
        <w:rPr>
          <w:sz w:val="28"/>
          <w:szCs w:val="28"/>
        </w:rPr>
      </w:pPr>
      <w:r w:rsidRPr="00D266BF">
        <w:rPr>
          <w:sz w:val="28"/>
          <w:szCs w:val="28"/>
        </w:rPr>
        <w:t>2.15. Документы и информация, запрашиваемая, в том числе, в электронной форме по каналам межведомственного взаимодействия:</w:t>
      </w:r>
    </w:p>
    <w:p w:rsidR="00CA5CBB" w:rsidRPr="00D266BF" w:rsidRDefault="00CA5CBB" w:rsidP="00F3147B">
      <w:pPr>
        <w:pStyle w:val="14pt1"/>
        <w:ind w:firstLine="709"/>
        <w:rPr>
          <w:sz w:val="28"/>
          <w:szCs w:val="28"/>
        </w:rPr>
      </w:pPr>
      <w:r w:rsidRPr="00D266BF">
        <w:rPr>
          <w:sz w:val="28"/>
          <w:szCs w:val="28"/>
        </w:rPr>
        <w:t>- кадастровая выписка земельного участка, либо кадастровый паспорт земельного участка;</w:t>
      </w:r>
    </w:p>
    <w:p w:rsidR="00CA5CBB" w:rsidRPr="00D266BF" w:rsidRDefault="00CA5CBB" w:rsidP="00F3147B">
      <w:pPr>
        <w:pStyle w:val="14pt1"/>
        <w:ind w:firstLine="709"/>
        <w:rPr>
          <w:sz w:val="28"/>
          <w:szCs w:val="28"/>
        </w:rPr>
      </w:pPr>
      <w:r w:rsidRPr="00D266BF">
        <w:rPr>
          <w:sz w:val="28"/>
          <w:szCs w:val="28"/>
        </w:rPr>
        <w:t>- выписка из Единого государственного реестра прав на недвижимое имущество.</w:t>
      </w:r>
    </w:p>
    <w:p w:rsidR="00CA5CBB" w:rsidRPr="00D266BF" w:rsidRDefault="00CA5CBB" w:rsidP="00F3147B">
      <w:pPr>
        <w:pStyle w:val="14pt1"/>
        <w:ind w:firstLine="709"/>
        <w:rPr>
          <w:sz w:val="28"/>
          <w:szCs w:val="28"/>
        </w:rPr>
      </w:pPr>
      <w:r w:rsidRPr="00D266BF">
        <w:rPr>
          <w:sz w:val="28"/>
          <w:szCs w:val="28"/>
        </w:rPr>
        <w:t>В случае наличия у заявителя вышеуказанных документов и информации, заявитель вправе самостоятельно представить их в учреждение</w:t>
      </w:r>
      <w:r>
        <w:rPr>
          <w:sz w:val="28"/>
          <w:szCs w:val="28"/>
        </w:rPr>
        <w:t>, администрацию</w:t>
      </w:r>
      <w:r w:rsidRPr="00D266BF">
        <w:rPr>
          <w:sz w:val="28"/>
          <w:szCs w:val="28"/>
        </w:rPr>
        <w:t>.</w:t>
      </w:r>
    </w:p>
    <w:p w:rsidR="00CA5CBB" w:rsidRPr="00D266BF" w:rsidRDefault="00CA5CBB" w:rsidP="00C4191D">
      <w:pPr>
        <w:pStyle w:val="14pt1"/>
        <w:widowControl w:val="0"/>
        <w:ind w:firstLine="709"/>
        <w:rPr>
          <w:sz w:val="28"/>
          <w:szCs w:val="28"/>
        </w:rPr>
      </w:pPr>
      <w:r w:rsidRPr="00D266BF">
        <w:rPr>
          <w:sz w:val="28"/>
          <w:szCs w:val="28"/>
        </w:rPr>
        <w:t>Запрещается требовать от заявителя:</w:t>
      </w:r>
    </w:p>
    <w:p w:rsidR="00CA5CBB" w:rsidRPr="00D266BF" w:rsidRDefault="00CA5CBB" w:rsidP="00C4191D">
      <w:pPr>
        <w:pStyle w:val="14pt1"/>
        <w:widowControl w:val="0"/>
        <w:ind w:firstLine="709"/>
        <w:rPr>
          <w:sz w:val="28"/>
          <w:szCs w:val="28"/>
        </w:rPr>
      </w:pPr>
      <w:r w:rsidRPr="00D266BF">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5CBB" w:rsidRPr="00D266BF" w:rsidRDefault="00CA5CBB" w:rsidP="00C4191D">
      <w:pPr>
        <w:pStyle w:val="14pt1"/>
        <w:widowControl w:val="0"/>
        <w:ind w:firstLine="709"/>
        <w:rPr>
          <w:sz w:val="28"/>
          <w:szCs w:val="28"/>
        </w:rPr>
      </w:pPr>
      <w:r w:rsidRPr="00D266BF">
        <w:rPr>
          <w:sz w:val="28"/>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пункте 2.13. административного регламента.</w:t>
      </w:r>
    </w:p>
    <w:p w:rsidR="00CA5CBB" w:rsidRPr="00D266BF" w:rsidRDefault="00CA5CBB" w:rsidP="00F3147B">
      <w:pPr>
        <w:pStyle w:val="14pt1"/>
        <w:ind w:firstLine="709"/>
        <w:rPr>
          <w:sz w:val="28"/>
          <w:szCs w:val="28"/>
        </w:rPr>
      </w:pPr>
      <w:r w:rsidRPr="00D266BF">
        <w:rPr>
          <w:sz w:val="28"/>
          <w:szCs w:val="28"/>
        </w:rPr>
        <w:t>2.16. Муниципальная услуга предоставляется бесплатно.</w:t>
      </w:r>
    </w:p>
    <w:p w:rsidR="00CA5CBB" w:rsidRPr="00D266BF" w:rsidRDefault="00CA5CBB" w:rsidP="00F3147B">
      <w:pPr>
        <w:pStyle w:val="14pt1"/>
        <w:ind w:firstLine="709"/>
        <w:rPr>
          <w:sz w:val="28"/>
          <w:szCs w:val="28"/>
        </w:rPr>
      </w:pPr>
      <w:r w:rsidRPr="00D266BF">
        <w:rPr>
          <w:sz w:val="28"/>
          <w:szCs w:val="28"/>
        </w:rPr>
        <w:t>2.17. Отказ заявителю в предоставлении муниципальной услуги оформляется по форме (образец приведен в Приложении 4), в случаях, если:</w:t>
      </w:r>
    </w:p>
    <w:p w:rsidR="00CA5CBB" w:rsidRPr="00D266BF" w:rsidRDefault="00CA5CBB" w:rsidP="00617156">
      <w:pPr>
        <w:autoSpaceDE w:val="0"/>
        <w:autoSpaceDN w:val="0"/>
        <w:adjustRightInd w:val="0"/>
        <w:spacing w:before="0" w:beforeAutospacing="0"/>
        <w:ind w:firstLine="708"/>
        <w:jc w:val="both"/>
      </w:pPr>
      <w:r w:rsidRPr="00D266BF">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A5CBB" w:rsidRPr="00D266BF" w:rsidRDefault="00CA5CBB" w:rsidP="00617156">
      <w:pPr>
        <w:autoSpaceDE w:val="0"/>
        <w:autoSpaceDN w:val="0"/>
        <w:adjustRightInd w:val="0"/>
        <w:spacing w:before="0" w:beforeAutospacing="0"/>
        <w:ind w:firstLine="708"/>
        <w:jc w:val="both"/>
      </w:pPr>
      <w:r w:rsidRPr="00D266BF">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Земельным Кодексом;</w:t>
      </w:r>
    </w:p>
    <w:p w:rsidR="00CA5CBB" w:rsidRPr="00D266BF" w:rsidRDefault="00CA5CBB" w:rsidP="00617156">
      <w:pPr>
        <w:autoSpaceDE w:val="0"/>
        <w:autoSpaceDN w:val="0"/>
        <w:adjustRightInd w:val="0"/>
        <w:spacing w:before="0" w:beforeAutospacing="0"/>
        <w:ind w:firstLine="708"/>
        <w:jc w:val="both"/>
      </w:pPr>
      <w:r w:rsidRPr="00D266BF">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A5CBB" w:rsidRPr="00D266BF" w:rsidRDefault="00CA5CBB" w:rsidP="00617156">
      <w:pPr>
        <w:autoSpaceDE w:val="0"/>
        <w:autoSpaceDN w:val="0"/>
        <w:adjustRightInd w:val="0"/>
        <w:spacing w:before="0" w:beforeAutospacing="0"/>
        <w:ind w:firstLine="708"/>
        <w:jc w:val="both"/>
      </w:pPr>
      <w:r w:rsidRPr="00D266BF">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1" w:history="1">
        <w:r w:rsidRPr="00D266BF">
          <w:t>пунктом 3 статьи 39.36</w:t>
        </w:r>
      </w:hyperlink>
      <w:r w:rsidRPr="00D266BF">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A5CBB" w:rsidRPr="00D266BF" w:rsidRDefault="00CA5CBB" w:rsidP="00617156">
      <w:pPr>
        <w:autoSpaceDE w:val="0"/>
        <w:autoSpaceDN w:val="0"/>
        <w:adjustRightInd w:val="0"/>
        <w:spacing w:before="0" w:beforeAutospacing="0"/>
        <w:ind w:firstLine="708"/>
        <w:jc w:val="both"/>
      </w:pPr>
      <w:r w:rsidRPr="00D266BF">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A5CBB" w:rsidRPr="00D266BF" w:rsidRDefault="00CA5CBB" w:rsidP="00617156">
      <w:pPr>
        <w:autoSpaceDE w:val="0"/>
        <w:autoSpaceDN w:val="0"/>
        <w:adjustRightInd w:val="0"/>
        <w:spacing w:before="0" w:beforeAutospacing="0"/>
        <w:ind w:firstLine="708"/>
        <w:jc w:val="both"/>
      </w:pPr>
      <w:r w:rsidRPr="00D266BF">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A5CBB" w:rsidRPr="00D266BF" w:rsidRDefault="00CA5CBB" w:rsidP="00617156">
      <w:pPr>
        <w:autoSpaceDE w:val="0"/>
        <w:autoSpaceDN w:val="0"/>
        <w:adjustRightInd w:val="0"/>
        <w:spacing w:before="0" w:beforeAutospacing="0"/>
        <w:ind w:firstLine="708"/>
        <w:jc w:val="both"/>
      </w:pPr>
      <w:r w:rsidRPr="00D266BF">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A5CBB" w:rsidRPr="00D266BF" w:rsidRDefault="00CA5CBB" w:rsidP="00617156">
      <w:pPr>
        <w:autoSpaceDE w:val="0"/>
        <w:autoSpaceDN w:val="0"/>
        <w:adjustRightInd w:val="0"/>
        <w:spacing w:before="0" w:beforeAutospacing="0"/>
        <w:ind w:firstLine="708"/>
        <w:jc w:val="both"/>
      </w:pPr>
      <w:r w:rsidRPr="00D266BF">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A5CBB" w:rsidRPr="00D266BF" w:rsidRDefault="00CA5CBB" w:rsidP="00617156">
      <w:pPr>
        <w:autoSpaceDE w:val="0"/>
        <w:autoSpaceDN w:val="0"/>
        <w:adjustRightInd w:val="0"/>
        <w:spacing w:before="0" w:beforeAutospacing="0"/>
        <w:ind w:firstLine="708"/>
        <w:jc w:val="both"/>
      </w:pPr>
      <w:r w:rsidRPr="00D266BF">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A5CBB" w:rsidRPr="00D266BF" w:rsidRDefault="00CA5CBB" w:rsidP="00617156">
      <w:pPr>
        <w:autoSpaceDE w:val="0"/>
        <w:autoSpaceDN w:val="0"/>
        <w:adjustRightInd w:val="0"/>
        <w:spacing w:before="0" w:beforeAutospacing="0"/>
        <w:ind w:firstLine="540"/>
        <w:jc w:val="both"/>
      </w:pPr>
      <w:r w:rsidRPr="00D266BF">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A5CBB" w:rsidRPr="00D266BF" w:rsidRDefault="00CA5CBB" w:rsidP="00617156">
      <w:pPr>
        <w:autoSpaceDE w:val="0"/>
        <w:autoSpaceDN w:val="0"/>
        <w:adjustRightInd w:val="0"/>
        <w:spacing w:before="0" w:beforeAutospacing="0"/>
        <w:ind w:firstLine="540"/>
        <w:jc w:val="both"/>
      </w:pPr>
      <w:r w:rsidRPr="00D266BF">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Земельным Кодексом;</w:t>
      </w:r>
    </w:p>
    <w:p w:rsidR="00CA5CBB" w:rsidRPr="00D266BF" w:rsidRDefault="00CA5CBB" w:rsidP="00617156">
      <w:pPr>
        <w:autoSpaceDE w:val="0"/>
        <w:autoSpaceDN w:val="0"/>
        <w:adjustRightInd w:val="0"/>
        <w:spacing w:before="0" w:beforeAutospacing="0"/>
        <w:ind w:firstLine="540"/>
        <w:jc w:val="both"/>
      </w:pPr>
      <w:r w:rsidRPr="00D266BF">
        <w:t>- в отношении земельного участка, указанного в заявлении о его предоставлении, поступило предусмотренное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Земельным Кодексом и не принято решение об отказе в проведении этого аукциона по основаниям, предусмотренным Земельным Кодексом;</w:t>
      </w:r>
    </w:p>
    <w:p w:rsidR="00CA5CBB" w:rsidRPr="00D266BF" w:rsidRDefault="00CA5CBB" w:rsidP="00617156">
      <w:pPr>
        <w:autoSpaceDE w:val="0"/>
        <w:autoSpaceDN w:val="0"/>
        <w:adjustRightInd w:val="0"/>
        <w:spacing w:before="0" w:beforeAutospacing="0"/>
        <w:ind w:firstLine="540"/>
        <w:jc w:val="both"/>
      </w:pPr>
      <w:r w:rsidRPr="00D266BF">
        <w:t>-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A5CBB" w:rsidRPr="00D266BF" w:rsidRDefault="00CA5CBB" w:rsidP="00617156">
      <w:pPr>
        <w:autoSpaceDE w:val="0"/>
        <w:autoSpaceDN w:val="0"/>
        <w:adjustRightInd w:val="0"/>
        <w:spacing w:before="0" w:beforeAutospacing="0"/>
        <w:ind w:firstLine="540"/>
        <w:jc w:val="both"/>
      </w:pPr>
      <w:r w:rsidRPr="00D266BF">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A5CBB" w:rsidRPr="00D266BF" w:rsidRDefault="00CA5CBB" w:rsidP="00617156">
      <w:pPr>
        <w:autoSpaceDE w:val="0"/>
        <w:autoSpaceDN w:val="0"/>
        <w:adjustRightInd w:val="0"/>
        <w:spacing w:before="0" w:beforeAutospacing="0"/>
        <w:ind w:firstLine="540"/>
        <w:jc w:val="both"/>
      </w:pPr>
      <w:r w:rsidRPr="00D266BF">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A5CBB" w:rsidRPr="00D266BF" w:rsidRDefault="00CA5CBB" w:rsidP="00617156">
      <w:pPr>
        <w:autoSpaceDE w:val="0"/>
        <w:autoSpaceDN w:val="0"/>
        <w:adjustRightInd w:val="0"/>
        <w:spacing w:before="0" w:beforeAutospacing="0"/>
        <w:ind w:firstLine="540"/>
        <w:jc w:val="both"/>
      </w:pPr>
      <w:r w:rsidRPr="00D266BF">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A5CBB" w:rsidRPr="00D266BF" w:rsidRDefault="00CA5CBB" w:rsidP="00617156">
      <w:pPr>
        <w:autoSpaceDE w:val="0"/>
        <w:autoSpaceDN w:val="0"/>
        <w:adjustRightInd w:val="0"/>
        <w:spacing w:before="0" w:beforeAutospacing="0"/>
        <w:ind w:firstLine="540"/>
        <w:jc w:val="both"/>
      </w:pPr>
      <w:r w:rsidRPr="00D266BF">
        <w:t>- предоставление земельного участка на заявленном виде прав не допускается;</w:t>
      </w:r>
    </w:p>
    <w:p w:rsidR="00CA5CBB" w:rsidRPr="00D266BF" w:rsidRDefault="00CA5CBB" w:rsidP="00617156">
      <w:pPr>
        <w:autoSpaceDE w:val="0"/>
        <w:autoSpaceDN w:val="0"/>
        <w:adjustRightInd w:val="0"/>
        <w:spacing w:before="0" w:beforeAutospacing="0"/>
        <w:ind w:firstLine="540"/>
        <w:jc w:val="both"/>
      </w:pPr>
      <w:r w:rsidRPr="00D266BF">
        <w:t>- в отношении земельного участка, указанного в заявлении о его предоставлении, не установлен вид разрешенного использования;</w:t>
      </w:r>
    </w:p>
    <w:p w:rsidR="00CA5CBB" w:rsidRPr="00D266BF" w:rsidRDefault="00CA5CBB" w:rsidP="00617156">
      <w:pPr>
        <w:autoSpaceDE w:val="0"/>
        <w:autoSpaceDN w:val="0"/>
        <w:adjustRightInd w:val="0"/>
        <w:spacing w:before="0" w:beforeAutospacing="0"/>
        <w:ind w:firstLine="540"/>
        <w:jc w:val="both"/>
      </w:pPr>
      <w:r w:rsidRPr="00D266BF">
        <w:t>- указанный в заявлении о предоставлении земельного участка земельный участок не отнесен к определенной категории земель;</w:t>
      </w:r>
    </w:p>
    <w:p w:rsidR="00CA5CBB" w:rsidRPr="00D266BF" w:rsidRDefault="00CA5CBB" w:rsidP="00617156">
      <w:pPr>
        <w:autoSpaceDE w:val="0"/>
        <w:autoSpaceDN w:val="0"/>
        <w:adjustRightInd w:val="0"/>
        <w:spacing w:before="0" w:beforeAutospacing="0"/>
        <w:ind w:firstLine="540"/>
        <w:jc w:val="both"/>
      </w:pPr>
      <w:r w:rsidRPr="00D266BF">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A5CBB" w:rsidRPr="00D266BF" w:rsidRDefault="00CA5CBB" w:rsidP="00617156">
      <w:pPr>
        <w:autoSpaceDE w:val="0"/>
        <w:autoSpaceDN w:val="0"/>
        <w:adjustRightInd w:val="0"/>
        <w:spacing w:before="0" w:beforeAutospacing="0"/>
        <w:ind w:firstLine="540"/>
        <w:jc w:val="both"/>
      </w:pPr>
      <w:r w:rsidRPr="00D266BF">
        <w:t xml:space="preserve">- границы земельного участка, указанного в заявлении о его предоставлении, подлежат уточнению в соответствии с Федеральным </w:t>
      </w:r>
      <w:hyperlink r:id="rId12" w:history="1">
        <w:r w:rsidRPr="00D266BF">
          <w:t>законом</w:t>
        </w:r>
      </w:hyperlink>
      <w:r w:rsidRPr="00D266BF">
        <w:t xml:space="preserve"> "О государственном кадастре недвижимости";</w:t>
      </w:r>
    </w:p>
    <w:p w:rsidR="00CA5CBB" w:rsidRPr="00D266BF" w:rsidRDefault="00CA5CBB" w:rsidP="00617156">
      <w:pPr>
        <w:autoSpaceDE w:val="0"/>
        <w:autoSpaceDN w:val="0"/>
        <w:adjustRightInd w:val="0"/>
        <w:spacing w:before="0" w:beforeAutospacing="0"/>
        <w:ind w:firstLine="540"/>
        <w:jc w:val="both"/>
      </w:pPr>
      <w:r w:rsidRPr="00D266BF">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CA5CBB" w:rsidRPr="00D266BF" w:rsidRDefault="00CA5CBB" w:rsidP="00617156">
      <w:pPr>
        <w:autoSpaceDE w:val="0"/>
        <w:autoSpaceDN w:val="0"/>
        <w:adjustRightInd w:val="0"/>
        <w:spacing w:before="0" w:beforeAutospacing="0"/>
        <w:ind w:firstLine="540"/>
        <w:jc w:val="both"/>
      </w:pPr>
      <w:r w:rsidRPr="00D266BF">
        <w:t>-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w:t>
      </w:r>
    </w:p>
    <w:p w:rsidR="00CA5CBB" w:rsidRPr="00D266BF" w:rsidRDefault="00CA5CBB" w:rsidP="00617156">
      <w:pPr>
        <w:autoSpaceDE w:val="0"/>
        <w:autoSpaceDN w:val="0"/>
        <w:adjustRightInd w:val="0"/>
        <w:spacing w:before="0" w:beforeAutospacing="0"/>
        <w:ind w:firstLine="708"/>
        <w:jc w:val="both"/>
      </w:pPr>
      <w:r w:rsidRPr="00D266BF">
        <w:t>1. несоответствие схемы расположения земельного участка ее форме, формату или требованиям к ее подготовке, которые установлены в соответствии с действующим законодательством;</w:t>
      </w:r>
    </w:p>
    <w:p w:rsidR="00CA5CBB" w:rsidRPr="00D266BF" w:rsidRDefault="00CA5CBB" w:rsidP="00617156">
      <w:pPr>
        <w:autoSpaceDE w:val="0"/>
        <w:autoSpaceDN w:val="0"/>
        <w:adjustRightInd w:val="0"/>
        <w:spacing w:before="0" w:beforeAutospacing="0"/>
        <w:ind w:firstLine="708"/>
        <w:jc w:val="both"/>
      </w:pPr>
      <w:r w:rsidRPr="00D266BF">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A5CBB" w:rsidRPr="00D266BF" w:rsidRDefault="00CA5CBB" w:rsidP="00617156">
      <w:pPr>
        <w:autoSpaceDE w:val="0"/>
        <w:autoSpaceDN w:val="0"/>
        <w:adjustRightInd w:val="0"/>
        <w:spacing w:before="0" w:beforeAutospacing="0"/>
        <w:ind w:firstLine="708"/>
        <w:jc w:val="both"/>
      </w:pPr>
      <w:r w:rsidRPr="00D266BF">
        <w:t>3. разработка схемы расположения земельного участка с нарушением предусмотренных Земельным кодексом РФ, требований к образуемым земельным участкам;</w:t>
      </w:r>
    </w:p>
    <w:p w:rsidR="00CA5CBB" w:rsidRPr="00D266BF" w:rsidRDefault="00CA5CBB" w:rsidP="00617156">
      <w:pPr>
        <w:autoSpaceDE w:val="0"/>
        <w:autoSpaceDN w:val="0"/>
        <w:adjustRightInd w:val="0"/>
        <w:spacing w:before="0" w:beforeAutospacing="0"/>
        <w:ind w:firstLine="708"/>
        <w:jc w:val="both"/>
      </w:pPr>
      <w:r w:rsidRPr="00D266BF">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A5CBB" w:rsidRPr="00D266BF" w:rsidRDefault="00CA5CBB" w:rsidP="00617156">
      <w:pPr>
        <w:autoSpaceDE w:val="0"/>
        <w:autoSpaceDN w:val="0"/>
        <w:adjustRightInd w:val="0"/>
        <w:spacing w:before="0" w:beforeAutospacing="0"/>
        <w:ind w:firstLine="708"/>
        <w:jc w:val="both"/>
      </w:pPr>
      <w:r w:rsidRPr="00D266BF">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A5CBB" w:rsidRPr="00D266BF" w:rsidRDefault="00CA5CBB" w:rsidP="00617156">
      <w:pPr>
        <w:autoSpaceDE w:val="0"/>
        <w:autoSpaceDN w:val="0"/>
        <w:adjustRightInd w:val="0"/>
        <w:spacing w:before="0" w:beforeAutospacing="0"/>
        <w:ind w:firstLine="708"/>
        <w:jc w:val="both"/>
      </w:pPr>
      <w:r w:rsidRPr="00D266BF">
        <w:t xml:space="preserve">- земельный участок, границы которого подлежат уточнению в соответствии с Федеральным </w:t>
      </w:r>
      <w:hyperlink r:id="rId13" w:history="1">
        <w:r w:rsidRPr="00D266BF">
          <w:t>законом</w:t>
        </w:r>
      </w:hyperlink>
      <w:r w:rsidRPr="00D266BF">
        <w:t xml:space="preserve"> "О государственном кадастре недвижимости";</w:t>
      </w:r>
    </w:p>
    <w:p w:rsidR="00CA5CBB" w:rsidRPr="00D266BF" w:rsidRDefault="00CA5CBB" w:rsidP="00617156">
      <w:pPr>
        <w:autoSpaceDE w:val="0"/>
        <w:autoSpaceDN w:val="0"/>
        <w:adjustRightInd w:val="0"/>
        <w:spacing w:before="0" w:beforeAutospacing="0"/>
        <w:ind w:firstLine="708"/>
        <w:jc w:val="both"/>
      </w:pPr>
      <w:r w:rsidRPr="00D266BF">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history="1">
        <w:r w:rsidRPr="00D266BF">
          <w:t>подпунктом 10 пункта 2 статьи 39.10</w:t>
        </w:r>
      </w:hyperlink>
      <w:r w:rsidRPr="00D266BF">
        <w:t xml:space="preserve"> Земельного Кодекса;</w:t>
      </w:r>
    </w:p>
    <w:p w:rsidR="00CA5CBB" w:rsidRPr="00D266BF" w:rsidRDefault="00CA5CBB" w:rsidP="00617156">
      <w:pPr>
        <w:autoSpaceDE w:val="0"/>
        <w:autoSpaceDN w:val="0"/>
        <w:adjustRightInd w:val="0"/>
        <w:spacing w:before="0" w:beforeAutospacing="0"/>
        <w:ind w:firstLine="708"/>
        <w:jc w:val="both"/>
      </w:pPr>
      <w:r w:rsidRPr="00D266BF">
        <w:t>Если заявление не соответствует требованиям административного регламента, а так же, если заявление подано в иной уполномоченный орган (в течение десяти дней со дня поступления заявления о предварительном согласовании предоставления земельного (с указанием причины возврата заявления о предварительном согласовании предоставления земельного участка).</w:t>
      </w:r>
    </w:p>
    <w:p w:rsidR="00CA5CBB" w:rsidRPr="00D266BF" w:rsidRDefault="00CA5CBB" w:rsidP="00317851">
      <w:pPr>
        <w:pStyle w:val="14pt1"/>
        <w:ind w:firstLine="709"/>
        <w:rPr>
          <w:sz w:val="28"/>
          <w:szCs w:val="28"/>
        </w:rPr>
      </w:pPr>
      <w:r w:rsidRPr="00D266BF">
        <w:rPr>
          <w:sz w:val="28"/>
          <w:szCs w:val="28"/>
        </w:rPr>
        <w:t>2.18. При предоставлении муниципальной услуги прием заявителей осуществляется в помещениях, которые оборудуются системой кондиционирования воздуха, противопожарной системой и средствами пожаротушения, системой охраны и соответствуют санитарно-эпидемиологическим правилам и нормам.</w:t>
      </w:r>
    </w:p>
    <w:p w:rsidR="00CA5CBB" w:rsidRPr="00D266BF" w:rsidRDefault="00CA5CBB" w:rsidP="00F3147B">
      <w:pPr>
        <w:autoSpaceDE w:val="0"/>
        <w:autoSpaceDN w:val="0"/>
        <w:adjustRightInd w:val="0"/>
        <w:spacing w:before="0" w:beforeAutospacing="0"/>
        <w:ind w:firstLine="709"/>
        <w:jc w:val="both"/>
      </w:pPr>
      <w:r w:rsidRPr="00D266BF">
        <w:t>У входа в каждое помещение размещается табличка с наименованием отдела и номером кабинета.</w:t>
      </w:r>
    </w:p>
    <w:p w:rsidR="00CA5CBB" w:rsidRPr="00D266BF" w:rsidRDefault="00CA5CBB" w:rsidP="00F3147B">
      <w:pPr>
        <w:autoSpaceDE w:val="0"/>
        <w:autoSpaceDN w:val="0"/>
        <w:adjustRightInd w:val="0"/>
        <w:spacing w:before="0" w:beforeAutospacing="0"/>
        <w:ind w:firstLine="709"/>
        <w:jc w:val="both"/>
      </w:pPr>
      <w:r w:rsidRPr="00D266BF">
        <w:t>С целью информирования заявителей о фамилии, имени, отчестве и должности работников, предоставляющих муниципальную услугу, специалисты обеспечиваются личными идентификационными карточками и (или) настольными табличками.</w:t>
      </w:r>
    </w:p>
    <w:p w:rsidR="00CA5CBB" w:rsidRPr="00D266BF" w:rsidRDefault="00CA5CBB" w:rsidP="00F3147B">
      <w:pPr>
        <w:autoSpaceDE w:val="0"/>
        <w:autoSpaceDN w:val="0"/>
        <w:adjustRightInd w:val="0"/>
        <w:spacing w:before="0" w:beforeAutospacing="0"/>
        <w:ind w:firstLine="709"/>
        <w:jc w:val="both"/>
      </w:pPr>
      <w:r w:rsidRPr="00D266BF">
        <w:t>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CA5CBB" w:rsidRPr="00D266BF" w:rsidRDefault="00CA5CBB" w:rsidP="00F3147B">
      <w:pPr>
        <w:autoSpaceDE w:val="0"/>
        <w:autoSpaceDN w:val="0"/>
        <w:adjustRightInd w:val="0"/>
        <w:spacing w:before="0" w:beforeAutospacing="0"/>
        <w:ind w:firstLine="709"/>
        <w:jc w:val="both"/>
      </w:pPr>
      <w:r w:rsidRPr="00D266BF">
        <w:t>2.19. Показателем качества муниципальной услуги является:</w:t>
      </w:r>
    </w:p>
    <w:p w:rsidR="00CA5CBB" w:rsidRPr="00D266BF" w:rsidRDefault="00CA5CBB" w:rsidP="00F3147B">
      <w:pPr>
        <w:autoSpaceDE w:val="0"/>
        <w:autoSpaceDN w:val="0"/>
        <w:adjustRightInd w:val="0"/>
        <w:spacing w:before="0" w:beforeAutospacing="0"/>
        <w:ind w:firstLine="709"/>
        <w:jc w:val="both"/>
      </w:pPr>
      <w:r w:rsidRPr="00D266BF">
        <w:t>- исполнение обращения в установленные сроки;</w:t>
      </w:r>
    </w:p>
    <w:p w:rsidR="00CA5CBB" w:rsidRPr="00D266BF" w:rsidRDefault="00CA5CBB" w:rsidP="00F3147B">
      <w:pPr>
        <w:autoSpaceDE w:val="0"/>
        <w:autoSpaceDN w:val="0"/>
        <w:adjustRightInd w:val="0"/>
        <w:spacing w:before="0" w:beforeAutospacing="0"/>
        <w:ind w:firstLine="709"/>
        <w:jc w:val="both"/>
      </w:pPr>
      <w:r w:rsidRPr="00D266BF">
        <w:t>- соблюдение порядка выполнения административных процедур.</w:t>
      </w:r>
    </w:p>
    <w:p w:rsidR="00CA5CBB" w:rsidRPr="00D266BF" w:rsidRDefault="00CA5CBB" w:rsidP="00F3147B">
      <w:pPr>
        <w:autoSpaceDE w:val="0"/>
        <w:autoSpaceDN w:val="0"/>
        <w:adjustRightInd w:val="0"/>
        <w:spacing w:before="0" w:beforeAutospacing="0"/>
        <w:ind w:firstLine="709"/>
        <w:jc w:val="both"/>
      </w:pPr>
      <w:r w:rsidRPr="00D266BF">
        <w:t>2.20.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государственных и муниципальных услуг.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CA5CBB" w:rsidRPr="00D266BF" w:rsidRDefault="00CA5CBB" w:rsidP="00F3147B">
      <w:pPr>
        <w:pStyle w:val="14pt1"/>
        <w:ind w:firstLine="709"/>
        <w:rPr>
          <w:sz w:val="28"/>
          <w:szCs w:val="28"/>
        </w:rPr>
      </w:pPr>
      <w:r w:rsidRPr="00D266BF">
        <w:rPr>
          <w:sz w:val="28"/>
          <w:szCs w:val="28"/>
        </w:rPr>
        <w:t>2.21.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A5CBB" w:rsidRPr="00D266BF" w:rsidRDefault="00CA5CBB" w:rsidP="00F3147B">
      <w:pPr>
        <w:pStyle w:val="14pt1"/>
        <w:ind w:firstLine="709"/>
        <w:rPr>
          <w:sz w:val="28"/>
          <w:szCs w:val="28"/>
        </w:rPr>
      </w:pPr>
      <w:r w:rsidRPr="00D266BF">
        <w:rPr>
          <w:sz w:val="28"/>
          <w:szCs w:val="28"/>
        </w:rPr>
        <w:t xml:space="preserve">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МФЦ в соответствии с регламентом работы МФЦ. </w:t>
      </w:r>
      <w:r>
        <w:rPr>
          <w:sz w:val="28"/>
          <w:szCs w:val="28"/>
        </w:rPr>
        <w:t>Специалист</w:t>
      </w:r>
      <w:r w:rsidRPr="00D266BF">
        <w:rPr>
          <w:sz w:val="28"/>
          <w:szCs w:val="28"/>
        </w:rPr>
        <w:t xml:space="preserve">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w:t>
      </w:r>
      <w:r>
        <w:rPr>
          <w:sz w:val="28"/>
          <w:szCs w:val="28"/>
        </w:rPr>
        <w:t>.</w:t>
      </w:r>
      <w:r w:rsidRPr="00D266BF">
        <w:rPr>
          <w:sz w:val="28"/>
          <w:szCs w:val="28"/>
        </w:rPr>
        <w:t xml:space="preserve"> Зарегистрированный пакет оригиналов документов передается курьером МФЦ в администрацию в порядке, определённом заключенным соглашением. После принятия решения о предоставлении муниципальной услуги результат предоставления муниципальной услуги направляется в МФЦ для выдачи заявителю.</w:t>
      </w:r>
    </w:p>
    <w:p w:rsidR="00CA5CBB" w:rsidRPr="00D266BF" w:rsidRDefault="00CA5CBB" w:rsidP="00D90336">
      <w:pPr>
        <w:autoSpaceDE w:val="0"/>
        <w:autoSpaceDN w:val="0"/>
        <w:adjustRightInd w:val="0"/>
        <w:spacing w:before="0" w:beforeAutospacing="0"/>
        <w:ind w:firstLine="708"/>
        <w:jc w:val="both"/>
      </w:pPr>
      <w:r w:rsidRPr="00D266BF">
        <w:t>2.22. Срок предоставления муниципальной услуги составляет не более 60 календарных дней.</w:t>
      </w:r>
    </w:p>
    <w:p w:rsidR="00CA5CBB" w:rsidRPr="00D266BF" w:rsidRDefault="00CA5CBB" w:rsidP="00617156">
      <w:pPr>
        <w:autoSpaceDE w:val="0"/>
        <w:autoSpaceDN w:val="0"/>
        <w:adjustRightInd w:val="0"/>
        <w:spacing w:before="0" w:beforeAutospacing="0"/>
        <w:ind w:firstLine="708"/>
        <w:jc w:val="both"/>
      </w:pPr>
      <w:r w:rsidRPr="00D266BF">
        <w:t>2.23. В срок, указанный в пункте 2.22 административного регламента не входит срок, необходимый для проведения кадастровых работ. Также в данный срок не входит срок продления рассмотрения обращения, предусмотренный действующим законодательством РФ).</w:t>
      </w:r>
    </w:p>
    <w:p w:rsidR="00CA5CBB" w:rsidRPr="00D266BF" w:rsidRDefault="00CA5CBB" w:rsidP="00617156">
      <w:pPr>
        <w:autoSpaceDE w:val="0"/>
        <w:autoSpaceDN w:val="0"/>
        <w:adjustRightInd w:val="0"/>
        <w:spacing w:before="0" w:beforeAutospacing="0"/>
        <w:ind w:firstLine="708"/>
        <w:jc w:val="both"/>
      </w:pPr>
    </w:p>
    <w:p w:rsidR="00CA5CBB" w:rsidRPr="00D266BF" w:rsidRDefault="00CA5CBB" w:rsidP="00F3147B">
      <w:pPr>
        <w:pStyle w:val="14pt1"/>
        <w:ind w:firstLine="0"/>
        <w:jc w:val="center"/>
        <w:rPr>
          <w:sz w:val="28"/>
          <w:szCs w:val="28"/>
        </w:rPr>
      </w:pPr>
      <w:r w:rsidRPr="00D266BF">
        <w:rPr>
          <w:sz w:val="28"/>
          <w:szCs w:val="28"/>
        </w:rPr>
        <w:t>3. Состав, последовательность и сроки выполнения</w:t>
      </w:r>
    </w:p>
    <w:p w:rsidR="00CA5CBB" w:rsidRPr="00D266BF" w:rsidRDefault="00CA5CBB" w:rsidP="00F021D8">
      <w:pPr>
        <w:pStyle w:val="14pt1"/>
        <w:jc w:val="center"/>
        <w:rPr>
          <w:sz w:val="28"/>
          <w:szCs w:val="28"/>
        </w:rPr>
      </w:pPr>
      <w:r w:rsidRPr="00D266BF">
        <w:rPr>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административных процедур в многофункциональных центрах</w:t>
      </w:r>
    </w:p>
    <w:p w:rsidR="00CA5CBB" w:rsidRPr="00D266BF" w:rsidRDefault="00CA5CBB" w:rsidP="0030489F">
      <w:pPr>
        <w:pStyle w:val="14pt1"/>
        <w:rPr>
          <w:sz w:val="28"/>
          <w:szCs w:val="28"/>
        </w:rPr>
      </w:pPr>
    </w:p>
    <w:p w:rsidR="00CA5CBB" w:rsidRPr="00D266BF" w:rsidRDefault="00CA5CBB" w:rsidP="001F25BF">
      <w:pPr>
        <w:autoSpaceDE w:val="0"/>
        <w:autoSpaceDN w:val="0"/>
        <w:adjustRightInd w:val="0"/>
        <w:spacing w:before="0" w:beforeAutospacing="0"/>
        <w:ind w:firstLine="709"/>
        <w:jc w:val="both"/>
      </w:pPr>
      <w:r w:rsidRPr="00D266BF">
        <w:t>3.1. </w:t>
      </w:r>
      <w:hyperlink r:id="rId15" w:history="1">
        <w:r w:rsidRPr="00D266BF">
          <w:t>Блок-схема</w:t>
        </w:r>
      </w:hyperlink>
      <w:r w:rsidRPr="00D266BF">
        <w:t xml:space="preserve"> последовательности административных процедур при предоставлении муниципальной услуги приведена в Приложении 3.</w:t>
      </w:r>
    </w:p>
    <w:p w:rsidR="00CA5CBB" w:rsidRPr="00D266BF" w:rsidRDefault="00CA5CBB" w:rsidP="001F25BF">
      <w:pPr>
        <w:autoSpaceDE w:val="0"/>
        <w:autoSpaceDN w:val="0"/>
        <w:adjustRightInd w:val="0"/>
        <w:spacing w:before="0" w:beforeAutospacing="0"/>
        <w:ind w:firstLine="709"/>
        <w:jc w:val="both"/>
      </w:pPr>
      <w:r w:rsidRPr="00D266BF">
        <w:t>3.2. Прием заявления и документов на получение муниципальной услуги.</w:t>
      </w:r>
    </w:p>
    <w:p w:rsidR="00CA5CBB" w:rsidRPr="00D266BF" w:rsidRDefault="00CA5CBB" w:rsidP="001F25BF">
      <w:pPr>
        <w:autoSpaceDE w:val="0"/>
        <w:autoSpaceDN w:val="0"/>
        <w:adjustRightInd w:val="0"/>
        <w:spacing w:before="0" w:beforeAutospacing="0"/>
        <w:ind w:firstLine="709"/>
        <w:jc w:val="both"/>
      </w:pPr>
      <w:r w:rsidRPr="00D266BF">
        <w:t xml:space="preserve">3.2.1. Основанием для начала административной процедуры по приему заявления и документов на получение муниципальной услуги является обращение заявителя с заявлением и документами, указанными в пункте </w:t>
      </w:r>
      <w:hyperlink r:id="rId16" w:history="1">
        <w:r w:rsidRPr="00D266BF">
          <w:t>2.13</w:t>
        </w:r>
      </w:hyperlink>
      <w:r w:rsidRPr="00D266BF">
        <w:t>. административного регламента.</w:t>
      </w:r>
    </w:p>
    <w:p w:rsidR="00CA5CBB" w:rsidRPr="00D266BF" w:rsidRDefault="00CA5CBB" w:rsidP="001F25BF">
      <w:pPr>
        <w:autoSpaceDE w:val="0"/>
        <w:autoSpaceDN w:val="0"/>
        <w:adjustRightInd w:val="0"/>
        <w:spacing w:before="0" w:beforeAutospacing="0"/>
        <w:ind w:firstLine="709"/>
        <w:jc w:val="both"/>
      </w:pPr>
      <w:r w:rsidRPr="00D266BF">
        <w:t>3.2.2. Специалист  администрации, МФЦ, ответственный за прием и оформление документов.</w:t>
      </w:r>
    </w:p>
    <w:p w:rsidR="00CA5CBB" w:rsidRPr="00D266BF" w:rsidRDefault="00CA5CBB" w:rsidP="001F25BF">
      <w:pPr>
        <w:autoSpaceDE w:val="0"/>
        <w:autoSpaceDN w:val="0"/>
        <w:adjustRightInd w:val="0"/>
        <w:spacing w:before="0" w:beforeAutospacing="0"/>
        <w:ind w:firstLine="709"/>
        <w:jc w:val="both"/>
      </w:pPr>
      <w:r w:rsidRPr="00D266BF">
        <w:t>3.2.2.1. Устанавливает предмет обращения, личность заявителя, полномочия представителя заявителя.</w:t>
      </w:r>
    </w:p>
    <w:p w:rsidR="00CA5CBB" w:rsidRPr="00D266BF" w:rsidRDefault="00CA5CBB" w:rsidP="001F25BF">
      <w:pPr>
        <w:autoSpaceDE w:val="0"/>
        <w:autoSpaceDN w:val="0"/>
        <w:adjustRightInd w:val="0"/>
        <w:spacing w:before="0" w:beforeAutospacing="0"/>
        <w:ind w:firstLine="709"/>
        <w:jc w:val="both"/>
      </w:pPr>
      <w:r w:rsidRPr="00D266BF">
        <w:t>3.2.2.2. Проверяет соответствие представленных документов следующим требованиям.</w:t>
      </w:r>
    </w:p>
    <w:p w:rsidR="00CA5CBB" w:rsidRPr="00D266BF" w:rsidRDefault="00CA5CBB" w:rsidP="001F25BF">
      <w:pPr>
        <w:widowControl w:val="0"/>
        <w:autoSpaceDE w:val="0"/>
        <w:autoSpaceDN w:val="0"/>
        <w:adjustRightInd w:val="0"/>
        <w:spacing w:before="0" w:beforeAutospacing="0"/>
        <w:ind w:firstLine="709"/>
        <w:jc w:val="both"/>
      </w:pPr>
      <w:r w:rsidRPr="00D266BF">
        <w:t>Фамилия, имя и отчество заявителя (ей), адрес регистрации, контактные телефоны, отсутствие в документах подчисток, приписок, зачеркнутых слов, отсутствие в документах явных повреждений, препятствующих прочтению текста документа. При необходимости документы, должны быть заверены в установленном законом порядке.</w:t>
      </w:r>
    </w:p>
    <w:p w:rsidR="00CA5CBB" w:rsidRPr="00D266BF" w:rsidRDefault="00CA5CBB" w:rsidP="001F25BF">
      <w:pPr>
        <w:widowControl w:val="0"/>
        <w:autoSpaceDE w:val="0"/>
        <w:autoSpaceDN w:val="0"/>
        <w:adjustRightInd w:val="0"/>
        <w:spacing w:before="0" w:beforeAutospacing="0"/>
        <w:ind w:firstLine="709"/>
        <w:jc w:val="both"/>
      </w:pPr>
      <w:r w:rsidRPr="00D266BF">
        <w:t>3.2.2.3. В момент принятия письменного заявления и документов, регистрирует их в электронной базе регистрации входящей документации данные о заявителе, дате поступления заявления и приложенных документах.</w:t>
      </w:r>
    </w:p>
    <w:p w:rsidR="00CA5CBB" w:rsidRPr="00D266BF" w:rsidRDefault="00CA5CBB" w:rsidP="001F25BF">
      <w:pPr>
        <w:widowControl w:val="0"/>
        <w:autoSpaceDE w:val="0"/>
        <w:autoSpaceDN w:val="0"/>
        <w:adjustRightInd w:val="0"/>
        <w:spacing w:before="0" w:beforeAutospacing="0"/>
        <w:ind w:firstLine="709"/>
        <w:jc w:val="both"/>
      </w:pPr>
      <w:r w:rsidRPr="00D266BF">
        <w:t>3.2.2.4. После регистрации в электронной базе входящих документов заявления и документов, полученных по почте, специалист по приему документов передает заявление и приложенные к нему документы для исполнения.</w:t>
      </w:r>
    </w:p>
    <w:p w:rsidR="00CA5CBB" w:rsidRPr="00D266BF" w:rsidRDefault="00CA5CBB" w:rsidP="001F25BF">
      <w:pPr>
        <w:autoSpaceDE w:val="0"/>
        <w:autoSpaceDN w:val="0"/>
        <w:adjustRightInd w:val="0"/>
        <w:spacing w:before="0" w:beforeAutospacing="0"/>
        <w:ind w:firstLine="709"/>
        <w:jc w:val="both"/>
      </w:pPr>
      <w:r w:rsidRPr="00D266BF">
        <w:t>3.2.2.5. Результатом выполнения административной процедуры является прием и регистрация, документов заявителя на получение муниципальной услуги, передача для исполнения.</w:t>
      </w:r>
    </w:p>
    <w:p w:rsidR="00CA5CBB" w:rsidRPr="00D266BF" w:rsidRDefault="00CA5CBB" w:rsidP="001F25BF">
      <w:pPr>
        <w:autoSpaceDE w:val="0"/>
        <w:autoSpaceDN w:val="0"/>
        <w:adjustRightInd w:val="0"/>
        <w:spacing w:before="0" w:beforeAutospacing="0"/>
        <w:ind w:firstLine="709"/>
        <w:jc w:val="both"/>
      </w:pPr>
      <w:r w:rsidRPr="00D266BF">
        <w:t>3.3. Рассмотрение заявления и документов, установление наличия права заявителя на получение муниципальной услуги.</w:t>
      </w:r>
    </w:p>
    <w:p w:rsidR="00CA5CBB" w:rsidRPr="00D266BF" w:rsidRDefault="00CA5CBB" w:rsidP="001F25BF">
      <w:pPr>
        <w:autoSpaceDE w:val="0"/>
        <w:autoSpaceDN w:val="0"/>
        <w:adjustRightInd w:val="0"/>
        <w:spacing w:before="0" w:beforeAutospacing="0"/>
        <w:ind w:firstLine="709"/>
        <w:jc w:val="both"/>
      </w:pPr>
      <w:r w:rsidRPr="00D266BF">
        <w:t>3.3.1. Специалист администрации (исполнитель) в рамках межведомственного информационного взаимодействия запрашивает необходимые для предоставления муниципальной услуги документы.</w:t>
      </w:r>
    </w:p>
    <w:p w:rsidR="00CA5CBB" w:rsidRPr="00D266BF" w:rsidRDefault="00CA5CBB" w:rsidP="001F25BF">
      <w:pPr>
        <w:autoSpaceDE w:val="0"/>
        <w:autoSpaceDN w:val="0"/>
        <w:adjustRightInd w:val="0"/>
        <w:spacing w:before="0" w:beforeAutospacing="0"/>
        <w:ind w:firstLine="709"/>
        <w:jc w:val="both"/>
      </w:pPr>
      <w:r w:rsidRPr="00D266BF">
        <w:t xml:space="preserve">3.3.2. После поступления документов, указанных в </w:t>
      </w:r>
      <w:hyperlink r:id="rId17" w:history="1">
        <w:r w:rsidRPr="00D266BF">
          <w:t>2.13</w:t>
        </w:r>
      </w:hyperlink>
      <w:r w:rsidRPr="00D266BF">
        <w:t xml:space="preserve"> административного регламента, и документов, полученных в рамках межведомственного взаимодействия, исполнитель проверяет заявление и представленные (полученные) документы. </w:t>
      </w:r>
    </w:p>
    <w:p w:rsidR="00CA5CBB" w:rsidRPr="00D266BF" w:rsidRDefault="00CA5CBB" w:rsidP="00645D3D">
      <w:pPr>
        <w:autoSpaceDE w:val="0"/>
        <w:autoSpaceDN w:val="0"/>
        <w:adjustRightInd w:val="0"/>
        <w:spacing w:before="0" w:beforeAutospacing="0"/>
        <w:ind w:firstLine="708"/>
        <w:jc w:val="both"/>
        <w:outlineLvl w:val="0"/>
      </w:pPr>
      <w:r w:rsidRPr="00D266BF">
        <w:t>3.3.3. Рассмотрение заявления и документов о предоставлении муниципальной услуги, осуществляется в следующем порядке:</w:t>
      </w:r>
    </w:p>
    <w:p w:rsidR="00CA5CBB" w:rsidRPr="00D266BF" w:rsidRDefault="00CA5CBB" w:rsidP="00645D3D">
      <w:pPr>
        <w:autoSpaceDE w:val="0"/>
        <w:autoSpaceDN w:val="0"/>
        <w:adjustRightInd w:val="0"/>
        <w:spacing w:before="0" w:beforeAutospacing="0"/>
        <w:ind w:firstLine="708"/>
        <w:jc w:val="both"/>
      </w:pPr>
      <w:r w:rsidRPr="00D266BF">
        <w:t>3.3.3.1. подготовка схемы расположения земельного участка, постановления главы администрации об утверждении схемы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CA5CBB" w:rsidRPr="00D266BF" w:rsidRDefault="00CA5CBB" w:rsidP="00645D3D">
      <w:pPr>
        <w:autoSpaceDE w:val="0"/>
        <w:autoSpaceDN w:val="0"/>
        <w:adjustRightInd w:val="0"/>
        <w:spacing w:before="0" w:beforeAutospacing="0"/>
        <w:ind w:firstLine="708"/>
        <w:jc w:val="both"/>
      </w:pPr>
      <w:r w:rsidRPr="00D266BF">
        <w:t xml:space="preserve">3.3.3.2. подготовка постановления администрации о предварительном согласовании предоставления земельного участка в порядке, установленном Земельным кодексом РФ, в случае, если земельный участок предстоит образовать или границы земельного участка подлежат уточнению в соответствии с Федеральным </w:t>
      </w:r>
      <w:hyperlink r:id="rId18" w:history="1">
        <w:r w:rsidRPr="00D266BF">
          <w:t>законом</w:t>
        </w:r>
      </w:hyperlink>
      <w:r w:rsidRPr="00D266BF">
        <w:t xml:space="preserve"> «О государственном кадастре недвижимости»</w:t>
      </w:r>
    </w:p>
    <w:p w:rsidR="00CA5CBB" w:rsidRPr="00D266BF" w:rsidRDefault="00CA5CBB" w:rsidP="00645D3D">
      <w:pPr>
        <w:autoSpaceDE w:val="0"/>
        <w:autoSpaceDN w:val="0"/>
        <w:adjustRightInd w:val="0"/>
        <w:spacing w:before="0" w:beforeAutospacing="0"/>
        <w:ind w:firstLine="708"/>
        <w:jc w:val="both"/>
      </w:pPr>
      <w:r w:rsidRPr="00D266BF">
        <w:t>3.3.3.2.1. В постановлении администрации о предварительном согласовании предоставления земельного участка указываются:</w:t>
      </w:r>
    </w:p>
    <w:p w:rsidR="00CA5CBB" w:rsidRPr="00D266BF" w:rsidRDefault="00CA5CBB" w:rsidP="00A20565">
      <w:pPr>
        <w:autoSpaceDE w:val="0"/>
        <w:autoSpaceDN w:val="0"/>
        <w:adjustRightInd w:val="0"/>
        <w:spacing w:before="0" w:beforeAutospacing="0"/>
        <w:ind w:firstLine="540"/>
        <w:jc w:val="both"/>
      </w:pPr>
      <w:r w:rsidRPr="00D266BF">
        <w:t>- фамилия, имя и (при наличии) отчество, место жительства заявителя, реквизиты документа, удостоверяющего личность заявителя (для гражданина);</w:t>
      </w:r>
    </w:p>
    <w:p w:rsidR="00CA5CBB" w:rsidRPr="00D266BF" w:rsidRDefault="00CA5CBB" w:rsidP="00A20565">
      <w:pPr>
        <w:autoSpaceDE w:val="0"/>
        <w:autoSpaceDN w:val="0"/>
        <w:adjustRightInd w:val="0"/>
        <w:spacing w:before="0" w:beforeAutospacing="0"/>
        <w:ind w:firstLine="540"/>
        <w:jc w:val="both"/>
      </w:pPr>
      <w:r w:rsidRPr="00D266BF">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CA5CBB" w:rsidRPr="00D266BF" w:rsidRDefault="00CA5CBB" w:rsidP="00A20565">
      <w:pPr>
        <w:autoSpaceDE w:val="0"/>
        <w:autoSpaceDN w:val="0"/>
        <w:adjustRightInd w:val="0"/>
        <w:spacing w:before="0" w:beforeAutospacing="0"/>
        <w:ind w:firstLine="540"/>
        <w:jc w:val="both"/>
      </w:pPr>
      <w:r w:rsidRPr="00D266BF">
        <w:t>- кадастровый номер и площадь испрашиваемого земельного участка;</w:t>
      </w:r>
    </w:p>
    <w:p w:rsidR="00CA5CBB" w:rsidRPr="00D266BF" w:rsidRDefault="00CA5CBB" w:rsidP="00A20565">
      <w:pPr>
        <w:autoSpaceDE w:val="0"/>
        <w:autoSpaceDN w:val="0"/>
        <w:adjustRightInd w:val="0"/>
        <w:spacing w:before="0" w:beforeAutospacing="0"/>
        <w:ind w:firstLine="540"/>
        <w:jc w:val="both"/>
      </w:pPr>
      <w:r w:rsidRPr="00D266BF">
        <w:t>- в качестве условия предоставления заявителю испрашиваемого земельного участка уточнение его границ;</w:t>
      </w:r>
    </w:p>
    <w:p w:rsidR="00CA5CBB" w:rsidRPr="00D266BF" w:rsidRDefault="00CA5CBB" w:rsidP="00735EE7">
      <w:pPr>
        <w:autoSpaceDE w:val="0"/>
        <w:autoSpaceDN w:val="0"/>
        <w:adjustRightInd w:val="0"/>
        <w:spacing w:before="0" w:beforeAutospacing="0"/>
        <w:ind w:firstLine="540"/>
        <w:jc w:val="both"/>
      </w:pPr>
      <w:r w:rsidRPr="00D266BF">
        <w:t>-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CA5CBB" w:rsidRPr="00D266BF" w:rsidRDefault="00CA5CBB" w:rsidP="00735EE7">
      <w:pPr>
        <w:autoSpaceDE w:val="0"/>
        <w:autoSpaceDN w:val="0"/>
        <w:adjustRightInd w:val="0"/>
        <w:spacing w:before="0" w:beforeAutospacing="0"/>
        <w:ind w:firstLine="540"/>
        <w:jc w:val="both"/>
      </w:pPr>
      <w:r w:rsidRPr="00D266BF">
        <w:t>3.3.3.2.2. Решение о предварительном согласовании предоставления земельного участка является основанием для предоставления земельного участка.</w:t>
      </w:r>
    </w:p>
    <w:p w:rsidR="00CA5CBB" w:rsidRPr="00D266BF" w:rsidRDefault="00CA5CBB" w:rsidP="00946103">
      <w:pPr>
        <w:autoSpaceDE w:val="0"/>
        <w:autoSpaceDN w:val="0"/>
        <w:adjustRightInd w:val="0"/>
        <w:spacing w:before="0" w:beforeAutospacing="0"/>
        <w:ind w:firstLine="540"/>
        <w:jc w:val="both"/>
      </w:pPr>
      <w:r w:rsidRPr="00D266BF">
        <w:t>3.3.3.3. обеспечение заявителем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CA5CBB" w:rsidRPr="00D266BF" w:rsidRDefault="00CA5CBB" w:rsidP="00946103">
      <w:pPr>
        <w:autoSpaceDE w:val="0"/>
        <w:autoSpaceDN w:val="0"/>
        <w:adjustRightInd w:val="0"/>
        <w:spacing w:before="0" w:beforeAutospacing="0"/>
        <w:ind w:firstLine="540"/>
        <w:jc w:val="both"/>
      </w:pPr>
      <w:r w:rsidRPr="00D266BF">
        <w:t>3.3.3.4.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CA5CBB" w:rsidRPr="00D266BF" w:rsidRDefault="00CA5CBB" w:rsidP="0045422F">
      <w:pPr>
        <w:autoSpaceDE w:val="0"/>
        <w:autoSpaceDN w:val="0"/>
        <w:adjustRightInd w:val="0"/>
        <w:spacing w:before="0" w:beforeAutospacing="0"/>
        <w:ind w:firstLine="708"/>
        <w:jc w:val="both"/>
      </w:pPr>
      <w:r w:rsidRPr="00D266BF">
        <w:t>3.3.3.5. подача в администрацию/учреждение заявителем заявления о предоставлении земельного участка.</w:t>
      </w:r>
    </w:p>
    <w:p w:rsidR="00CA5CBB" w:rsidRPr="00D266BF" w:rsidRDefault="00CA5CBB" w:rsidP="003E4278">
      <w:pPr>
        <w:autoSpaceDE w:val="0"/>
        <w:autoSpaceDN w:val="0"/>
        <w:adjustRightInd w:val="0"/>
        <w:spacing w:before="0" w:beforeAutospacing="0"/>
        <w:ind w:firstLine="708"/>
        <w:jc w:val="both"/>
      </w:pPr>
      <w:r w:rsidRPr="00D266BF">
        <w:t>3.3.4. Предоставления земельного участка в постоянное (бессрочное) пользование:</w:t>
      </w:r>
    </w:p>
    <w:p w:rsidR="00CA5CBB" w:rsidRPr="00D266BF" w:rsidRDefault="00CA5CBB" w:rsidP="00735EE7">
      <w:pPr>
        <w:autoSpaceDE w:val="0"/>
        <w:autoSpaceDN w:val="0"/>
        <w:adjustRightInd w:val="0"/>
        <w:spacing w:before="0" w:beforeAutospacing="0"/>
        <w:ind w:firstLine="708"/>
        <w:jc w:val="both"/>
      </w:pPr>
      <w:r w:rsidRPr="00D266BF">
        <w:t>3.3.4.1. Рассмотрение заявления о предоставлении земельного участка осуществляется в порядке его поступления.</w:t>
      </w:r>
    </w:p>
    <w:p w:rsidR="00CA5CBB" w:rsidRPr="00D266BF" w:rsidRDefault="00CA5CBB" w:rsidP="00735EE7">
      <w:pPr>
        <w:autoSpaceDE w:val="0"/>
        <w:autoSpaceDN w:val="0"/>
        <w:adjustRightInd w:val="0"/>
        <w:spacing w:before="0" w:beforeAutospacing="0"/>
        <w:ind w:firstLine="708"/>
        <w:jc w:val="both"/>
      </w:pPr>
      <w:r w:rsidRPr="00D266BF">
        <w:t xml:space="preserve">3.3.4.2. В срок не более чем тридцать дней со дня поступления заявления о предоставлении земельного участка специалист </w:t>
      </w:r>
      <w:r>
        <w:t>администрации</w:t>
      </w:r>
      <w:r w:rsidRPr="00D266BF">
        <w:t xml:space="preserve"> (исполнитель) рассматривает поступившее заявление, проверяет наличие или отсутствие оснований, предусмотренных </w:t>
      </w:r>
      <w:hyperlink r:id="rId19" w:history="1">
        <w:r w:rsidRPr="00D266BF">
          <w:t>пунктом</w:t>
        </w:r>
      </w:hyperlink>
      <w:r w:rsidRPr="00D266BF">
        <w:t xml:space="preserve"> 2.17. административного регламента, и по результатам указанных рассмотрения и проверки совершает одно из следующих действий:</w:t>
      </w:r>
    </w:p>
    <w:p w:rsidR="00CA5CBB" w:rsidRPr="00D266BF" w:rsidRDefault="00CA5CBB" w:rsidP="00EC5B8A">
      <w:pPr>
        <w:autoSpaceDE w:val="0"/>
        <w:autoSpaceDN w:val="0"/>
        <w:adjustRightInd w:val="0"/>
        <w:spacing w:before="0" w:beforeAutospacing="0"/>
        <w:ind w:firstLine="708"/>
        <w:jc w:val="both"/>
      </w:pPr>
      <w:bookmarkStart w:id="2" w:name="Par0"/>
      <w:bookmarkEnd w:id="2"/>
      <w:r w:rsidRPr="00D266BF">
        <w:t>3.3.4.3. Осуществляет подготовку проекта постановления администрации о предоставлении земельного участка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CA5CBB" w:rsidRPr="00D266BF" w:rsidRDefault="00CA5CBB" w:rsidP="00A36E50">
      <w:pPr>
        <w:autoSpaceDE w:val="0"/>
        <w:autoSpaceDN w:val="0"/>
        <w:adjustRightInd w:val="0"/>
        <w:spacing w:before="0" w:beforeAutospacing="0"/>
        <w:ind w:firstLine="540"/>
        <w:jc w:val="both"/>
      </w:pPr>
      <w:r w:rsidRPr="00D266BF">
        <w:t>либо принимает решение об отказе в предоставлении земельного участка при наличии хотя бы одного из оснований, предусмотренных пунктом 2.17. административного регламента, и направляет принятое решение заявителю. В указанном решении должны быть указаны все основания отказа.</w:t>
      </w:r>
    </w:p>
    <w:p w:rsidR="00CA5CBB" w:rsidRPr="00D266BF" w:rsidRDefault="00CA5CBB" w:rsidP="00EC5B8A">
      <w:pPr>
        <w:autoSpaceDE w:val="0"/>
        <w:autoSpaceDN w:val="0"/>
        <w:adjustRightInd w:val="0"/>
        <w:spacing w:before="0" w:beforeAutospacing="0"/>
        <w:ind w:firstLine="708"/>
        <w:jc w:val="both"/>
      </w:pPr>
      <w:r w:rsidRPr="00D266BF">
        <w:t xml:space="preserve">3.3.4.4. В постановлении администрации о предоставлении земельного участка в постоянное (бессрочное) пользование указывается кадастровый номер земельного участка а также: </w:t>
      </w:r>
    </w:p>
    <w:p w:rsidR="00CA5CBB" w:rsidRPr="00D266BF" w:rsidRDefault="00CA5CBB" w:rsidP="00EC5B8A">
      <w:pPr>
        <w:autoSpaceDE w:val="0"/>
        <w:autoSpaceDN w:val="0"/>
        <w:adjustRightInd w:val="0"/>
        <w:spacing w:before="0" w:beforeAutospacing="0"/>
        <w:ind w:firstLine="708"/>
        <w:jc w:val="both"/>
      </w:pPr>
      <w:r w:rsidRPr="00D266BF">
        <w:t>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bookmarkStart w:id="3" w:name="_GoBack"/>
      <w:bookmarkEnd w:id="3"/>
    </w:p>
    <w:p w:rsidR="00CA5CBB" w:rsidRPr="00D266BF" w:rsidRDefault="00CA5CBB" w:rsidP="00EC5B8A">
      <w:pPr>
        <w:autoSpaceDE w:val="0"/>
        <w:autoSpaceDN w:val="0"/>
        <w:adjustRightInd w:val="0"/>
        <w:spacing w:before="0" w:beforeAutospacing="0"/>
        <w:ind w:firstLine="708"/>
        <w:jc w:val="both"/>
      </w:pPr>
      <w:r w:rsidRPr="00D266BF">
        <w:t>наименование органа местного самоуправления в случае предоставления ему земельного участка;</w:t>
      </w:r>
    </w:p>
    <w:p w:rsidR="00CA5CBB" w:rsidRPr="00D266BF" w:rsidRDefault="00CA5CBB" w:rsidP="00EC5B8A">
      <w:pPr>
        <w:autoSpaceDE w:val="0"/>
        <w:autoSpaceDN w:val="0"/>
        <w:adjustRightInd w:val="0"/>
        <w:spacing w:before="0" w:beforeAutospacing="0"/>
        <w:ind w:firstLine="708"/>
        <w:jc w:val="both"/>
      </w:pPr>
      <w:r w:rsidRPr="00D266BF">
        <w:t>наименование органа государственной власти в случае предоставления ему земельного участка.</w:t>
      </w:r>
    </w:p>
    <w:p w:rsidR="00CA5CBB" w:rsidRPr="00D266BF" w:rsidRDefault="00CA5CBB" w:rsidP="00EC5B8A">
      <w:pPr>
        <w:autoSpaceDE w:val="0"/>
        <w:autoSpaceDN w:val="0"/>
        <w:adjustRightInd w:val="0"/>
        <w:spacing w:before="0" w:beforeAutospacing="0"/>
        <w:ind w:firstLine="708"/>
        <w:jc w:val="both"/>
      </w:pPr>
      <w:r w:rsidRPr="00D266BF">
        <w:t xml:space="preserve">3.3.4.3. После подготовки проекта постановления о предоставлении земельного участка в постоянное (бессрочное) пользование специалист </w:t>
      </w:r>
      <w:r>
        <w:t>администрации</w:t>
      </w:r>
      <w:r w:rsidRPr="00D266BF">
        <w:t xml:space="preserve"> (исполнитель) осуществляет его согласование со структурными подразделениями администрации, направляет на подпись главе </w:t>
      </w:r>
      <w:r>
        <w:t>Белоглинского сельского поселения Белоглинского района</w:t>
      </w:r>
      <w:r w:rsidRPr="00D266BF">
        <w:t>.</w:t>
      </w:r>
    </w:p>
    <w:p w:rsidR="00CA5CBB" w:rsidRPr="00D266BF" w:rsidRDefault="00CA5CBB" w:rsidP="00EC5B8A">
      <w:pPr>
        <w:autoSpaceDE w:val="0"/>
        <w:autoSpaceDN w:val="0"/>
        <w:adjustRightInd w:val="0"/>
        <w:spacing w:before="0" w:beforeAutospacing="0"/>
        <w:ind w:firstLine="709"/>
        <w:jc w:val="both"/>
      </w:pPr>
      <w:r w:rsidRPr="00D266BF">
        <w:t>3.3.4.4. Подписанное постановление администрации о предоставлении земельного участка в постоянное (бессрочное) пользование регистрируется в электронной базе. При регистрации постановления администрации о предоставлении земельного участка в постоянное (бессрочное) пользование присваивается дата и регистрационный номер.</w:t>
      </w:r>
    </w:p>
    <w:p w:rsidR="00CA5CBB" w:rsidRPr="00D266BF" w:rsidRDefault="00CA5CBB" w:rsidP="00A36E50">
      <w:pPr>
        <w:widowControl w:val="0"/>
        <w:autoSpaceDE w:val="0"/>
        <w:autoSpaceDN w:val="0"/>
        <w:adjustRightInd w:val="0"/>
        <w:spacing w:before="0" w:beforeAutospacing="0"/>
        <w:ind w:firstLine="709"/>
        <w:jc w:val="both"/>
      </w:pPr>
      <w:r w:rsidRPr="00D266BF">
        <w:t>3.3.4.5. Постановление администрации о предоставлении земельного участка в постоянное (бессрочное) пользование, выдается заявителю или направляются ему по адресу, содержащемуся в его заявлении о предоставлении земельного участка.</w:t>
      </w:r>
    </w:p>
    <w:p w:rsidR="00CA5CBB" w:rsidRPr="00D266BF" w:rsidRDefault="00CA5CBB" w:rsidP="0030489F">
      <w:pPr>
        <w:pStyle w:val="NormalWeb"/>
        <w:jc w:val="center"/>
        <w:rPr>
          <w:sz w:val="28"/>
          <w:szCs w:val="28"/>
        </w:rPr>
      </w:pPr>
      <w:r w:rsidRPr="00D266BF">
        <w:rPr>
          <w:sz w:val="28"/>
          <w:szCs w:val="28"/>
        </w:rPr>
        <w:t>4. Формы контроля за предоставлением муниципальной услуги</w:t>
      </w:r>
    </w:p>
    <w:p w:rsidR="00CA5CBB" w:rsidRPr="00D266BF" w:rsidRDefault="00CA5CBB" w:rsidP="00D15D40">
      <w:pPr>
        <w:pStyle w:val="14pt1"/>
        <w:ind w:firstLine="709"/>
        <w:rPr>
          <w:sz w:val="28"/>
          <w:szCs w:val="28"/>
        </w:rPr>
      </w:pPr>
      <w:r w:rsidRPr="00D266BF">
        <w:rPr>
          <w:sz w:val="28"/>
          <w:szCs w:val="28"/>
        </w:rPr>
        <w:t xml:space="preserve">4.1. Текущий контроль за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заместителем главы </w:t>
      </w:r>
      <w:r>
        <w:rPr>
          <w:sz w:val="28"/>
          <w:szCs w:val="28"/>
        </w:rPr>
        <w:t>Белоглинского сельского поселения Белоглинского района</w:t>
      </w:r>
      <w:r w:rsidRPr="00D266BF">
        <w:rPr>
          <w:sz w:val="28"/>
          <w:szCs w:val="28"/>
        </w:rPr>
        <w:t>.</w:t>
      </w:r>
    </w:p>
    <w:p w:rsidR="00CA5CBB" w:rsidRPr="00D266BF" w:rsidRDefault="00CA5CBB" w:rsidP="00D15D40">
      <w:pPr>
        <w:pStyle w:val="14pt1"/>
        <w:ind w:firstLine="709"/>
        <w:rPr>
          <w:sz w:val="28"/>
          <w:szCs w:val="28"/>
        </w:rPr>
      </w:pPr>
      <w:r w:rsidRPr="00D266BF">
        <w:rPr>
          <w:sz w:val="28"/>
          <w:szCs w:val="28"/>
        </w:rPr>
        <w:t xml:space="preserve">Текущий контроль осуществляется путем проведения проверок соблюдения и исполнения нормативных правовых актов Российской Федерации и </w:t>
      </w:r>
      <w:r>
        <w:rPr>
          <w:sz w:val="28"/>
          <w:szCs w:val="28"/>
        </w:rPr>
        <w:t>Краснодарского края</w:t>
      </w:r>
      <w:r w:rsidRPr="00D266BF">
        <w:rPr>
          <w:sz w:val="28"/>
          <w:szCs w:val="28"/>
        </w:rPr>
        <w:t>, положений настоящего административного регламента, устанавливающих требования к предоставлению муниципальной услуги.</w:t>
      </w:r>
    </w:p>
    <w:p w:rsidR="00CA5CBB" w:rsidRPr="00D266BF" w:rsidRDefault="00CA5CBB" w:rsidP="00D15D40">
      <w:pPr>
        <w:pStyle w:val="14pt1"/>
        <w:ind w:firstLine="709"/>
        <w:rPr>
          <w:sz w:val="28"/>
          <w:szCs w:val="28"/>
        </w:rPr>
      </w:pPr>
      <w:r w:rsidRPr="00D266BF">
        <w:rPr>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CA5CBB" w:rsidRPr="00D266BF" w:rsidRDefault="00CA5CBB" w:rsidP="00D15D40">
      <w:pPr>
        <w:pStyle w:val="14pt1"/>
        <w:ind w:firstLine="709"/>
        <w:rPr>
          <w:sz w:val="28"/>
          <w:szCs w:val="28"/>
        </w:rPr>
      </w:pPr>
      <w:r w:rsidRPr="00D266BF">
        <w:rPr>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w:t>
      </w:r>
    </w:p>
    <w:p w:rsidR="00CA5CBB" w:rsidRPr="00D266BF" w:rsidRDefault="00CA5CBB" w:rsidP="00D15D40">
      <w:pPr>
        <w:pStyle w:val="14pt1"/>
        <w:ind w:firstLine="709"/>
        <w:rPr>
          <w:sz w:val="28"/>
          <w:szCs w:val="28"/>
        </w:rPr>
      </w:pPr>
      <w:r w:rsidRPr="00D266BF">
        <w:rPr>
          <w:sz w:val="28"/>
          <w:szCs w:val="28"/>
        </w:rPr>
        <w:t xml:space="preserve">Ответственность должностных лиц, муниципальных служащих за несоблюдение и неисполнение положений правовых актов Российской Федерации и </w:t>
      </w:r>
      <w:r>
        <w:rPr>
          <w:sz w:val="28"/>
          <w:szCs w:val="28"/>
        </w:rPr>
        <w:t>Краснодарского края</w:t>
      </w:r>
      <w:r w:rsidRPr="00D266BF">
        <w:rPr>
          <w:sz w:val="28"/>
          <w:szCs w:val="28"/>
        </w:rPr>
        <w:t>,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CA5CBB" w:rsidRPr="00D266BF" w:rsidRDefault="00CA5CBB" w:rsidP="00D15D40">
      <w:pPr>
        <w:pStyle w:val="14pt1"/>
        <w:widowControl w:val="0"/>
        <w:ind w:firstLine="709"/>
        <w:rPr>
          <w:sz w:val="28"/>
          <w:szCs w:val="28"/>
        </w:rPr>
      </w:pPr>
      <w:r w:rsidRPr="00D266BF">
        <w:rPr>
          <w:sz w:val="28"/>
          <w:szCs w:val="28"/>
        </w:rPr>
        <w:t>4.3. Порядок и формы контроля за предоставлением муниципальной услуги со стороны граждан, их объединений и организаций.</w:t>
      </w:r>
    </w:p>
    <w:p w:rsidR="00CA5CBB" w:rsidRPr="00D266BF" w:rsidRDefault="00CA5CBB" w:rsidP="00D15D40">
      <w:pPr>
        <w:pStyle w:val="14pt1"/>
        <w:widowControl w:val="0"/>
        <w:ind w:firstLine="709"/>
        <w:rPr>
          <w:sz w:val="28"/>
          <w:szCs w:val="28"/>
        </w:rPr>
      </w:pPr>
      <w:r w:rsidRPr="00D266BF">
        <w:rPr>
          <w:sz w:val="28"/>
          <w:szCs w:val="28"/>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учреждения с просьбой о проведении проверки соблюдения и исполнения нормативных правовых актов Российской Федерации и </w:t>
      </w:r>
      <w:r>
        <w:rPr>
          <w:sz w:val="28"/>
          <w:szCs w:val="28"/>
        </w:rPr>
        <w:t>Краснодарского края</w:t>
      </w:r>
      <w:r w:rsidRPr="00D266BF">
        <w:rPr>
          <w:sz w:val="28"/>
          <w:szCs w:val="28"/>
        </w:rPr>
        <w:t>,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CA5CBB" w:rsidRPr="00D266BF" w:rsidRDefault="00CA5CBB" w:rsidP="00D15D40">
      <w:pPr>
        <w:pStyle w:val="14pt1"/>
        <w:ind w:firstLine="709"/>
        <w:rPr>
          <w:sz w:val="28"/>
          <w:szCs w:val="28"/>
        </w:rPr>
      </w:pPr>
      <w:r w:rsidRPr="00D266BF">
        <w:rPr>
          <w:sz w:val="28"/>
          <w:szCs w:val="28"/>
        </w:rPr>
        <w:t>Письменное обращение, поступившее в адрес администрации, рассматривается в течение 30 (тридцати) дней со дня регистрации письменного обращения.</w:t>
      </w:r>
    </w:p>
    <w:p w:rsidR="00CA5CBB" w:rsidRPr="00D266BF" w:rsidRDefault="00CA5CBB" w:rsidP="0030489F">
      <w:pPr>
        <w:pStyle w:val="NormalWeb"/>
        <w:jc w:val="center"/>
        <w:rPr>
          <w:sz w:val="28"/>
          <w:szCs w:val="28"/>
        </w:rPr>
      </w:pPr>
      <w:r w:rsidRPr="00D266BF">
        <w:rPr>
          <w:sz w:val="28"/>
          <w:szCs w:val="28"/>
        </w:rPr>
        <w:t>5. Досудебный (внесудебный) порядок обжалования решений и действий (бездействия) органа, оказывающего муниципальную услугу, а также должностных лиц, муниципальных служащих</w:t>
      </w:r>
    </w:p>
    <w:p w:rsidR="00CA5CBB" w:rsidRPr="00D266BF" w:rsidRDefault="00CA5CBB" w:rsidP="00D15D40">
      <w:pPr>
        <w:pStyle w:val="14pt1"/>
        <w:ind w:firstLine="709"/>
        <w:rPr>
          <w:sz w:val="28"/>
          <w:szCs w:val="28"/>
        </w:rPr>
      </w:pPr>
      <w:r w:rsidRPr="00D266BF">
        <w:rPr>
          <w:sz w:val="28"/>
          <w:szCs w:val="28"/>
        </w:rPr>
        <w:t>5.1. Заявитель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CA5CBB" w:rsidRPr="00D266BF" w:rsidRDefault="00CA5CBB" w:rsidP="00D15D40">
      <w:pPr>
        <w:pStyle w:val="14pt1"/>
        <w:ind w:firstLine="709"/>
        <w:rPr>
          <w:sz w:val="28"/>
          <w:szCs w:val="28"/>
        </w:rPr>
      </w:pPr>
      <w:r w:rsidRPr="00D266BF">
        <w:rPr>
          <w:sz w:val="28"/>
          <w:szCs w:val="28"/>
        </w:rPr>
        <w:t>1) нарушение срока регистрации заявления заявителя о предоставлении муниципальной услуги;</w:t>
      </w:r>
    </w:p>
    <w:p w:rsidR="00CA5CBB" w:rsidRPr="00D266BF" w:rsidRDefault="00CA5CBB" w:rsidP="00D15D40">
      <w:pPr>
        <w:pStyle w:val="14pt1"/>
        <w:ind w:firstLine="709"/>
        <w:rPr>
          <w:sz w:val="28"/>
          <w:szCs w:val="28"/>
        </w:rPr>
      </w:pPr>
      <w:r w:rsidRPr="00D266BF">
        <w:rPr>
          <w:sz w:val="28"/>
          <w:szCs w:val="28"/>
        </w:rPr>
        <w:t>2) нарушение срока предоставления муниципальной услуги;</w:t>
      </w:r>
    </w:p>
    <w:p w:rsidR="00CA5CBB" w:rsidRPr="00D266BF" w:rsidRDefault="00CA5CBB" w:rsidP="00D15D40">
      <w:pPr>
        <w:pStyle w:val="14pt1"/>
        <w:ind w:firstLine="709"/>
        <w:rPr>
          <w:sz w:val="28"/>
          <w:szCs w:val="28"/>
        </w:rPr>
      </w:pPr>
      <w:r w:rsidRPr="00D266BF">
        <w:rPr>
          <w:sz w:val="28"/>
          <w:szCs w:val="28"/>
        </w:rPr>
        <w:t>3) требование у заявителя документов, не предусмотренных административным регламентом для предоставления муниципальной услуги;</w:t>
      </w:r>
    </w:p>
    <w:p w:rsidR="00CA5CBB" w:rsidRPr="00D266BF" w:rsidRDefault="00CA5CBB" w:rsidP="00D15D40">
      <w:pPr>
        <w:pStyle w:val="14pt1"/>
        <w:ind w:firstLine="709"/>
        <w:rPr>
          <w:sz w:val="28"/>
          <w:szCs w:val="28"/>
        </w:rPr>
      </w:pPr>
      <w:r w:rsidRPr="00D266BF">
        <w:rPr>
          <w:sz w:val="28"/>
          <w:szCs w:val="28"/>
        </w:rPr>
        <w:t>4) отказ в приеме у заявителя документов, предоставление которых предусмотрено административным регламентом;</w:t>
      </w:r>
    </w:p>
    <w:p w:rsidR="00CA5CBB" w:rsidRPr="00D266BF" w:rsidRDefault="00CA5CBB" w:rsidP="00D15D40">
      <w:pPr>
        <w:pStyle w:val="14pt1"/>
        <w:ind w:firstLine="709"/>
        <w:rPr>
          <w:sz w:val="28"/>
          <w:szCs w:val="28"/>
        </w:rPr>
      </w:pPr>
      <w:r w:rsidRPr="00D266BF">
        <w:rPr>
          <w:sz w:val="28"/>
          <w:szCs w:val="28"/>
        </w:rPr>
        <w:t>5) отказ в предоставлении муниципальной услуги, если основания отказа не предусмотрены административным регламентом;</w:t>
      </w:r>
    </w:p>
    <w:p w:rsidR="00CA5CBB" w:rsidRPr="00D266BF" w:rsidRDefault="00CA5CBB" w:rsidP="00D15D40">
      <w:pPr>
        <w:pStyle w:val="14pt1"/>
        <w:ind w:firstLine="709"/>
        <w:rPr>
          <w:sz w:val="28"/>
          <w:szCs w:val="28"/>
        </w:rPr>
      </w:pPr>
      <w:r w:rsidRPr="00D266BF">
        <w:rPr>
          <w:sz w:val="28"/>
          <w:szCs w:val="28"/>
        </w:rPr>
        <w:t>6) требование с заявителя при предоставлении муниципальной услуги платы, не предусмотренной настоящим административным регламентом;</w:t>
      </w:r>
    </w:p>
    <w:p w:rsidR="00CA5CBB" w:rsidRPr="00D266BF" w:rsidRDefault="00CA5CBB" w:rsidP="00D15D40">
      <w:pPr>
        <w:pStyle w:val="14pt1"/>
        <w:ind w:firstLine="709"/>
        <w:rPr>
          <w:sz w:val="28"/>
          <w:szCs w:val="28"/>
        </w:rPr>
      </w:pPr>
      <w:r w:rsidRPr="00D266BF">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5CBB" w:rsidRPr="00D266BF" w:rsidRDefault="00CA5CBB" w:rsidP="00D15D40">
      <w:pPr>
        <w:pStyle w:val="14pt1"/>
        <w:ind w:firstLine="709"/>
        <w:rPr>
          <w:sz w:val="28"/>
          <w:szCs w:val="28"/>
        </w:rPr>
      </w:pPr>
      <w:r w:rsidRPr="00D266BF">
        <w:rPr>
          <w:sz w:val="28"/>
          <w:szCs w:val="28"/>
        </w:rPr>
        <w:t>5.2. Заявитель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муниципальных и государственных услуг.</w:t>
      </w:r>
    </w:p>
    <w:p w:rsidR="00CA5CBB" w:rsidRPr="00D266BF" w:rsidRDefault="00CA5CBB" w:rsidP="00D15D40">
      <w:pPr>
        <w:pStyle w:val="14pt1"/>
        <w:ind w:firstLine="709"/>
        <w:rPr>
          <w:sz w:val="28"/>
          <w:szCs w:val="28"/>
        </w:rPr>
      </w:pPr>
      <w:r w:rsidRPr="00D266BF">
        <w:rPr>
          <w:sz w:val="28"/>
          <w:szCs w:val="28"/>
        </w:rPr>
        <w:t xml:space="preserve">5.2.1. Жалоба подается в письменной форме на бумажном носителе. </w:t>
      </w:r>
    </w:p>
    <w:p w:rsidR="00CA5CBB" w:rsidRPr="00D266BF" w:rsidRDefault="00CA5CBB" w:rsidP="00D15D40">
      <w:pPr>
        <w:pStyle w:val="14pt1"/>
        <w:ind w:firstLine="709"/>
        <w:rPr>
          <w:sz w:val="28"/>
          <w:szCs w:val="28"/>
        </w:rPr>
      </w:pPr>
      <w:r w:rsidRPr="00D266BF">
        <w:rPr>
          <w:sz w:val="28"/>
          <w:szCs w:val="28"/>
        </w:rPr>
        <w:t>5.3. Жалоба должна содержать:</w:t>
      </w:r>
    </w:p>
    <w:p w:rsidR="00CA5CBB" w:rsidRPr="00D266BF" w:rsidRDefault="00CA5CBB" w:rsidP="00D15D40">
      <w:pPr>
        <w:pStyle w:val="14pt1"/>
        <w:ind w:firstLine="709"/>
        <w:rPr>
          <w:sz w:val="28"/>
          <w:szCs w:val="28"/>
        </w:rPr>
      </w:pPr>
      <w:r w:rsidRPr="00D266BF">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CA5CBB" w:rsidRPr="00D266BF" w:rsidRDefault="00CA5CBB" w:rsidP="00D15D40">
      <w:pPr>
        <w:pStyle w:val="14pt1"/>
        <w:ind w:firstLine="709"/>
        <w:rPr>
          <w:sz w:val="28"/>
          <w:szCs w:val="28"/>
        </w:rPr>
      </w:pPr>
      <w:r w:rsidRPr="00D266BF">
        <w:rPr>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5CBB" w:rsidRPr="00D266BF" w:rsidRDefault="00CA5CBB" w:rsidP="00D15D40">
      <w:pPr>
        <w:pStyle w:val="14pt1"/>
        <w:ind w:firstLine="709"/>
        <w:rPr>
          <w:sz w:val="28"/>
          <w:szCs w:val="28"/>
        </w:rPr>
      </w:pPr>
      <w:r w:rsidRPr="00D266BF">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A5CBB" w:rsidRPr="00D266BF" w:rsidRDefault="00CA5CBB" w:rsidP="00D15D40">
      <w:pPr>
        <w:pStyle w:val="14pt1"/>
        <w:ind w:firstLine="709"/>
        <w:rPr>
          <w:sz w:val="28"/>
          <w:szCs w:val="28"/>
        </w:rPr>
      </w:pPr>
      <w:r w:rsidRPr="00D266BF">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A5CBB" w:rsidRPr="00D266BF" w:rsidRDefault="00CA5CBB" w:rsidP="00D15D40">
      <w:pPr>
        <w:pStyle w:val="14pt1"/>
        <w:ind w:firstLine="709"/>
        <w:rPr>
          <w:sz w:val="28"/>
          <w:szCs w:val="28"/>
        </w:rPr>
      </w:pPr>
      <w:r w:rsidRPr="00D266BF">
        <w:rPr>
          <w:sz w:val="28"/>
          <w:szCs w:val="28"/>
        </w:rPr>
        <w:t>5) личную подпись заявителя и дату.</w:t>
      </w:r>
    </w:p>
    <w:p w:rsidR="00CA5CBB" w:rsidRPr="00D266BF" w:rsidRDefault="00CA5CBB" w:rsidP="00D15D40">
      <w:pPr>
        <w:pStyle w:val="14pt1"/>
        <w:ind w:firstLine="709"/>
        <w:rPr>
          <w:sz w:val="28"/>
          <w:szCs w:val="28"/>
        </w:rPr>
      </w:pPr>
      <w:r w:rsidRPr="00D266BF">
        <w:rPr>
          <w:sz w:val="28"/>
          <w:szCs w:val="28"/>
        </w:rPr>
        <w:t>5.4. При подаче жалобы заявитель вправе получить следующую информацию, необходимую для обоснования и рассмотрения жалобы:</w:t>
      </w:r>
    </w:p>
    <w:p w:rsidR="00CA5CBB" w:rsidRPr="00D266BF" w:rsidRDefault="00CA5CBB" w:rsidP="00D15D40">
      <w:pPr>
        <w:pStyle w:val="14pt1"/>
        <w:ind w:firstLine="709"/>
        <w:rPr>
          <w:sz w:val="28"/>
          <w:szCs w:val="28"/>
        </w:rPr>
      </w:pPr>
      <w:r w:rsidRPr="00D266BF">
        <w:rPr>
          <w:sz w:val="28"/>
          <w:szCs w:val="28"/>
        </w:rPr>
        <w:t>- о местонахождении  администрации;</w:t>
      </w:r>
    </w:p>
    <w:p w:rsidR="00CA5CBB" w:rsidRPr="00D266BF" w:rsidRDefault="00CA5CBB" w:rsidP="00D15D40">
      <w:pPr>
        <w:pStyle w:val="14pt1"/>
        <w:ind w:firstLine="709"/>
        <w:rPr>
          <w:sz w:val="28"/>
          <w:szCs w:val="28"/>
        </w:rPr>
      </w:pPr>
      <w:r w:rsidRPr="00D266BF">
        <w:rPr>
          <w:sz w:val="28"/>
          <w:szCs w:val="28"/>
        </w:rPr>
        <w:t>- сведения о режиме работы  администрации;</w:t>
      </w:r>
    </w:p>
    <w:p w:rsidR="00CA5CBB" w:rsidRPr="00D266BF" w:rsidRDefault="00CA5CBB" w:rsidP="00D15D40">
      <w:pPr>
        <w:pStyle w:val="14pt1"/>
        <w:ind w:firstLine="709"/>
        <w:rPr>
          <w:sz w:val="28"/>
          <w:szCs w:val="28"/>
        </w:rPr>
      </w:pPr>
      <w:r w:rsidRPr="00D266BF">
        <w:rPr>
          <w:sz w:val="28"/>
          <w:szCs w:val="28"/>
        </w:rPr>
        <w:t>- о перечне номеров телефонов для получения сведений о прохождении процедур рассмотрения жалобы;</w:t>
      </w:r>
    </w:p>
    <w:p w:rsidR="00CA5CBB" w:rsidRPr="00D266BF" w:rsidRDefault="00CA5CBB" w:rsidP="00D15D40">
      <w:pPr>
        <w:pStyle w:val="14pt1"/>
        <w:ind w:firstLine="709"/>
        <w:rPr>
          <w:sz w:val="28"/>
          <w:szCs w:val="28"/>
        </w:rPr>
      </w:pPr>
      <w:r w:rsidRPr="00D266BF">
        <w:rPr>
          <w:sz w:val="28"/>
          <w:szCs w:val="28"/>
        </w:rPr>
        <w:t>- о входящем номере, под которым зарегистрирована жалоба;</w:t>
      </w:r>
    </w:p>
    <w:p w:rsidR="00CA5CBB" w:rsidRPr="00D266BF" w:rsidRDefault="00CA5CBB" w:rsidP="00D15D40">
      <w:pPr>
        <w:pStyle w:val="14pt1"/>
        <w:ind w:firstLine="709"/>
        <w:rPr>
          <w:sz w:val="28"/>
          <w:szCs w:val="28"/>
        </w:rPr>
      </w:pPr>
      <w:r w:rsidRPr="00D266BF">
        <w:rPr>
          <w:sz w:val="28"/>
          <w:szCs w:val="28"/>
        </w:rPr>
        <w:t>- о сроке рассмотрения жалобы;</w:t>
      </w:r>
    </w:p>
    <w:p w:rsidR="00CA5CBB" w:rsidRPr="00D266BF" w:rsidRDefault="00CA5CBB" w:rsidP="00D15D40">
      <w:pPr>
        <w:pStyle w:val="14pt1"/>
        <w:ind w:firstLine="709"/>
        <w:rPr>
          <w:sz w:val="28"/>
          <w:szCs w:val="28"/>
        </w:rPr>
      </w:pPr>
      <w:r w:rsidRPr="00D266BF">
        <w:rPr>
          <w:sz w:val="28"/>
          <w:szCs w:val="28"/>
        </w:rPr>
        <w:t>- о принятых промежуточных решениях (принятие к рассмотрению, истребование документов).</w:t>
      </w:r>
    </w:p>
    <w:p w:rsidR="00CA5CBB" w:rsidRPr="00D266BF" w:rsidRDefault="00CA5CBB" w:rsidP="00D15D40">
      <w:pPr>
        <w:pStyle w:val="14pt1"/>
        <w:ind w:firstLine="709"/>
        <w:rPr>
          <w:sz w:val="28"/>
          <w:szCs w:val="28"/>
        </w:rPr>
      </w:pPr>
      <w:r w:rsidRPr="00D266BF">
        <w:rPr>
          <w:sz w:val="28"/>
          <w:szCs w:val="28"/>
        </w:rPr>
        <w:t xml:space="preserve">При подаче жалобы заявитель вправе получить копии документов, подтверждающих обжалуемое действие (бездействие) должностного лица. </w:t>
      </w:r>
    </w:p>
    <w:p w:rsidR="00CA5CBB" w:rsidRPr="00D266BF" w:rsidRDefault="00CA5CBB" w:rsidP="00D15D40">
      <w:pPr>
        <w:pStyle w:val="14pt1"/>
        <w:ind w:firstLine="709"/>
        <w:rPr>
          <w:sz w:val="28"/>
          <w:szCs w:val="28"/>
        </w:rPr>
      </w:pPr>
      <w:r w:rsidRPr="00D266BF">
        <w:rPr>
          <w:sz w:val="28"/>
          <w:szCs w:val="28"/>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5CBB" w:rsidRPr="00D266BF" w:rsidRDefault="00CA5CBB" w:rsidP="00D15D40">
      <w:pPr>
        <w:pStyle w:val="14pt1"/>
        <w:ind w:firstLine="709"/>
        <w:rPr>
          <w:sz w:val="28"/>
          <w:szCs w:val="28"/>
        </w:rPr>
      </w:pPr>
      <w:r w:rsidRPr="00D266BF">
        <w:rPr>
          <w:sz w:val="28"/>
          <w:szCs w:val="28"/>
        </w:rPr>
        <w:t>5.6. По результатам рассмотрения жалобы орган, в который подана жалоба, принимает одно из следующих решений:</w:t>
      </w:r>
    </w:p>
    <w:p w:rsidR="00CA5CBB" w:rsidRPr="00D266BF" w:rsidRDefault="00CA5CBB" w:rsidP="00D15D40">
      <w:pPr>
        <w:pStyle w:val="14pt1"/>
        <w:ind w:firstLine="709"/>
        <w:rPr>
          <w:sz w:val="28"/>
          <w:szCs w:val="28"/>
        </w:rPr>
      </w:pPr>
      <w:r w:rsidRPr="00D266BF">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CA5CBB" w:rsidRPr="00D266BF" w:rsidRDefault="00CA5CBB" w:rsidP="00D15D40">
      <w:pPr>
        <w:pStyle w:val="14pt1"/>
        <w:ind w:firstLine="709"/>
        <w:rPr>
          <w:sz w:val="28"/>
          <w:szCs w:val="28"/>
        </w:rPr>
      </w:pPr>
      <w:r w:rsidRPr="00D266BF">
        <w:rPr>
          <w:sz w:val="28"/>
          <w:szCs w:val="28"/>
        </w:rPr>
        <w:t>2) отказывает в удовлетворении жалобы.</w:t>
      </w:r>
    </w:p>
    <w:p w:rsidR="00CA5CBB" w:rsidRPr="00D266BF" w:rsidRDefault="00CA5CBB" w:rsidP="00D15D40">
      <w:pPr>
        <w:pStyle w:val="14pt1"/>
        <w:ind w:firstLine="709"/>
        <w:rPr>
          <w:sz w:val="28"/>
          <w:szCs w:val="28"/>
        </w:rPr>
      </w:pPr>
      <w:r w:rsidRPr="00D266BF">
        <w:rPr>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5CBB" w:rsidRPr="00D266BF" w:rsidRDefault="00CA5CBB" w:rsidP="00D15D40">
      <w:pPr>
        <w:pStyle w:val="14pt1"/>
        <w:ind w:firstLine="709"/>
        <w:rPr>
          <w:sz w:val="28"/>
          <w:szCs w:val="28"/>
        </w:rPr>
      </w:pPr>
      <w:r w:rsidRPr="00D266BF">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A5CBB" w:rsidRPr="00D266BF" w:rsidRDefault="00CA5CBB" w:rsidP="00D15D40">
      <w:pPr>
        <w:pStyle w:val="14pt1"/>
        <w:ind w:firstLine="709"/>
        <w:rPr>
          <w:sz w:val="28"/>
          <w:szCs w:val="28"/>
        </w:rPr>
      </w:pPr>
      <w:r w:rsidRPr="00D266BF">
        <w:rPr>
          <w:sz w:val="28"/>
          <w:szCs w:val="28"/>
        </w:rPr>
        <w:t>5.9. Письменная жалоба, содержащая вопросы, решение которых не входит в компетенцию администрации, направляется в течение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rsidR="00CA5CBB" w:rsidRPr="00D266BF" w:rsidRDefault="00CA5CBB" w:rsidP="00D15D40">
      <w:pPr>
        <w:pStyle w:val="14pt1"/>
        <w:ind w:firstLine="709"/>
        <w:rPr>
          <w:sz w:val="28"/>
          <w:szCs w:val="28"/>
        </w:rPr>
      </w:pPr>
      <w:r w:rsidRPr="00D266BF">
        <w:rPr>
          <w:sz w:val="28"/>
          <w:szCs w:val="28"/>
        </w:rPr>
        <w:t>5.10. Порядок рассмотрения жалобы заявителя, основания для отказа в рассмотрении жалобы:</w:t>
      </w:r>
    </w:p>
    <w:p w:rsidR="00CA5CBB" w:rsidRPr="00D266BF" w:rsidRDefault="00CA5CBB" w:rsidP="00D15D40">
      <w:pPr>
        <w:pStyle w:val="14pt1"/>
        <w:ind w:firstLine="709"/>
        <w:rPr>
          <w:sz w:val="28"/>
          <w:szCs w:val="28"/>
        </w:rPr>
      </w:pPr>
      <w:r w:rsidRPr="00D266BF">
        <w:rPr>
          <w:sz w:val="28"/>
          <w:szCs w:val="28"/>
        </w:rPr>
        <w:t>-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A5CBB" w:rsidRPr="00D266BF" w:rsidRDefault="00CA5CBB" w:rsidP="00D15D40">
      <w:pPr>
        <w:pStyle w:val="14pt1"/>
        <w:ind w:firstLine="709"/>
        <w:rPr>
          <w:sz w:val="28"/>
          <w:szCs w:val="28"/>
        </w:rPr>
      </w:pPr>
      <w:r w:rsidRPr="00D266BF">
        <w:rPr>
          <w:sz w:val="28"/>
          <w:szCs w:val="28"/>
        </w:rPr>
        <w:t>- жалобу,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CA5CBB" w:rsidRPr="00D266BF" w:rsidRDefault="00CA5CBB" w:rsidP="00D15D40">
      <w:pPr>
        <w:pStyle w:val="14pt1"/>
        <w:ind w:firstLine="709"/>
        <w:rPr>
          <w:sz w:val="28"/>
          <w:szCs w:val="28"/>
        </w:rPr>
      </w:pPr>
      <w:r w:rsidRPr="00D266BF">
        <w:rPr>
          <w:sz w:val="28"/>
          <w:szCs w:val="28"/>
        </w:rPr>
        <w:t>- 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CA5CBB" w:rsidRPr="00D266BF" w:rsidRDefault="00CA5CBB" w:rsidP="00D15D40">
      <w:pPr>
        <w:pStyle w:val="14pt1"/>
        <w:widowControl w:val="0"/>
        <w:ind w:firstLine="709"/>
        <w:rPr>
          <w:sz w:val="28"/>
          <w:szCs w:val="28"/>
        </w:rPr>
      </w:pPr>
      <w:r w:rsidRPr="00D266BF">
        <w:rPr>
          <w:sz w:val="28"/>
          <w:szCs w:val="28"/>
        </w:rPr>
        <w:t>-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письменно заявитель, направивший жалобу;</w:t>
      </w:r>
    </w:p>
    <w:p w:rsidR="00CA5CBB" w:rsidRPr="00D266BF" w:rsidRDefault="00CA5CBB" w:rsidP="00D15D40">
      <w:pPr>
        <w:pStyle w:val="14pt1"/>
        <w:widowControl w:val="0"/>
        <w:ind w:firstLine="709"/>
        <w:rPr>
          <w:sz w:val="28"/>
          <w:szCs w:val="28"/>
        </w:rPr>
      </w:pPr>
      <w:r w:rsidRPr="00D266BF">
        <w:rPr>
          <w:sz w:val="28"/>
          <w:szCs w:val="28"/>
        </w:rPr>
        <w:t>-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CA5CBB" w:rsidRPr="00D266BF" w:rsidRDefault="00CA5CBB" w:rsidP="00D15D40">
      <w:pPr>
        <w:pStyle w:val="14pt1"/>
        <w:ind w:firstLine="709"/>
        <w:rPr>
          <w:sz w:val="28"/>
          <w:szCs w:val="28"/>
        </w:rPr>
      </w:pPr>
      <w:r w:rsidRPr="00D266BF">
        <w:rPr>
          <w:sz w:val="28"/>
          <w:szCs w:val="28"/>
        </w:rPr>
        <w:t>-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CA5CBB" w:rsidRPr="00D266BF" w:rsidRDefault="00CA5CBB" w:rsidP="00CF2C0C">
      <w:pPr>
        <w:pStyle w:val="ConsPlusNonformat"/>
        <w:ind w:left="8364"/>
        <w:jc w:val="center"/>
      </w:pPr>
    </w:p>
    <w:p w:rsidR="00CA5CBB" w:rsidRPr="00D266BF" w:rsidRDefault="00CA5CBB" w:rsidP="00CF2C0C">
      <w:pPr>
        <w:pStyle w:val="ConsPlusNonformat"/>
        <w:ind w:left="8364"/>
        <w:jc w:val="center"/>
      </w:pPr>
    </w:p>
    <w:p w:rsidR="00CA5CBB" w:rsidRPr="00D266BF" w:rsidRDefault="00CA5CBB" w:rsidP="00CF2C0C">
      <w:pPr>
        <w:pStyle w:val="ConsPlusNonformat"/>
        <w:ind w:left="8364"/>
        <w:jc w:val="center"/>
      </w:pPr>
    </w:p>
    <w:p w:rsidR="00CA5CBB" w:rsidRPr="00D266BF" w:rsidRDefault="00CA5CBB" w:rsidP="00CF2C0C">
      <w:pPr>
        <w:pStyle w:val="ConsPlusNonformat"/>
        <w:ind w:left="8364"/>
        <w:jc w:val="center"/>
      </w:pPr>
    </w:p>
    <w:p w:rsidR="00CA5CBB" w:rsidRPr="00D266BF" w:rsidRDefault="00CA5CBB" w:rsidP="00CF2C0C">
      <w:pPr>
        <w:pStyle w:val="ConsPlusNonformat"/>
        <w:ind w:left="8364"/>
        <w:jc w:val="center"/>
      </w:pPr>
    </w:p>
    <w:p w:rsidR="00CA5CBB" w:rsidRPr="00D266BF" w:rsidRDefault="00CA5CBB" w:rsidP="00CF2C0C">
      <w:pPr>
        <w:pStyle w:val="ConsPlusNonformat"/>
        <w:ind w:left="8364"/>
        <w:jc w:val="center"/>
      </w:pPr>
    </w:p>
    <w:p w:rsidR="00CA5CBB" w:rsidRPr="00D266BF" w:rsidRDefault="00CA5CBB" w:rsidP="00CF2C0C">
      <w:pPr>
        <w:pStyle w:val="ConsPlusNonformat"/>
        <w:ind w:left="8364"/>
        <w:jc w:val="center"/>
      </w:pPr>
    </w:p>
    <w:p w:rsidR="00CA5CBB" w:rsidRPr="00D266BF" w:rsidRDefault="00CA5CBB" w:rsidP="00C55BF5">
      <w:pPr>
        <w:pStyle w:val="ConsPlusNonformat"/>
        <w:pageBreakBefore/>
        <w:ind w:left="5387"/>
        <w:jc w:val="center"/>
        <w:rPr>
          <w:rFonts w:ascii="Times New Roman" w:hAnsi="Times New Roman" w:cs="Times New Roman"/>
          <w:sz w:val="28"/>
          <w:szCs w:val="28"/>
        </w:rPr>
      </w:pPr>
      <w:r w:rsidRPr="00D266BF">
        <w:rPr>
          <w:rFonts w:ascii="Times New Roman" w:hAnsi="Times New Roman" w:cs="Times New Roman"/>
          <w:sz w:val="28"/>
          <w:szCs w:val="28"/>
        </w:rPr>
        <w:t>ПРИЛОЖЕНИЕ № 1</w:t>
      </w:r>
    </w:p>
    <w:p w:rsidR="00CA5CBB" w:rsidRPr="00D266BF" w:rsidRDefault="00CA5CBB" w:rsidP="00C55BF5">
      <w:pPr>
        <w:pStyle w:val="ConsPlusNonformat"/>
        <w:ind w:left="5387"/>
        <w:jc w:val="center"/>
        <w:rPr>
          <w:rFonts w:ascii="Times New Roman" w:hAnsi="Times New Roman" w:cs="Times New Roman"/>
          <w:sz w:val="28"/>
          <w:szCs w:val="28"/>
        </w:rPr>
      </w:pPr>
      <w:r w:rsidRPr="00D266BF">
        <w:rPr>
          <w:rFonts w:ascii="Times New Roman" w:hAnsi="Times New Roman" w:cs="Times New Roman"/>
          <w:sz w:val="28"/>
          <w:szCs w:val="28"/>
        </w:rPr>
        <w:t>к административному регламенту</w:t>
      </w:r>
    </w:p>
    <w:p w:rsidR="00CA5CBB" w:rsidRPr="00D266BF" w:rsidRDefault="00CA5CBB" w:rsidP="00C55BF5">
      <w:pPr>
        <w:pStyle w:val="ConsPlusNonformat"/>
        <w:ind w:left="5387"/>
        <w:jc w:val="center"/>
        <w:rPr>
          <w:rFonts w:ascii="Times New Roman" w:hAnsi="Times New Roman" w:cs="Times New Roman"/>
          <w:bCs/>
          <w:sz w:val="28"/>
          <w:szCs w:val="28"/>
        </w:rPr>
      </w:pPr>
      <w:r w:rsidRPr="00D266BF">
        <w:rPr>
          <w:rFonts w:ascii="Times New Roman" w:hAnsi="Times New Roman" w:cs="Times New Roman"/>
          <w:bCs/>
          <w:sz w:val="28"/>
          <w:szCs w:val="28"/>
        </w:rPr>
        <w:t>предоставления муниципальной услуги «</w:t>
      </w:r>
      <w:r w:rsidRPr="00D266BF">
        <w:rPr>
          <w:rFonts w:ascii="Times New Roman" w:hAnsi="Times New Roman" w:cs="Times New Roman"/>
          <w:sz w:val="28"/>
          <w:szCs w:val="28"/>
        </w:rPr>
        <w:t xml:space="preserve">Предоставление земельных участков, находящихся в </w:t>
      </w:r>
      <w:r>
        <w:rPr>
          <w:rFonts w:ascii="Times New Roman" w:hAnsi="Times New Roman" w:cs="Times New Roman"/>
          <w:sz w:val="28"/>
          <w:szCs w:val="28"/>
        </w:rPr>
        <w:t xml:space="preserve">государственной или </w:t>
      </w:r>
      <w:r w:rsidRPr="00D266BF">
        <w:rPr>
          <w:rFonts w:ascii="Times New Roman" w:hAnsi="Times New Roman" w:cs="Times New Roman"/>
          <w:sz w:val="28"/>
          <w:szCs w:val="28"/>
        </w:rPr>
        <w:t>муниципальной собственности, в постоянное (бессрочное) пользование</w:t>
      </w:r>
      <w:r w:rsidRPr="00D266BF">
        <w:rPr>
          <w:rFonts w:ascii="Times New Roman" w:hAnsi="Times New Roman" w:cs="Times New Roman"/>
          <w:bCs/>
          <w:sz w:val="28"/>
          <w:szCs w:val="28"/>
        </w:rPr>
        <w:t>»</w:t>
      </w:r>
    </w:p>
    <w:p w:rsidR="00CA5CBB" w:rsidRPr="00D266BF" w:rsidRDefault="00CA5CBB" w:rsidP="00D266BF">
      <w:pPr>
        <w:pStyle w:val="ConsPlusNonformat"/>
        <w:ind w:left="5387"/>
        <w:jc w:val="right"/>
        <w:rPr>
          <w:rFonts w:ascii="Times New Roman" w:hAnsi="Times New Roman" w:cs="Times New Roman"/>
          <w:bCs/>
          <w:sz w:val="28"/>
          <w:szCs w:val="28"/>
        </w:rPr>
      </w:pPr>
      <w:r w:rsidRPr="00D266BF">
        <w:rPr>
          <w:rFonts w:ascii="Times New Roman" w:hAnsi="Times New Roman" w:cs="Times New Roman"/>
          <w:bCs/>
          <w:sz w:val="28"/>
          <w:szCs w:val="28"/>
        </w:rPr>
        <w:t>ОБРАЗЕЦ</w:t>
      </w:r>
    </w:p>
    <w:p w:rsidR="00CA5CBB" w:rsidRPr="00D266BF" w:rsidRDefault="00CA5CBB" w:rsidP="00D266BF">
      <w:pPr>
        <w:pStyle w:val="ConsPlusNonformat"/>
        <w:ind w:left="5387"/>
        <w:jc w:val="right"/>
        <w:rPr>
          <w:rFonts w:ascii="Times New Roman" w:hAnsi="Times New Roman" w:cs="Times New Roman"/>
          <w:bCs/>
          <w:sz w:val="28"/>
          <w:szCs w:val="28"/>
        </w:rPr>
      </w:pPr>
    </w:p>
    <w:p w:rsidR="00CA5CBB" w:rsidRPr="00D266BF" w:rsidRDefault="00CA5CBB" w:rsidP="00D266BF">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 xml:space="preserve">В администрацию </w:t>
      </w:r>
      <w:r w:rsidRPr="00C55BF5">
        <w:rPr>
          <w:rFonts w:ascii="Times New Roman" w:hAnsi="Times New Roman" w:cs="Times New Roman"/>
          <w:sz w:val="28"/>
          <w:szCs w:val="28"/>
        </w:rPr>
        <w:t>Б</w:t>
      </w:r>
      <w:r>
        <w:rPr>
          <w:rFonts w:ascii="Times New Roman" w:hAnsi="Times New Roman" w:cs="Times New Roman"/>
          <w:sz w:val="28"/>
          <w:szCs w:val="28"/>
        </w:rPr>
        <w:t>елоглинского сельского поселения Белоглинского района</w:t>
      </w:r>
    </w:p>
    <w:p w:rsidR="00CA5CBB" w:rsidRPr="00D266BF" w:rsidRDefault="00CA5CBB" w:rsidP="00D266BF">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от ______________________________</w:t>
      </w:r>
    </w:p>
    <w:p w:rsidR="00CA5CBB" w:rsidRPr="00D266BF" w:rsidRDefault="00CA5CBB" w:rsidP="00D266BF">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________________________________</w:t>
      </w:r>
    </w:p>
    <w:p w:rsidR="00CA5CBB" w:rsidRPr="00D266BF" w:rsidRDefault="00CA5CBB" w:rsidP="00D266BF">
      <w:pPr>
        <w:pStyle w:val="ConsPlusNonformat"/>
        <w:ind w:left="4820"/>
        <w:jc w:val="center"/>
        <w:rPr>
          <w:rFonts w:ascii="Times New Roman" w:hAnsi="Times New Roman" w:cs="Times New Roman"/>
          <w:sz w:val="28"/>
          <w:szCs w:val="28"/>
        </w:rPr>
      </w:pPr>
      <w:r w:rsidRPr="00D266BF">
        <w:rPr>
          <w:rFonts w:ascii="Times New Roman" w:hAnsi="Times New Roman" w:cs="Times New Roman"/>
          <w:sz w:val="28"/>
          <w:szCs w:val="28"/>
        </w:rPr>
        <w:t>(ФИО/наименование юридического лица)</w:t>
      </w:r>
    </w:p>
    <w:p w:rsidR="00CA5CBB" w:rsidRPr="00D266BF" w:rsidRDefault="00CA5CBB" w:rsidP="00D266BF">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Место нахождение юридического лица:___________________________</w:t>
      </w:r>
    </w:p>
    <w:p w:rsidR="00CA5CBB" w:rsidRPr="00D266BF" w:rsidRDefault="00CA5CBB" w:rsidP="00D266BF">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ОГРН___________________________</w:t>
      </w:r>
    </w:p>
    <w:p w:rsidR="00CA5CBB" w:rsidRPr="00D266BF" w:rsidRDefault="00CA5CBB" w:rsidP="00D266BF">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ИНН____________________________</w:t>
      </w:r>
    </w:p>
    <w:p w:rsidR="00CA5CBB" w:rsidRPr="00D266BF" w:rsidRDefault="00CA5CBB" w:rsidP="00D266BF">
      <w:pPr>
        <w:pStyle w:val="ConsPlusNonformat"/>
        <w:rPr>
          <w:rFonts w:ascii="Times New Roman" w:hAnsi="Times New Roman" w:cs="Times New Roman"/>
          <w:sz w:val="28"/>
          <w:szCs w:val="28"/>
        </w:rPr>
      </w:pPr>
      <w:r w:rsidRPr="00D266BF">
        <w:rPr>
          <w:rFonts w:ascii="Times New Roman" w:hAnsi="Times New Roman" w:cs="Times New Roman"/>
          <w:sz w:val="28"/>
          <w:szCs w:val="28"/>
        </w:rPr>
        <w:t xml:space="preserve"> </w:t>
      </w:r>
    </w:p>
    <w:p w:rsidR="00CA5CBB" w:rsidRPr="00D266BF" w:rsidRDefault="00CA5CBB" w:rsidP="00D266BF">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телефон, эл. почта:________________</w:t>
      </w:r>
    </w:p>
    <w:p w:rsidR="00CA5CBB" w:rsidRPr="00D266BF" w:rsidRDefault="00CA5CBB" w:rsidP="00D266BF">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представитель: _______________________________</w:t>
      </w:r>
    </w:p>
    <w:p w:rsidR="00CA5CBB" w:rsidRPr="00D266BF" w:rsidRDefault="00CA5CBB" w:rsidP="00D266BF">
      <w:pPr>
        <w:pStyle w:val="ConsPlusNonformat"/>
        <w:ind w:left="4820"/>
        <w:jc w:val="center"/>
        <w:rPr>
          <w:rFonts w:ascii="Times New Roman" w:hAnsi="Times New Roman" w:cs="Times New Roman"/>
          <w:sz w:val="28"/>
          <w:szCs w:val="28"/>
        </w:rPr>
      </w:pPr>
      <w:r w:rsidRPr="00D266BF">
        <w:rPr>
          <w:rFonts w:ascii="Times New Roman" w:hAnsi="Times New Roman" w:cs="Times New Roman"/>
          <w:sz w:val="28"/>
          <w:szCs w:val="28"/>
        </w:rPr>
        <w:t xml:space="preserve"> (Ф.И.О.)</w:t>
      </w:r>
    </w:p>
    <w:p w:rsidR="00CA5CBB" w:rsidRPr="00D266BF" w:rsidRDefault="00CA5CBB" w:rsidP="00D266BF">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адрес: _________________________</w:t>
      </w:r>
    </w:p>
    <w:p w:rsidR="00CA5CBB" w:rsidRPr="00D266BF" w:rsidRDefault="00CA5CBB" w:rsidP="00D266BF">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телефон: ___________, факс: ______</w:t>
      </w:r>
    </w:p>
    <w:p w:rsidR="00CA5CBB" w:rsidRPr="00D266BF" w:rsidRDefault="00CA5CBB" w:rsidP="00D266BF">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электронная почта: ___________________</w:t>
      </w:r>
    </w:p>
    <w:p w:rsidR="00CA5CBB" w:rsidRPr="00D266BF" w:rsidRDefault="00CA5CBB" w:rsidP="00D266BF">
      <w:pPr>
        <w:pStyle w:val="ConsPlusNonformat"/>
        <w:ind w:left="4820"/>
        <w:jc w:val="both"/>
        <w:rPr>
          <w:rFonts w:ascii="Times New Roman" w:hAnsi="Times New Roman" w:cs="Times New Roman"/>
          <w:sz w:val="28"/>
          <w:szCs w:val="28"/>
        </w:rPr>
      </w:pPr>
    </w:p>
    <w:p w:rsidR="00CA5CBB" w:rsidRPr="00D266BF" w:rsidRDefault="00CA5CBB" w:rsidP="00D266BF">
      <w:pPr>
        <w:pStyle w:val="ConsPlusNonformat"/>
        <w:jc w:val="center"/>
        <w:rPr>
          <w:rFonts w:ascii="Times New Roman" w:hAnsi="Times New Roman" w:cs="Times New Roman"/>
          <w:sz w:val="28"/>
          <w:szCs w:val="28"/>
        </w:rPr>
      </w:pPr>
      <w:r w:rsidRPr="00D266BF">
        <w:rPr>
          <w:rFonts w:ascii="Times New Roman" w:hAnsi="Times New Roman" w:cs="Times New Roman"/>
          <w:sz w:val="28"/>
          <w:szCs w:val="28"/>
        </w:rPr>
        <w:t>ЗАЯВЛЕНИЕ</w:t>
      </w:r>
    </w:p>
    <w:p w:rsidR="00CA5CBB" w:rsidRPr="00D266BF" w:rsidRDefault="00CA5CBB" w:rsidP="00D266BF">
      <w:pPr>
        <w:pStyle w:val="ConsPlusNonformat"/>
        <w:ind w:firstLine="851"/>
        <w:jc w:val="both"/>
        <w:rPr>
          <w:rFonts w:ascii="Times New Roman" w:hAnsi="Times New Roman" w:cs="Times New Roman"/>
          <w:bCs/>
          <w:sz w:val="28"/>
          <w:szCs w:val="28"/>
        </w:rPr>
      </w:pPr>
    </w:p>
    <w:p w:rsidR="00CA5CBB" w:rsidRPr="00D266BF" w:rsidRDefault="00CA5CBB" w:rsidP="00D266BF">
      <w:pPr>
        <w:pStyle w:val="ConsPlusNonformat"/>
        <w:ind w:firstLine="709"/>
        <w:jc w:val="both"/>
        <w:rPr>
          <w:rFonts w:ascii="Times New Roman" w:hAnsi="Times New Roman" w:cs="Times New Roman"/>
          <w:bCs/>
          <w:sz w:val="28"/>
          <w:szCs w:val="28"/>
        </w:rPr>
      </w:pPr>
      <w:r w:rsidRPr="00D266BF">
        <w:rPr>
          <w:rFonts w:ascii="Times New Roman" w:hAnsi="Times New Roman" w:cs="Times New Roman"/>
          <w:bCs/>
          <w:sz w:val="28"/>
          <w:szCs w:val="28"/>
        </w:rPr>
        <w:t>В соответствии со ст.39.9 Земельного кодекса Российской Федерации прошу предоставить в постоянное (бессрочное) пользование земельный участок:</w:t>
      </w:r>
    </w:p>
    <w:p w:rsidR="00CA5CBB" w:rsidRPr="00D266BF" w:rsidRDefault="00CA5CBB" w:rsidP="00D266BF">
      <w:pPr>
        <w:autoSpaceDE w:val="0"/>
        <w:autoSpaceDN w:val="0"/>
        <w:adjustRightInd w:val="0"/>
        <w:spacing w:before="0" w:beforeAutospacing="0"/>
        <w:ind w:firstLine="540"/>
        <w:jc w:val="both"/>
      </w:pPr>
      <w:r w:rsidRPr="00D266BF">
        <w:t>- кадастровый номер испрашиваемого земельного участка__________</w:t>
      </w:r>
    </w:p>
    <w:p w:rsidR="00CA5CBB" w:rsidRPr="00D266BF" w:rsidRDefault="00CA5CBB" w:rsidP="00D266BF">
      <w:pPr>
        <w:autoSpaceDE w:val="0"/>
        <w:autoSpaceDN w:val="0"/>
        <w:adjustRightInd w:val="0"/>
        <w:spacing w:before="0" w:beforeAutospacing="0"/>
        <w:ind w:firstLine="540"/>
        <w:jc w:val="both"/>
      </w:pPr>
      <w:r w:rsidRPr="00D266BF">
        <w:t>- основание предоставления земельного участка___________________</w:t>
      </w:r>
    </w:p>
    <w:p w:rsidR="00CA5CBB" w:rsidRPr="00D266BF" w:rsidRDefault="00CA5CBB" w:rsidP="00D266BF">
      <w:pPr>
        <w:autoSpaceDE w:val="0"/>
        <w:autoSpaceDN w:val="0"/>
        <w:adjustRightInd w:val="0"/>
        <w:spacing w:before="0" w:beforeAutospacing="0"/>
        <w:ind w:firstLine="540"/>
        <w:jc w:val="both"/>
      </w:pPr>
      <w:r w:rsidRPr="00D266BF">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w:t>
      </w:r>
    </w:p>
    <w:p w:rsidR="00CA5CBB" w:rsidRPr="00D266BF" w:rsidRDefault="00CA5CBB" w:rsidP="00D266BF">
      <w:pPr>
        <w:autoSpaceDE w:val="0"/>
        <w:autoSpaceDN w:val="0"/>
        <w:adjustRightInd w:val="0"/>
        <w:spacing w:before="0" w:beforeAutospacing="0"/>
        <w:ind w:firstLine="540"/>
        <w:jc w:val="both"/>
      </w:pPr>
      <w:r w:rsidRPr="00D266BF">
        <w:t>- цель использования земельного участка_________________________</w:t>
      </w:r>
    </w:p>
    <w:p w:rsidR="00CA5CBB" w:rsidRPr="00D266BF" w:rsidRDefault="00CA5CBB" w:rsidP="00D266BF">
      <w:pPr>
        <w:autoSpaceDE w:val="0"/>
        <w:autoSpaceDN w:val="0"/>
        <w:adjustRightInd w:val="0"/>
        <w:spacing w:before="0" w:beforeAutospacing="0"/>
        <w:ind w:firstLine="540"/>
        <w:jc w:val="both"/>
      </w:pPr>
      <w:r w:rsidRPr="00D266BF">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w:t>
      </w:r>
    </w:p>
    <w:p w:rsidR="00CA5CBB" w:rsidRPr="00D266BF" w:rsidRDefault="00CA5CBB" w:rsidP="00D266BF">
      <w:pPr>
        <w:autoSpaceDE w:val="0"/>
        <w:autoSpaceDN w:val="0"/>
        <w:adjustRightInd w:val="0"/>
        <w:spacing w:before="0" w:beforeAutospacing="0"/>
        <w:jc w:val="both"/>
      </w:pPr>
      <w:r w:rsidRPr="00D266BF">
        <w:t>______________________________________________________________</w:t>
      </w:r>
    </w:p>
    <w:p w:rsidR="00CA5CBB" w:rsidRPr="00D266BF" w:rsidRDefault="00CA5CBB" w:rsidP="00D266BF">
      <w:pPr>
        <w:autoSpaceDE w:val="0"/>
        <w:autoSpaceDN w:val="0"/>
        <w:adjustRightInd w:val="0"/>
        <w:spacing w:before="0" w:beforeAutospacing="0"/>
        <w:ind w:firstLine="540"/>
        <w:jc w:val="both"/>
      </w:pPr>
      <w:r w:rsidRPr="00D266BF">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w:t>
      </w:r>
    </w:p>
    <w:p w:rsidR="00CA5CBB" w:rsidRPr="00D266BF" w:rsidRDefault="00CA5CBB" w:rsidP="00D266BF">
      <w:pPr>
        <w:autoSpaceDE w:val="0"/>
        <w:autoSpaceDN w:val="0"/>
        <w:adjustRightInd w:val="0"/>
        <w:spacing w:before="0" w:beforeAutospacing="0"/>
        <w:ind w:firstLine="540"/>
        <w:jc w:val="both"/>
      </w:pPr>
      <w:r w:rsidRPr="00D266BF">
        <w:t>- почтовый адрес и (или) адрес электронной почты для связи с заявителем______________________________________________________</w:t>
      </w:r>
    </w:p>
    <w:p w:rsidR="00CA5CBB" w:rsidRPr="00D266BF" w:rsidRDefault="00CA5CBB" w:rsidP="00D266BF">
      <w:pPr>
        <w:pStyle w:val="ConsPlusNonformat"/>
        <w:ind w:firstLine="709"/>
        <w:jc w:val="both"/>
        <w:rPr>
          <w:rFonts w:ascii="Times New Roman" w:hAnsi="Times New Roman" w:cs="Times New Roman"/>
          <w:bCs/>
          <w:sz w:val="28"/>
          <w:szCs w:val="28"/>
        </w:rPr>
      </w:pPr>
    </w:p>
    <w:p w:rsidR="00CA5CBB" w:rsidRPr="00D266BF" w:rsidRDefault="00CA5CBB" w:rsidP="00D266BF">
      <w:pPr>
        <w:autoSpaceDE w:val="0"/>
        <w:autoSpaceDN w:val="0"/>
        <w:adjustRightInd w:val="0"/>
        <w:spacing w:before="0" w:beforeAutospacing="0"/>
        <w:ind w:firstLine="709"/>
        <w:jc w:val="both"/>
      </w:pPr>
      <w:r w:rsidRPr="00D266BF">
        <w:t>Прошу уведомить о получении запроса на оказание услуги, о результате оказания муниципальной услуги</w:t>
      </w:r>
    </w:p>
    <w:p w:rsidR="00CA5CBB" w:rsidRPr="00D266BF" w:rsidRDefault="00CA5CBB" w:rsidP="00D266BF">
      <w:pPr>
        <w:autoSpaceDE w:val="0"/>
        <w:autoSpaceDN w:val="0"/>
        <w:adjustRightInd w:val="0"/>
        <w:spacing w:before="0" w:beforeAutospacing="0"/>
        <w:ind w:firstLine="709"/>
        <w:jc w:val="both"/>
      </w:pPr>
      <w:r w:rsidRPr="00D266BF">
        <w:rPr>
          <w:rFonts w:eastAsia="Wingdings-Regular"/>
        </w:rPr>
        <w:t xml:space="preserve"> </w:t>
      </w:r>
      <w:r w:rsidRPr="00D266BF">
        <w:t xml:space="preserve">по телефону, </w:t>
      </w:r>
    </w:p>
    <w:p w:rsidR="00CA5CBB" w:rsidRPr="00D266BF" w:rsidRDefault="00CA5CBB" w:rsidP="00D266BF">
      <w:pPr>
        <w:autoSpaceDE w:val="0"/>
        <w:autoSpaceDN w:val="0"/>
        <w:adjustRightInd w:val="0"/>
        <w:spacing w:before="0" w:beforeAutospacing="0"/>
        <w:ind w:firstLine="709"/>
        <w:jc w:val="both"/>
      </w:pPr>
      <w:r w:rsidRPr="00D266BF">
        <w:rPr>
          <w:rFonts w:eastAsia="Wingdings-Regular"/>
        </w:rPr>
        <w:t xml:space="preserve"> </w:t>
      </w:r>
      <w:r w:rsidRPr="00D266BF">
        <w:t xml:space="preserve">сообщением на электронную почту, </w:t>
      </w:r>
    </w:p>
    <w:p w:rsidR="00CA5CBB" w:rsidRPr="00D266BF" w:rsidRDefault="00CA5CBB" w:rsidP="00D266BF">
      <w:pPr>
        <w:autoSpaceDE w:val="0"/>
        <w:autoSpaceDN w:val="0"/>
        <w:adjustRightInd w:val="0"/>
        <w:spacing w:before="0" w:beforeAutospacing="0"/>
        <w:ind w:firstLine="709"/>
        <w:jc w:val="both"/>
      </w:pPr>
      <w:r w:rsidRPr="00D266BF">
        <w:rPr>
          <w:rFonts w:eastAsia="Wingdings-Regular"/>
        </w:rPr>
        <w:t xml:space="preserve"> </w:t>
      </w:r>
      <w:r w:rsidRPr="00D266BF">
        <w:t xml:space="preserve">почтовым отправлением. </w:t>
      </w:r>
    </w:p>
    <w:p w:rsidR="00CA5CBB" w:rsidRPr="00D266BF" w:rsidRDefault="00CA5CBB" w:rsidP="00D266BF">
      <w:pPr>
        <w:widowControl w:val="0"/>
        <w:autoSpaceDE w:val="0"/>
        <w:autoSpaceDN w:val="0"/>
        <w:adjustRightInd w:val="0"/>
        <w:spacing w:before="0" w:beforeAutospacing="0"/>
        <w:ind w:firstLine="709"/>
        <w:jc w:val="both"/>
      </w:pPr>
      <w:r w:rsidRPr="00D266BF">
        <w:t xml:space="preserve">Принятое решение о предоставлении (непредоставлении) муниципальной услуги прошу: </w:t>
      </w:r>
    </w:p>
    <w:p w:rsidR="00CA5CBB" w:rsidRPr="00D266BF" w:rsidRDefault="00CA5CBB" w:rsidP="00D266BF">
      <w:pPr>
        <w:widowControl w:val="0"/>
        <w:autoSpaceDE w:val="0"/>
        <w:autoSpaceDN w:val="0"/>
        <w:adjustRightInd w:val="0"/>
        <w:spacing w:before="0" w:beforeAutospacing="0"/>
        <w:ind w:firstLine="709"/>
        <w:jc w:val="both"/>
      </w:pPr>
      <w:r w:rsidRPr="00D266BF">
        <w:rPr>
          <w:rFonts w:eastAsia="Wingdings-Regular"/>
        </w:rPr>
        <w:t xml:space="preserve"> выдать </w:t>
      </w:r>
      <w:r w:rsidRPr="00D266BF">
        <w:t xml:space="preserve">в органе, оказывающем муниципальную услугу, в течение </w:t>
      </w:r>
      <w:r w:rsidRPr="00D266BF">
        <w:rPr>
          <w:iCs/>
        </w:rPr>
        <w:t xml:space="preserve">30 рабочих дней </w:t>
      </w:r>
      <w:r w:rsidRPr="00D266BF">
        <w:t>с момента уведомления о результате оказания муниципальной услуги,</w:t>
      </w:r>
    </w:p>
    <w:p w:rsidR="00CA5CBB" w:rsidRPr="00D266BF" w:rsidRDefault="00CA5CBB" w:rsidP="00D266BF">
      <w:pPr>
        <w:autoSpaceDE w:val="0"/>
        <w:autoSpaceDN w:val="0"/>
        <w:adjustRightInd w:val="0"/>
        <w:spacing w:before="0" w:beforeAutospacing="0"/>
        <w:ind w:firstLine="709"/>
        <w:jc w:val="both"/>
      </w:pPr>
      <w:r w:rsidRPr="00D266BF">
        <w:rPr>
          <w:rFonts w:eastAsia="Wingdings-Regular"/>
        </w:rPr>
        <w:t xml:space="preserve"> направить </w:t>
      </w:r>
      <w:r w:rsidRPr="00D266BF">
        <w:t xml:space="preserve">почтовым отправлением. </w:t>
      </w:r>
    </w:p>
    <w:p w:rsidR="00CA5CBB" w:rsidRPr="00D266BF" w:rsidRDefault="00CA5CBB" w:rsidP="00D266BF">
      <w:pPr>
        <w:autoSpaceDE w:val="0"/>
        <w:autoSpaceDN w:val="0"/>
        <w:adjustRightInd w:val="0"/>
        <w:spacing w:before="0" w:beforeAutospacing="0"/>
        <w:ind w:firstLine="709"/>
        <w:jc w:val="both"/>
      </w:pPr>
    </w:p>
    <w:p w:rsidR="00CA5CBB" w:rsidRPr="00D266BF" w:rsidRDefault="00CA5CBB" w:rsidP="00D266BF">
      <w:pPr>
        <w:autoSpaceDE w:val="0"/>
        <w:autoSpaceDN w:val="0"/>
        <w:adjustRightInd w:val="0"/>
        <w:spacing w:before="0" w:beforeAutospacing="0"/>
        <w:ind w:firstLine="709"/>
        <w:jc w:val="both"/>
      </w:pPr>
      <w:r w:rsidRPr="00D266BF">
        <w:t>Приложения:</w:t>
      </w:r>
    </w:p>
    <w:p w:rsidR="00CA5CBB" w:rsidRPr="00D266BF" w:rsidRDefault="00CA5CBB" w:rsidP="00D266BF">
      <w:pPr>
        <w:pStyle w:val="ListParagraph"/>
        <w:numPr>
          <w:ilvl w:val="0"/>
          <w:numId w:val="2"/>
        </w:numPr>
        <w:autoSpaceDE w:val="0"/>
        <w:autoSpaceDN w:val="0"/>
        <w:adjustRightInd w:val="0"/>
        <w:spacing w:before="0" w:beforeAutospacing="0"/>
        <w:ind w:left="0" w:firstLine="568"/>
        <w:jc w:val="both"/>
        <w:rPr>
          <w:lang w:eastAsia="en-US"/>
        </w:rPr>
      </w:pPr>
      <w:r w:rsidRPr="00D266BF">
        <w:rPr>
          <w:lang w:eastAsia="en-US"/>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CA5CBB" w:rsidRPr="00D266BF" w:rsidRDefault="00CA5CBB" w:rsidP="00D266BF">
      <w:pPr>
        <w:pStyle w:val="ListParagraph"/>
        <w:numPr>
          <w:ilvl w:val="0"/>
          <w:numId w:val="2"/>
        </w:numPr>
        <w:autoSpaceDE w:val="0"/>
        <w:autoSpaceDN w:val="0"/>
        <w:adjustRightInd w:val="0"/>
        <w:spacing w:before="0" w:beforeAutospacing="0"/>
        <w:ind w:left="0" w:firstLine="568"/>
        <w:jc w:val="both"/>
        <w:rPr>
          <w:lang w:eastAsia="en-US"/>
        </w:rPr>
      </w:pPr>
      <w:r w:rsidRPr="00D266BF">
        <w:rPr>
          <w:lang w:eastAsia="en-US"/>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A5CBB" w:rsidRPr="00D266BF" w:rsidRDefault="00CA5CBB" w:rsidP="00D266BF">
      <w:pPr>
        <w:pStyle w:val="ListParagraph"/>
        <w:numPr>
          <w:ilvl w:val="0"/>
          <w:numId w:val="2"/>
        </w:numPr>
        <w:autoSpaceDE w:val="0"/>
        <w:autoSpaceDN w:val="0"/>
        <w:adjustRightInd w:val="0"/>
        <w:spacing w:before="0" w:beforeAutospacing="0"/>
        <w:ind w:left="0" w:firstLine="568"/>
        <w:jc w:val="both"/>
        <w:rPr>
          <w:lang w:eastAsia="en-US"/>
        </w:rPr>
      </w:pPr>
      <w:r w:rsidRPr="00D266BF">
        <w:rPr>
          <w:lang w:eastAsia="en-U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5CBB" w:rsidRPr="00D266BF" w:rsidRDefault="00CA5CBB" w:rsidP="00D266BF">
      <w:pPr>
        <w:pStyle w:val="ListParagraph"/>
        <w:numPr>
          <w:ilvl w:val="0"/>
          <w:numId w:val="2"/>
        </w:numPr>
        <w:autoSpaceDE w:val="0"/>
        <w:autoSpaceDN w:val="0"/>
        <w:adjustRightInd w:val="0"/>
        <w:spacing w:before="0" w:beforeAutospacing="0"/>
        <w:ind w:left="0" w:firstLine="568"/>
        <w:jc w:val="both"/>
        <w:rPr>
          <w:lang w:eastAsia="en-US"/>
        </w:rPr>
      </w:pPr>
      <w:r w:rsidRPr="00D266BF">
        <w:rPr>
          <w:lang w:eastAsia="en-US"/>
        </w:rPr>
        <w:t>Учредительные документы юридического лица:_____________</w:t>
      </w:r>
    </w:p>
    <w:p w:rsidR="00CA5CBB" w:rsidRPr="00D266BF" w:rsidRDefault="00CA5CBB" w:rsidP="00D266BF">
      <w:pPr>
        <w:autoSpaceDE w:val="0"/>
        <w:autoSpaceDN w:val="0"/>
        <w:adjustRightInd w:val="0"/>
        <w:spacing w:before="0" w:beforeAutospacing="0"/>
        <w:jc w:val="both"/>
        <w:rPr>
          <w:lang w:eastAsia="en-US"/>
        </w:rPr>
      </w:pPr>
      <w:r w:rsidRPr="00D266BF">
        <w:rPr>
          <w:lang w:eastAsia="en-US"/>
        </w:rPr>
        <w:t>_______________________________________________________________</w:t>
      </w:r>
    </w:p>
    <w:p w:rsidR="00CA5CBB" w:rsidRPr="00D266BF" w:rsidRDefault="00CA5CBB" w:rsidP="00D266BF">
      <w:pPr>
        <w:autoSpaceDE w:val="0"/>
        <w:autoSpaceDN w:val="0"/>
        <w:adjustRightInd w:val="0"/>
        <w:spacing w:before="0" w:beforeAutospacing="0"/>
        <w:jc w:val="both"/>
        <w:rPr>
          <w:lang w:eastAsia="en-US"/>
        </w:rPr>
      </w:pPr>
      <w:r w:rsidRPr="00D266BF">
        <w:rPr>
          <w:lang w:eastAsia="en-US"/>
        </w:rPr>
        <w:t>_______________________________________________________________</w:t>
      </w:r>
    </w:p>
    <w:p w:rsidR="00CA5CBB" w:rsidRPr="00D266BF" w:rsidRDefault="00CA5CBB" w:rsidP="00D266BF">
      <w:pPr>
        <w:autoSpaceDE w:val="0"/>
        <w:autoSpaceDN w:val="0"/>
        <w:adjustRightInd w:val="0"/>
        <w:spacing w:before="0" w:beforeAutospacing="0"/>
        <w:ind w:firstLine="540"/>
        <w:jc w:val="both"/>
        <w:rPr>
          <w:lang w:eastAsia="en-US"/>
        </w:rPr>
      </w:pPr>
      <w:r w:rsidRPr="00D266BF">
        <w:rPr>
          <w:lang w:eastAsia="en-US"/>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A5CBB" w:rsidRPr="00D266BF" w:rsidRDefault="00CA5CBB" w:rsidP="00D266BF">
      <w:pPr>
        <w:autoSpaceDE w:val="0"/>
        <w:autoSpaceDN w:val="0"/>
        <w:adjustRightInd w:val="0"/>
        <w:spacing w:before="0" w:beforeAutospacing="0"/>
      </w:pPr>
    </w:p>
    <w:p w:rsidR="00CA5CBB" w:rsidRPr="00D266BF" w:rsidRDefault="00CA5CBB" w:rsidP="00D266BF">
      <w:pPr>
        <w:autoSpaceDE w:val="0"/>
        <w:autoSpaceDN w:val="0"/>
        <w:adjustRightInd w:val="0"/>
        <w:spacing w:before="0" w:beforeAutospacing="0"/>
      </w:pPr>
      <w:r w:rsidRPr="00D266BF">
        <w:t xml:space="preserve"> «___»_____________ 20___ г.________________  ______________________ </w:t>
      </w:r>
    </w:p>
    <w:p w:rsidR="00CA5CBB" w:rsidRPr="00D266BF" w:rsidRDefault="00CA5CBB" w:rsidP="00D266BF">
      <w:pPr>
        <w:spacing w:before="0" w:beforeAutospacing="0"/>
        <w:ind w:left="2689" w:firstLine="851"/>
        <w:jc w:val="center"/>
      </w:pPr>
      <w:r w:rsidRPr="00D266BF">
        <w:t xml:space="preserve"> (подпись)</w:t>
      </w:r>
      <w:r w:rsidRPr="00D266BF">
        <w:tab/>
      </w:r>
      <w:r w:rsidRPr="00D266BF">
        <w:tab/>
        <w:t>(фамилия, имя, отчество)</w:t>
      </w:r>
    </w:p>
    <w:p w:rsidR="00CA5CBB" w:rsidRPr="00D266BF" w:rsidRDefault="00CA5CBB" w:rsidP="00C55BF5">
      <w:pPr>
        <w:pStyle w:val="ConsPlusNonformat"/>
        <w:pageBreakBefore/>
        <w:ind w:left="5387"/>
        <w:jc w:val="center"/>
        <w:rPr>
          <w:rFonts w:ascii="Times New Roman" w:hAnsi="Times New Roman" w:cs="Times New Roman"/>
          <w:sz w:val="28"/>
          <w:szCs w:val="28"/>
        </w:rPr>
      </w:pPr>
      <w:r>
        <w:rPr>
          <w:rFonts w:ascii="Times New Roman" w:hAnsi="Times New Roman" w:cs="Times New Roman"/>
          <w:sz w:val="28"/>
          <w:szCs w:val="28"/>
        </w:rPr>
        <w:t>ПРИЛОЖЕНИЕ №2</w:t>
      </w:r>
    </w:p>
    <w:p w:rsidR="00CA5CBB" w:rsidRPr="00D266BF" w:rsidRDefault="00CA5CBB" w:rsidP="00C55BF5">
      <w:pPr>
        <w:pStyle w:val="ConsPlusNonformat"/>
        <w:ind w:left="5387"/>
        <w:jc w:val="center"/>
        <w:rPr>
          <w:rFonts w:ascii="Times New Roman" w:hAnsi="Times New Roman" w:cs="Times New Roman"/>
          <w:sz w:val="28"/>
          <w:szCs w:val="28"/>
        </w:rPr>
      </w:pPr>
      <w:r w:rsidRPr="00D266BF">
        <w:rPr>
          <w:rFonts w:ascii="Times New Roman" w:hAnsi="Times New Roman" w:cs="Times New Roman"/>
          <w:sz w:val="28"/>
          <w:szCs w:val="28"/>
        </w:rPr>
        <w:t>к административному регламенту</w:t>
      </w:r>
    </w:p>
    <w:p w:rsidR="00CA5CBB" w:rsidRPr="00D266BF" w:rsidRDefault="00CA5CBB" w:rsidP="00C55BF5">
      <w:pPr>
        <w:pStyle w:val="ConsPlusNonformat"/>
        <w:ind w:left="5387"/>
        <w:jc w:val="center"/>
        <w:rPr>
          <w:rFonts w:ascii="Times New Roman" w:hAnsi="Times New Roman" w:cs="Times New Roman"/>
          <w:sz w:val="28"/>
          <w:szCs w:val="28"/>
        </w:rPr>
      </w:pPr>
      <w:r w:rsidRPr="00D266BF">
        <w:rPr>
          <w:rFonts w:ascii="Times New Roman" w:hAnsi="Times New Roman" w:cs="Times New Roman"/>
          <w:bCs/>
          <w:sz w:val="28"/>
          <w:szCs w:val="28"/>
        </w:rPr>
        <w:t>предоставления муниципальной услуги «</w:t>
      </w:r>
      <w:r w:rsidRPr="00D266BF">
        <w:rPr>
          <w:rFonts w:ascii="Times New Roman" w:hAnsi="Times New Roman" w:cs="Times New Roman"/>
          <w:sz w:val="28"/>
          <w:szCs w:val="28"/>
        </w:rPr>
        <w:t xml:space="preserve">Предоставление земельных участков, находящихся в </w:t>
      </w:r>
      <w:r>
        <w:rPr>
          <w:rFonts w:ascii="Times New Roman" w:hAnsi="Times New Roman" w:cs="Times New Roman"/>
          <w:sz w:val="28"/>
          <w:szCs w:val="28"/>
        </w:rPr>
        <w:t xml:space="preserve">государственной или </w:t>
      </w:r>
      <w:r w:rsidRPr="00D266BF">
        <w:rPr>
          <w:rFonts w:ascii="Times New Roman" w:hAnsi="Times New Roman" w:cs="Times New Roman"/>
          <w:sz w:val="28"/>
          <w:szCs w:val="28"/>
        </w:rPr>
        <w:t>муниципальной собственности, в постоянное (бессрочное) пользование»</w:t>
      </w:r>
    </w:p>
    <w:p w:rsidR="00CA5CBB" w:rsidRPr="00D266BF" w:rsidRDefault="00CA5CBB" w:rsidP="00D266BF">
      <w:pPr>
        <w:pStyle w:val="ConsPlusNonformat"/>
        <w:ind w:left="5387"/>
        <w:rPr>
          <w:rFonts w:ascii="Times New Roman" w:hAnsi="Times New Roman" w:cs="Times New Roman"/>
          <w:bCs/>
          <w:sz w:val="28"/>
          <w:szCs w:val="28"/>
        </w:rPr>
      </w:pPr>
    </w:p>
    <w:p w:rsidR="00CA5CBB" w:rsidRPr="00D266BF" w:rsidRDefault="00CA5CBB" w:rsidP="00D266BF">
      <w:pPr>
        <w:pStyle w:val="ConsPlusNonformat"/>
        <w:ind w:left="5387"/>
        <w:jc w:val="right"/>
        <w:rPr>
          <w:rFonts w:ascii="Times New Roman" w:hAnsi="Times New Roman" w:cs="Times New Roman"/>
          <w:bCs/>
          <w:sz w:val="28"/>
          <w:szCs w:val="28"/>
        </w:rPr>
      </w:pPr>
      <w:r w:rsidRPr="00D266BF">
        <w:rPr>
          <w:rFonts w:ascii="Times New Roman" w:hAnsi="Times New Roman" w:cs="Times New Roman"/>
          <w:bCs/>
          <w:sz w:val="28"/>
          <w:szCs w:val="28"/>
        </w:rPr>
        <w:t>ОБРАЗЕЦ</w:t>
      </w:r>
    </w:p>
    <w:p w:rsidR="00CA5CBB" w:rsidRPr="00D266BF" w:rsidRDefault="00CA5CBB" w:rsidP="00D266BF">
      <w:pPr>
        <w:pStyle w:val="ConsPlusNonformat"/>
        <w:ind w:left="5387"/>
        <w:jc w:val="right"/>
        <w:rPr>
          <w:rFonts w:ascii="Times New Roman" w:hAnsi="Times New Roman" w:cs="Times New Roman"/>
          <w:bCs/>
          <w:sz w:val="28"/>
          <w:szCs w:val="28"/>
        </w:rPr>
      </w:pPr>
    </w:p>
    <w:p w:rsidR="00CA5CBB" w:rsidRPr="00D266BF" w:rsidRDefault="00CA5CBB" w:rsidP="00D266BF">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 xml:space="preserve">В администрацию </w:t>
      </w:r>
      <w:r w:rsidRPr="00C55BF5">
        <w:rPr>
          <w:rFonts w:ascii="Times New Roman" w:hAnsi="Times New Roman" w:cs="Times New Roman"/>
          <w:sz w:val="28"/>
          <w:szCs w:val="28"/>
        </w:rPr>
        <w:t>Бе</w:t>
      </w:r>
      <w:r>
        <w:rPr>
          <w:rFonts w:ascii="Times New Roman" w:hAnsi="Times New Roman" w:cs="Times New Roman"/>
          <w:sz w:val="28"/>
          <w:szCs w:val="28"/>
        </w:rPr>
        <w:t>логлинского сельского поселения Белоглинского района</w:t>
      </w:r>
    </w:p>
    <w:p w:rsidR="00CA5CBB" w:rsidRPr="00D266BF" w:rsidRDefault="00CA5CBB" w:rsidP="00D266BF">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от ______________________________</w:t>
      </w:r>
    </w:p>
    <w:p w:rsidR="00CA5CBB" w:rsidRPr="00D266BF" w:rsidRDefault="00CA5CBB" w:rsidP="00D266BF">
      <w:pPr>
        <w:pStyle w:val="ConsPlusNonformat"/>
        <w:ind w:left="4820"/>
        <w:jc w:val="center"/>
        <w:rPr>
          <w:rFonts w:ascii="Times New Roman" w:hAnsi="Times New Roman" w:cs="Times New Roman"/>
          <w:sz w:val="28"/>
          <w:szCs w:val="28"/>
        </w:rPr>
      </w:pPr>
      <w:r w:rsidRPr="00D266BF">
        <w:rPr>
          <w:rFonts w:ascii="Times New Roman" w:hAnsi="Times New Roman" w:cs="Times New Roman"/>
          <w:sz w:val="28"/>
          <w:szCs w:val="28"/>
        </w:rPr>
        <w:t>(инициалы, фамилия)</w:t>
      </w:r>
    </w:p>
    <w:p w:rsidR="00CA5CBB" w:rsidRPr="00D266BF" w:rsidRDefault="00CA5CBB" w:rsidP="00D266BF">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 xml:space="preserve">Адрес местожительства: </w:t>
      </w:r>
    </w:p>
    <w:p w:rsidR="00CA5CBB" w:rsidRPr="00D266BF" w:rsidRDefault="00CA5CBB" w:rsidP="00D266BF">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 xml:space="preserve">_______________________________ </w:t>
      </w:r>
    </w:p>
    <w:p w:rsidR="00CA5CBB" w:rsidRPr="00D266BF" w:rsidRDefault="00CA5CBB" w:rsidP="00D266BF">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телефон, эл. почта:________________</w:t>
      </w:r>
    </w:p>
    <w:p w:rsidR="00CA5CBB" w:rsidRPr="00D266BF" w:rsidRDefault="00CA5CBB" w:rsidP="00D266BF">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представитель: _______________________________</w:t>
      </w:r>
    </w:p>
    <w:p w:rsidR="00CA5CBB" w:rsidRPr="00D266BF" w:rsidRDefault="00CA5CBB" w:rsidP="00D266BF">
      <w:pPr>
        <w:pStyle w:val="ConsPlusNonformat"/>
        <w:ind w:left="4820"/>
        <w:jc w:val="center"/>
        <w:rPr>
          <w:rFonts w:ascii="Times New Roman" w:hAnsi="Times New Roman" w:cs="Times New Roman"/>
          <w:sz w:val="28"/>
          <w:szCs w:val="28"/>
        </w:rPr>
      </w:pPr>
      <w:r w:rsidRPr="00D266BF">
        <w:rPr>
          <w:rFonts w:ascii="Times New Roman" w:hAnsi="Times New Roman" w:cs="Times New Roman"/>
          <w:sz w:val="28"/>
          <w:szCs w:val="28"/>
        </w:rPr>
        <w:t xml:space="preserve"> (Ф.И.О.)</w:t>
      </w:r>
    </w:p>
    <w:p w:rsidR="00CA5CBB" w:rsidRPr="00D266BF" w:rsidRDefault="00CA5CBB" w:rsidP="00D266BF">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адрес: _________________________</w:t>
      </w:r>
    </w:p>
    <w:p w:rsidR="00CA5CBB" w:rsidRPr="00D266BF" w:rsidRDefault="00CA5CBB" w:rsidP="00D266BF">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телефон: ___________, факс: ______</w:t>
      </w:r>
    </w:p>
    <w:p w:rsidR="00CA5CBB" w:rsidRPr="00D266BF" w:rsidRDefault="00CA5CBB" w:rsidP="00D266BF">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электронная почта: ___________________</w:t>
      </w:r>
    </w:p>
    <w:p w:rsidR="00CA5CBB" w:rsidRPr="00D266BF" w:rsidRDefault="00CA5CBB" w:rsidP="00D266BF">
      <w:pPr>
        <w:pStyle w:val="ConsPlusNonformat"/>
        <w:ind w:left="4820"/>
        <w:jc w:val="both"/>
        <w:rPr>
          <w:rFonts w:ascii="Times New Roman" w:hAnsi="Times New Roman" w:cs="Times New Roman"/>
          <w:sz w:val="28"/>
          <w:szCs w:val="28"/>
        </w:rPr>
      </w:pPr>
    </w:p>
    <w:p w:rsidR="00CA5CBB" w:rsidRPr="00D266BF" w:rsidRDefault="00CA5CBB" w:rsidP="00D266BF">
      <w:pPr>
        <w:pStyle w:val="ConsPlusNonformat"/>
        <w:jc w:val="center"/>
        <w:rPr>
          <w:rFonts w:ascii="Times New Roman" w:hAnsi="Times New Roman" w:cs="Times New Roman"/>
          <w:sz w:val="28"/>
          <w:szCs w:val="28"/>
        </w:rPr>
      </w:pPr>
      <w:r w:rsidRPr="00D266BF">
        <w:rPr>
          <w:rFonts w:ascii="Times New Roman" w:hAnsi="Times New Roman" w:cs="Times New Roman"/>
          <w:sz w:val="28"/>
          <w:szCs w:val="28"/>
        </w:rPr>
        <w:t>ЗАЯВЛЕНИЕ</w:t>
      </w:r>
    </w:p>
    <w:p w:rsidR="00CA5CBB" w:rsidRPr="00D266BF" w:rsidRDefault="00CA5CBB" w:rsidP="00D266BF">
      <w:pPr>
        <w:pStyle w:val="ConsPlusNonformat"/>
        <w:ind w:firstLine="851"/>
        <w:jc w:val="both"/>
        <w:rPr>
          <w:rFonts w:ascii="Times New Roman" w:hAnsi="Times New Roman" w:cs="Times New Roman"/>
          <w:bCs/>
          <w:sz w:val="28"/>
          <w:szCs w:val="28"/>
        </w:rPr>
      </w:pPr>
    </w:p>
    <w:p w:rsidR="00CA5CBB" w:rsidRPr="00D266BF" w:rsidRDefault="00CA5CBB" w:rsidP="00D266BF">
      <w:pPr>
        <w:pStyle w:val="ConsPlusNonformat"/>
        <w:ind w:firstLine="709"/>
        <w:jc w:val="both"/>
        <w:rPr>
          <w:rFonts w:ascii="Times New Roman" w:hAnsi="Times New Roman" w:cs="Times New Roman"/>
          <w:bCs/>
          <w:sz w:val="28"/>
          <w:szCs w:val="28"/>
        </w:rPr>
      </w:pPr>
      <w:r w:rsidRPr="00D266BF">
        <w:rPr>
          <w:rFonts w:ascii="Times New Roman" w:hAnsi="Times New Roman" w:cs="Times New Roman"/>
          <w:bCs/>
          <w:sz w:val="28"/>
          <w:szCs w:val="28"/>
        </w:rPr>
        <w:t>В соответствии со ст.39.9 Земельного кодекса Российской Федерации прошу предварительно согласовать предоставление в постоянное (бессрочное) пользование земельного участка:</w:t>
      </w:r>
    </w:p>
    <w:p w:rsidR="00CA5CBB" w:rsidRPr="00D266BF" w:rsidRDefault="00CA5CBB" w:rsidP="00D266BF">
      <w:pPr>
        <w:autoSpaceDE w:val="0"/>
        <w:autoSpaceDN w:val="0"/>
        <w:adjustRightInd w:val="0"/>
        <w:spacing w:before="0" w:beforeAutospacing="0"/>
        <w:ind w:firstLine="708"/>
        <w:jc w:val="both"/>
        <w:rPr>
          <w:bCs/>
        </w:rPr>
      </w:pPr>
      <w:r w:rsidRPr="00D266BF">
        <w:rPr>
          <w:lang w:eastAsia="en-US"/>
        </w:rPr>
        <w:t xml:space="preserve">кадастровый номер земельного участка, если границы такого земельного участка подлежат уточнению в соответствии с Федеральным </w:t>
      </w:r>
      <w:hyperlink r:id="rId20" w:history="1">
        <w:r w:rsidRPr="00D266BF">
          <w:rPr>
            <w:lang w:eastAsia="en-US"/>
          </w:rPr>
          <w:t>законом</w:t>
        </w:r>
      </w:hyperlink>
      <w:r w:rsidRPr="00D266BF">
        <w:rPr>
          <w:lang w:eastAsia="en-US"/>
        </w:rPr>
        <w:t xml:space="preserve"> "О государственном кадастре недвижимости» </w:t>
      </w:r>
      <w:r w:rsidRPr="00D266BF">
        <w:rPr>
          <w:bCs/>
        </w:rPr>
        <w:t>______________________________________________________________</w:t>
      </w:r>
    </w:p>
    <w:p w:rsidR="00CA5CBB" w:rsidRPr="00D266BF" w:rsidRDefault="00CA5CBB" w:rsidP="00D266BF">
      <w:pPr>
        <w:autoSpaceDE w:val="0"/>
        <w:autoSpaceDN w:val="0"/>
        <w:adjustRightInd w:val="0"/>
        <w:spacing w:before="0" w:beforeAutospacing="0"/>
        <w:ind w:firstLine="708"/>
        <w:jc w:val="both"/>
        <w:rPr>
          <w:lang w:eastAsia="en-US"/>
        </w:rPr>
      </w:pPr>
      <w:r w:rsidRPr="00D266BF">
        <w:rPr>
          <w:lang w:eastAsia="en-US"/>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w:t>
      </w:r>
    </w:p>
    <w:p w:rsidR="00CA5CBB" w:rsidRPr="00D266BF" w:rsidRDefault="00CA5CBB" w:rsidP="00D266BF">
      <w:pPr>
        <w:autoSpaceDE w:val="0"/>
        <w:autoSpaceDN w:val="0"/>
        <w:adjustRightInd w:val="0"/>
        <w:spacing w:before="0" w:beforeAutospacing="0"/>
        <w:ind w:firstLine="540"/>
        <w:jc w:val="both"/>
        <w:rPr>
          <w:lang w:eastAsia="en-US"/>
        </w:rPr>
      </w:pPr>
      <w:r w:rsidRPr="00D266BF">
        <w:rPr>
          <w:lang w:eastAsia="en-US"/>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недвижимости:__________________________________________</w:t>
      </w:r>
    </w:p>
    <w:p w:rsidR="00CA5CBB" w:rsidRPr="00D266BF" w:rsidRDefault="00CA5CBB" w:rsidP="00D266BF">
      <w:pPr>
        <w:autoSpaceDE w:val="0"/>
        <w:autoSpaceDN w:val="0"/>
        <w:adjustRightInd w:val="0"/>
        <w:spacing w:before="0" w:beforeAutospacing="0"/>
        <w:ind w:firstLine="540"/>
        <w:jc w:val="both"/>
        <w:rPr>
          <w:lang w:eastAsia="en-US"/>
        </w:rPr>
      </w:pPr>
      <w:r w:rsidRPr="00D266BF">
        <w:rPr>
          <w:lang w:eastAsia="en-US"/>
        </w:rPr>
        <w:t>основание предоставления земельного участка:_________ _________</w:t>
      </w:r>
    </w:p>
    <w:p w:rsidR="00CA5CBB" w:rsidRPr="00D266BF" w:rsidRDefault="00CA5CBB" w:rsidP="00D266BF">
      <w:pPr>
        <w:pStyle w:val="ConsPlusNonformat"/>
        <w:ind w:firstLine="540"/>
        <w:jc w:val="both"/>
        <w:rPr>
          <w:rFonts w:ascii="Times New Roman" w:hAnsi="Times New Roman" w:cs="Times New Roman"/>
          <w:bCs/>
          <w:sz w:val="28"/>
          <w:szCs w:val="28"/>
        </w:rPr>
      </w:pPr>
      <w:r w:rsidRPr="00D266BF">
        <w:rPr>
          <w:rFonts w:ascii="Times New Roman" w:hAnsi="Times New Roman" w:cs="Times New Roman"/>
          <w:bCs/>
          <w:sz w:val="28"/>
          <w:szCs w:val="28"/>
        </w:rPr>
        <w:t>цель использования земельного участка:________________________</w:t>
      </w:r>
    </w:p>
    <w:p w:rsidR="00CA5CBB" w:rsidRPr="00D266BF" w:rsidRDefault="00CA5CBB" w:rsidP="00D266BF">
      <w:pPr>
        <w:autoSpaceDE w:val="0"/>
        <w:autoSpaceDN w:val="0"/>
        <w:adjustRightInd w:val="0"/>
        <w:spacing w:before="0" w:beforeAutospacing="0"/>
        <w:ind w:firstLine="540"/>
        <w:jc w:val="both"/>
        <w:rPr>
          <w:lang w:eastAsia="en-US"/>
        </w:rPr>
      </w:pPr>
      <w:r w:rsidRPr="00D266BF">
        <w:rPr>
          <w:lang w:eastAsia="en-US"/>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нужд:___________________________________________</w:t>
      </w:r>
    </w:p>
    <w:p w:rsidR="00CA5CBB" w:rsidRPr="00D266BF" w:rsidRDefault="00CA5CBB" w:rsidP="00D266BF">
      <w:pPr>
        <w:autoSpaceDE w:val="0"/>
        <w:autoSpaceDN w:val="0"/>
        <w:adjustRightInd w:val="0"/>
        <w:spacing w:before="0" w:beforeAutospacing="0"/>
        <w:ind w:firstLine="540"/>
        <w:jc w:val="both"/>
        <w:rPr>
          <w:lang w:eastAsia="en-US"/>
        </w:rPr>
      </w:pPr>
      <w:r w:rsidRPr="00D266BF">
        <w:rPr>
          <w:lang w:eastAsia="en-U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w:t>
      </w:r>
    </w:p>
    <w:p w:rsidR="00CA5CBB" w:rsidRPr="00D266BF" w:rsidRDefault="00CA5CBB" w:rsidP="00D266BF">
      <w:pPr>
        <w:autoSpaceDE w:val="0"/>
        <w:autoSpaceDN w:val="0"/>
        <w:adjustRightInd w:val="0"/>
        <w:spacing w:before="0" w:beforeAutospacing="0"/>
        <w:ind w:firstLine="540"/>
        <w:jc w:val="both"/>
        <w:rPr>
          <w:lang w:eastAsia="en-US"/>
        </w:rPr>
      </w:pPr>
      <w:r w:rsidRPr="00D266BF">
        <w:rPr>
          <w:lang w:eastAsia="en-US"/>
        </w:rPr>
        <w:t>___________________________________________________________</w:t>
      </w:r>
    </w:p>
    <w:p w:rsidR="00CA5CBB" w:rsidRPr="00D266BF" w:rsidRDefault="00CA5CBB" w:rsidP="00D266BF">
      <w:pPr>
        <w:autoSpaceDE w:val="0"/>
        <w:autoSpaceDN w:val="0"/>
        <w:adjustRightInd w:val="0"/>
        <w:spacing w:before="0" w:beforeAutospacing="0"/>
        <w:ind w:firstLine="540"/>
        <w:jc w:val="both"/>
        <w:rPr>
          <w:lang w:eastAsia="en-US"/>
        </w:rPr>
      </w:pPr>
      <w:r w:rsidRPr="00D266BF">
        <w:rPr>
          <w:lang w:eastAsia="en-US"/>
        </w:rPr>
        <w:t>почтовый адрес и (или) адрес электронной почты для связи с заявителем:</w:t>
      </w:r>
    </w:p>
    <w:p w:rsidR="00CA5CBB" w:rsidRPr="00D266BF" w:rsidRDefault="00CA5CBB" w:rsidP="00D266BF">
      <w:pPr>
        <w:autoSpaceDE w:val="0"/>
        <w:autoSpaceDN w:val="0"/>
        <w:adjustRightInd w:val="0"/>
        <w:spacing w:before="0" w:beforeAutospacing="0"/>
        <w:ind w:firstLine="540"/>
        <w:jc w:val="both"/>
        <w:rPr>
          <w:lang w:eastAsia="en-US"/>
        </w:rPr>
      </w:pPr>
      <w:r w:rsidRPr="00D266BF">
        <w:rPr>
          <w:lang w:eastAsia="en-US"/>
        </w:rPr>
        <w:t>__________________________________________________________</w:t>
      </w:r>
    </w:p>
    <w:p w:rsidR="00CA5CBB" w:rsidRPr="00D266BF" w:rsidRDefault="00CA5CBB" w:rsidP="00D266BF">
      <w:pPr>
        <w:autoSpaceDE w:val="0"/>
        <w:autoSpaceDN w:val="0"/>
        <w:adjustRightInd w:val="0"/>
        <w:spacing w:before="0" w:beforeAutospacing="0"/>
        <w:ind w:firstLine="540"/>
        <w:jc w:val="both"/>
        <w:rPr>
          <w:lang w:eastAsia="en-US"/>
        </w:rPr>
      </w:pPr>
    </w:p>
    <w:p w:rsidR="00CA5CBB" w:rsidRPr="00D266BF" w:rsidRDefault="00CA5CBB" w:rsidP="00D266BF">
      <w:pPr>
        <w:autoSpaceDE w:val="0"/>
        <w:autoSpaceDN w:val="0"/>
        <w:adjustRightInd w:val="0"/>
        <w:spacing w:before="0" w:beforeAutospacing="0"/>
        <w:ind w:firstLine="709"/>
        <w:jc w:val="both"/>
      </w:pPr>
      <w:r w:rsidRPr="00D266BF">
        <w:t>Прошу уведомить о получении запроса на оказание услуги, о результате оказания муниципальной услуги</w:t>
      </w:r>
    </w:p>
    <w:p w:rsidR="00CA5CBB" w:rsidRPr="00D266BF" w:rsidRDefault="00CA5CBB" w:rsidP="00D266BF">
      <w:pPr>
        <w:autoSpaceDE w:val="0"/>
        <w:autoSpaceDN w:val="0"/>
        <w:adjustRightInd w:val="0"/>
        <w:spacing w:before="0" w:beforeAutospacing="0"/>
        <w:ind w:firstLine="709"/>
        <w:jc w:val="both"/>
      </w:pPr>
      <w:r w:rsidRPr="00D266BF">
        <w:rPr>
          <w:rFonts w:eastAsia="Wingdings-Regular"/>
        </w:rPr>
        <w:t xml:space="preserve"> </w:t>
      </w:r>
      <w:r w:rsidRPr="00D266BF">
        <w:t xml:space="preserve">по телефону, </w:t>
      </w:r>
    </w:p>
    <w:p w:rsidR="00CA5CBB" w:rsidRPr="00D266BF" w:rsidRDefault="00CA5CBB" w:rsidP="00D266BF">
      <w:pPr>
        <w:autoSpaceDE w:val="0"/>
        <w:autoSpaceDN w:val="0"/>
        <w:adjustRightInd w:val="0"/>
        <w:spacing w:before="0" w:beforeAutospacing="0"/>
        <w:ind w:firstLine="709"/>
        <w:jc w:val="both"/>
      </w:pPr>
      <w:r w:rsidRPr="00D266BF">
        <w:rPr>
          <w:rFonts w:eastAsia="Wingdings-Regular"/>
        </w:rPr>
        <w:t xml:space="preserve"> </w:t>
      </w:r>
      <w:r w:rsidRPr="00D266BF">
        <w:t xml:space="preserve">сообщением на электронную почту, </w:t>
      </w:r>
    </w:p>
    <w:p w:rsidR="00CA5CBB" w:rsidRPr="00D266BF" w:rsidRDefault="00CA5CBB" w:rsidP="00D266BF">
      <w:pPr>
        <w:autoSpaceDE w:val="0"/>
        <w:autoSpaceDN w:val="0"/>
        <w:adjustRightInd w:val="0"/>
        <w:spacing w:before="0" w:beforeAutospacing="0"/>
        <w:ind w:firstLine="709"/>
        <w:jc w:val="both"/>
      </w:pPr>
      <w:r w:rsidRPr="00D266BF">
        <w:rPr>
          <w:rFonts w:eastAsia="Wingdings-Regular"/>
        </w:rPr>
        <w:t xml:space="preserve"> </w:t>
      </w:r>
      <w:r w:rsidRPr="00D266BF">
        <w:t xml:space="preserve">почтовым отправлением. </w:t>
      </w:r>
    </w:p>
    <w:p w:rsidR="00CA5CBB" w:rsidRPr="00D266BF" w:rsidRDefault="00CA5CBB" w:rsidP="00D266BF">
      <w:pPr>
        <w:autoSpaceDE w:val="0"/>
        <w:autoSpaceDN w:val="0"/>
        <w:adjustRightInd w:val="0"/>
        <w:spacing w:before="0" w:beforeAutospacing="0"/>
        <w:ind w:firstLine="709"/>
        <w:jc w:val="both"/>
      </w:pPr>
    </w:p>
    <w:p w:rsidR="00CA5CBB" w:rsidRPr="00D266BF" w:rsidRDefault="00CA5CBB" w:rsidP="00D266BF">
      <w:pPr>
        <w:widowControl w:val="0"/>
        <w:autoSpaceDE w:val="0"/>
        <w:autoSpaceDN w:val="0"/>
        <w:adjustRightInd w:val="0"/>
        <w:spacing w:before="0" w:beforeAutospacing="0"/>
        <w:ind w:firstLine="709"/>
        <w:jc w:val="both"/>
      </w:pPr>
      <w:r w:rsidRPr="00D266BF">
        <w:t xml:space="preserve">Принятое решение о предоставлении (непредоставлении) муниципальной услуги прошу: </w:t>
      </w:r>
    </w:p>
    <w:p w:rsidR="00CA5CBB" w:rsidRPr="00D266BF" w:rsidRDefault="00CA5CBB" w:rsidP="00D266BF">
      <w:pPr>
        <w:widowControl w:val="0"/>
        <w:autoSpaceDE w:val="0"/>
        <w:autoSpaceDN w:val="0"/>
        <w:adjustRightInd w:val="0"/>
        <w:spacing w:before="0" w:beforeAutospacing="0"/>
        <w:ind w:firstLine="709"/>
        <w:jc w:val="both"/>
      </w:pPr>
      <w:r w:rsidRPr="00D266BF">
        <w:rPr>
          <w:rFonts w:eastAsia="Wingdings-Regular"/>
        </w:rPr>
        <w:t xml:space="preserve"> выдать </w:t>
      </w:r>
      <w:r w:rsidRPr="00D266BF">
        <w:t xml:space="preserve">в органе, оказывающем муниципальную услугу, в течение </w:t>
      </w:r>
      <w:r w:rsidRPr="00D266BF">
        <w:rPr>
          <w:iCs/>
        </w:rPr>
        <w:t xml:space="preserve">30 рабочих дней </w:t>
      </w:r>
      <w:r w:rsidRPr="00D266BF">
        <w:t>с момента уведомления о результате оказания муниципальной услуги,</w:t>
      </w:r>
    </w:p>
    <w:p w:rsidR="00CA5CBB" w:rsidRPr="00D266BF" w:rsidRDefault="00CA5CBB" w:rsidP="00D266BF">
      <w:pPr>
        <w:autoSpaceDE w:val="0"/>
        <w:autoSpaceDN w:val="0"/>
        <w:adjustRightInd w:val="0"/>
        <w:spacing w:before="0" w:beforeAutospacing="0"/>
        <w:ind w:firstLine="709"/>
        <w:jc w:val="both"/>
      </w:pPr>
      <w:r w:rsidRPr="00D266BF">
        <w:rPr>
          <w:rFonts w:eastAsia="Wingdings-Regular"/>
        </w:rPr>
        <w:t xml:space="preserve"> направить </w:t>
      </w:r>
      <w:r w:rsidRPr="00D266BF">
        <w:t xml:space="preserve">почтовым отправлением. </w:t>
      </w:r>
    </w:p>
    <w:p w:rsidR="00CA5CBB" w:rsidRPr="00D266BF" w:rsidRDefault="00CA5CBB" w:rsidP="00D266BF">
      <w:pPr>
        <w:autoSpaceDE w:val="0"/>
        <w:autoSpaceDN w:val="0"/>
        <w:adjustRightInd w:val="0"/>
        <w:spacing w:before="0" w:beforeAutospacing="0"/>
        <w:ind w:firstLine="709"/>
        <w:jc w:val="both"/>
      </w:pPr>
    </w:p>
    <w:p w:rsidR="00CA5CBB" w:rsidRPr="00D266BF" w:rsidRDefault="00CA5CBB" w:rsidP="00D266BF">
      <w:pPr>
        <w:autoSpaceDE w:val="0"/>
        <w:autoSpaceDN w:val="0"/>
        <w:adjustRightInd w:val="0"/>
        <w:spacing w:before="0" w:beforeAutospacing="0"/>
        <w:ind w:firstLine="709"/>
        <w:jc w:val="both"/>
      </w:pPr>
      <w:r w:rsidRPr="00D266BF">
        <w:t>Приложения:</w:t>
      </w:r>
    </w:p>
    <w:p w:rsidR="00CA5CBB" w:rsidRPr="00D266BF" w:rsidRDefault="00CA5CBB" w:rsidP="00D266BF">
      <w:pPr>
        <w:pStyle w:val="NormalWeb"/>
        <w:numPr>
          <w:ilvl w:val="0"/>
          <w:numId w:val="2"/>
        </w:numPr>
        <w:spacing w:before="0" w:beforeAutospacing="0" w:after="0" w:afterAutospacing="0"/>
        <w:ind w:left="0" w:firstLine="709"/>
        <w:jc w:val="both"/>
        <w:rPr>
          <w:sz w:val="28"/>
          <w:szCs w:val="28"/>
        </w:rPr>
      </w:pPr>
      <w:r w:rsidRPr="00D266BF">
        <w:rPr>
          <w:sz w:val="28"/>
          <w:szCs w:val="28"/>
        </w:rPr>
        <w:t>оригинал (для удостоверения личности) и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A5CBB" w:rsidRPr="00D266BF" w:rsidRDefault="00CA5CBB" w:rsidP="00D266BF">
      <w:pPr>
        <w:pStyle w:val="NormalWeb"/>
        <w:numPr>
          <w:ilvl w:val="0"/>
          <w:numId w:val="2"/>
        </w:numPr>
        <w:spacing w:before="0" w:beforeAutospacing="0" w:after="0" w:afterAutospacing="0"/>
        <w:ind w:left="0" w:firstLine="709"/>
        <w:jc w:val="both"/>
        <w:rPr>
          <w:sz w:val="28"/>
          <w:szCs w:val="28"/>
        </w:rPr>
      </w:pPr>
      <w:r w:rsidRPr="00D266BF">
        <w:rPr>
          <w:sz w:val="28"/>
          <w:szCs w:val="28"/>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CA5CBB" w:rsidRPr="00D266BF" w:rsidRDefault="00CA5CBB" w:rsidP="00D266BF">
      <w:pPr>
        <w:pStyle w:val="ListParagraph"/>
        <w:numPr>
          <w:ilvl w:val="0"/>
          <w:numId w:val="2"/>
        </w:numPr>
        <w:autoSpaceDE w:val="0"/>
        <w:autoSpaceDN w:val="0"/>
        <w:adjustRightInd w:val="0"/>
        <w:spacing w:before="0" w:beforeAutospacing="0"/>
        <w:ind w:left="0" w:firstLine="567"/>
        <w:jc w:val="both"/>
      </w:pPr>
      <w:r w:rsidRPr="00D266BF">
        <w:t>документы, подтверждающие право заявителя на приобретение земельного участка без проведения торгов;</w:t>
      </w:r>
    </w:p>
    <w:p w:rsidR="00CA5CBB" w:rsidRPr="00D266BF" w:rsidRDefault="00CA5CBB" w:rsidP="00D266BF">
      <w:pPr>
        <w:pStyle w:val="ListParagraph"/>
        <w:numPr>
          <w:ilvl w:val="0"/>
          <w:numId w:val="2"/>
        </w:numPr>
        <w:autoSpaceDE w:val="0"/>
        <w:autoSpaceDN w:val="0"/>
        <w:adjustRightInd w:val="0"/>
        <w:spacing w:before="0" w:beforeAutospacing="0"/>
        <w:ind w:left="0" w:firstLine="567"/>
        <w:jc w:val="both"/>
      </w:pPr>
      <w:r w:rsidRPr="00D266BF">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A5CBB" w:rsidRPr="00D266BF" w:rsidRDefault="00CA5CBB" w:rsidP="00D266BF">
      <w:pPr>
        <w:autoSpaceDE w:val="0"/>
        <w:autoSpaceDN w:val="0"/>
        <w:adjustRightInd w:val="0"/>
        <w:spacing w:before="0" w:beforeAutospacing="0"/>
      </w:pPr>
    </w:p>
    <w:p w:rsidR="00CA5CBB" w:rsidRPr="00D266BF" w:rsidRDefault="00CA5CBB" w:rsidP="00D266BF">
      <w:pPr>
        <w:autoSpaceDE w:val="0"/>
        <w:autoSpaceDN w:val="0"/>
        <w:adjustRightInd w:val="0"/>
        <w:spacing w:before="0" w:beforeAutospacing="0"/>
      </w:pPr>
      <w:r w:rsidRPr="00D266BF">
        <w:t xml:space="preserve">«___»_____________ 20___ г.________________  ______________________ </w:t>
      </w:r>
    </w:p>
    <w:p w:rsidR="00CA5CBB" w:rsidRPr="00D266BF" w:rsidRDefault="00CA5CBB" w:rsidP="00D266BF">
      <w:pPr>
        <w:spacing w:before="0" w:beforeAutospacing="0"/>
        <w:ind w:left="2689" w:firstLine="851"/>
        <w:jc w:val="center"/>
      </w:pPr>
      <w:r w:rsidRPr="00D266BF">
        <w:t xml:space="preserve"> (подпись)</w:t>
      </w:r>
      <w:r w:rsidRPr="00D266BF">
        <w:tab/>
      </w:r>
      <w:r w:rsidRPr="00D266BF">
        <w:tab/>
        <w:t>(фамилия, имя, отчество)</w:t>
      </w:r>
    </w:p>
    <w:p w:rsidR="00CA5CBB" w:rsidRPr="00D266BF" w:rsidRDefault="00CA5CBB" w:rsidP="00C55BF5">
      <w:pPr>
        <w:pStyle w:val="ConsPlusNonformat"/>
        <w:pageBreakBefore/>
        <w:ind w:left="5387"/>
        <w:jc w:val="center"/>
        <w:rPr>
          <w:rFonts w:ascii="Times New Roman" w:hAnsi="Times New Roman" w:cs="Times New Roman"/>
          <w:sz w:val="28"/>
          <w:szCs w:val="28"/>
        </w:rPr>
      </w:pPr>
      <w:r w:rsidRPr="00D266BF">
        <w:rPr>
          <w:rFonts w:ascii="Times New Roman" w:hAnsi="Times New Roman" w:cs="Times New Roman"/>
          <w:sz w:val="28"/>
          <w:szCs w:val="28"/>
        </w:rPr>
        <w:t>ПРИЛОЖЕНИЕ</w:t>
      </w:r>
      <w:r>
        <w:rPr>
          <w:rFonts w:ascii="Times New Roman" w:hAnsi="Times New Roman" w:cs="Times New Roman"/>
          <w:sz w:val="28"/>
          <w:szCs w:val="28"/>
        </w:rPr>
        <w:t xml:space="preserve"> №3</w:t>
      </w:r>
    </w:p>
    <w:p w:rsidR="00CA5CBB" w:rsidRPr="00D266BF" w:rsidRDefault="00CA5CBB" w:rsidP="00C55BF5">
      <w:pPr>
        <w:pStyle w:val="ConsPlusNonformat"/>
        <w:ind w:left="5387"/>
        <w:jc w:val="center"/>
        <w:rPr>
          <w:rFonts w:ascii="Times New Roman" w:hAnsi="Times New Roman" w:cs="Times New Roman"/>
          <w:sz w:val="28"/>
          <w:szCs w:val="28"/>
        </w:rPr>
      </w:pPr>
      <w:r w:rsidRPr="00D266BF">
        <w:rPr>
          <w:rFonts w:ascii="Times New Roman" w:hAnsi="Times New Roman" w:cs="Times New Roman"/>
          <w:sz w:val="28"/>
          <w:szCs w:val="28"/>
        </w:rPr>
        <w:t>к административному регламенту</w:t>
      </w:r>
    </w:p>
    <w:p w:rsidR="00CA5CBB" w:rsidRPr="00D266BF" w:rsidRDefault="00CA5CBB" w:rsidP="00C55BF5">
      <w:pPr>
        <w:pStyle w:val="ConsPlusNonformat"/>
        <w:ind w:left="5387"/>
        <w:jc w:val="center"/>
        <w:rPr>
          <w:rFonts w:ascii="Times New Roman" w:hAnsi="Times New Roman" w:cs="Times New Roman"/>
          <w:bCs/>
          <w:sz w:val="28"/>
          <w:szCs w:val="28"/>
        </w:rPr>
      </w:pPr>
      <w:r w:rsidRPr="00D266BF">
        <w:rPr>
          <w:rFonts w:ascii="Times New Roman" w:hAnsi="Times New Roman" w:cs="Times New Roman"/>
          <w:bCs/>
          <w:sz w:val="28"/>
          <w:szCs w:val="28"/>
        </w:rPr>
        <w:t>предоставления муниципальной услуги «</w:t>
      </w:r>
      <w:r w:rsidRPr="00D266BF">
        <w:rPr>
          <w:rFonts w:ascii="Times New Roman" w:hAnsi="Times New Roman" w:cs="Times New Roman"/>
          <w:sz w:val="28"/>
          <w:szCs w:val="28"/>
        </w:rPr>
        <w:t>Предоставление земельных участков, находящихся в</w:t>
      </w:r>
      <w:r>
        <w:rPr>
          <w:rFonts w:ascii="Times New Roman" w:hAnsi="Times New Roman" w:cs="Times New Roman"/>
          <w:sz w:val="28"/>
          <w:szCs w:val="28"/>
        </w:rPr>
        <w:t xml:space="preserve"> государственной</w:t>
      </w:r>
      <w:r w:rsidRPr="00D266BF">
        <w:rPr>
          <w:rFonts w:ascii="Times New Roman" w:hAnsi="Times New Roman" w:cs="Times New Roman"/>
          <w:sz w:val="28"/>
          <w:szCs w:val="28"/>
        </w:rPr>
        <w:t xml:space="preserve"> или муниципальной собственности, в постоянное (бессрочное) пользование</w:t>
      </w:r>
      <w:r w:rsidRPr="00D266BF">
        <w:rPr>
          <w:rFonts w:ascii="Times New Roman" w:hAnsi="Times New Roman" w:cs="Times New Roman"/>
          <w:bCs/>
          <w:sz w:val="28"/>
          <w:szCs w:val="28"/>
        </w:rPr>
        <w:t>»</w:t>
      </w:r>
    </w:p>
    <w:p w:rsidR="00CA5CBB" w:rsidRPr="00D266BF" w:rsidRDefault="00CA5CBB" w:rsidP="00D266BF">
      <w:pPr>
        <w:pStyle w:val="ConsPlusNonformat"/>
        <w:ind w:left="5387"/>
        <w:jc w:val="right"/>
        <w:rPr>
          <w:rFonts w:ascii="Times New Roman" w:hAnsi="Times New Roman" w:cs="Times New Roman"/>
          <w:bCs/>
          <w:sz w:val="28"/>
          <w:szCs w:val="28"/>
        </w:rPr>
      </w:pPr>
      <w:r w:rsidRPr="00D266BF">
        <w:rPr>
          <w:rFonts w:ascii="Times New Roman" w:hAnsi="Times New Roman" w:cs="Times New Roman"/>
          <w:bCs/>
          <w:sz w:val="28"/>
          <w:szCs w:val="28"/>
        </w:rPr>
        <w:t>ОБРАЗЕЦ</w:t>
      </w:r>
    </w:p>
    <w:p w:rsidR="00CA5CBB" w:rsidRPr="00D266BF" w:rsidRDefault="00CA5CBB" w:rsidP="00D266BF">
      <w:pPr>
        <w:pStyle w:val="ConsPlusNonformat"/>
        <w:ind w:left="5103"/>
        <w:jc w:val="right"/>
        <w:rPr>
          <w:rFonts w:ascii="Times New Roman" w:hAnsi="Times New Roman" w:cs="Times New Roman"/>
        </w:rPr>
      </w:pPr>
    </w:p>
    <w:p w:rsidR="00CA5CBB" w:rsidRPr="00D266BF" w:rsidRDefault="00CA5CBB" w:rsidP="00D266BF">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Кому __________________________</w:t>
      </w:r>
    </w:p>
    <w:p w:rsidR="00CA5CBB" w:rsidRPr="00D266BF" w:rsidRDefault="00CA5CBB" w:rsidP="00D266BF">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________________________________</w:t>
      </w:r>
    </w:p>
    <w:p w:rsidR="00CA5CBB" w:rsidRPr="00D266BF" w:rsidRDefault="00CA5CBB" w:rsidP="00D266BF">
      <w:pPr>
        <w:pStyle w:val="ConsPlusNonformat"/>
        <w:ind w:left="4820"/>
        <w:rPr>
          <w:rFonts w:ascii="Times New Roman" w:hAnsi="Times New Roman" w:cs="Times New Roman"/>
          <w:sz w:val="24"/>
          <w:szCs w:val="24"/>
        </w:rPr>
      </w:pPr>
      <w:r w:rsidRPr="00D266BF">
        <w:rPr>
          <w:rFonts w:ascii="Times New Roman" w:hAnsi="Times New Roman" w:cs="Times New Roman"/>
          <w:sz w:val="24"/>
          <w:szCs w:val="24"/>
        </w:rPr>
        <w:t xml:space="preserve"> (фамилия, имя, отчество или наименование</w:t>
      </w:r>
    </w:p>
    <w:p w:rsidR="00CA5CBB" w:rsidRPr="00D266BF" w:rsidRDefault="00CA5CBB" w:rsidP="00D266BF">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________________________________</w:t>
      </w:r>
    </w:p>
    <w:p w:rsidR="00CA5CBB" w:rsidRPr="00D266BF" w:rsidRDefault="00CA5CBB" w:rsidP="00D266BF">
      <w:pPr>
        <w:pStyle w:val="ConsPlusNonformat"/>
        <w:ind w:left="4820"/>
        <w:rPr>
          <w:rFonts w:ascii="Times New Roman" w:hAnsi="Times New Roman" w:cs="Times New Roman"/>
          <w:sz w:val="24"/>
          <w:szCs w:val="24"/>
        </w:rPr>
      </w:pPr>
      <w:r w:rsidRPr="00D266BF">
        <w:rPr>
          <w:rFonts w:ascii="Times New Roman" w:hAnsi="Times New Roman" w:cs="Times New Roman"/>
          <w:sz w:val="24"/>
          <w:szCs w:val="24"/>
        </w:rPr>
        <w:t>заявителя)</w:t>
      </w:r>
    </w:p>
    <w:p w:rsidR="00CA5CBB" w:rsidRPr="00D266BF" w:rsidRDefault="00CA5CBB" w:rsidP="00D266BF">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________________________________</w:t>
      </w:r>
    </w:p>
    <w:p w:rsidR="00CA5CBB" w:rsidRPr="00D266BF" w:rsidRDefault="00CA5CBB" w:rsidP="00D266BF">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________________________________</w:t>
      </w:r>
    </w:p>
    <w:p w:rsidR="00CA5CBB" w:rsidRPr="00D266BF" w:rsidRDefault="00CA5CBB" w:rsidP="00D266BF">
      <w:pPr>
        <w:pStyle w:val="ConsPlusNonformat"/>
        <w:ind w:left="4820"/>
        <w:rPr>
          <w:rFonts w:ascii="Times New Roman" w:hAnsi="Times New Roman" w:cs="Times New Roman"/>
          <w:sz w:val="28"/>
          <w:szCs w:val="28"/>
        </w:rPr>
      </w:pPr>
    </w:p>
    <w:p w:rsidR="00CA5CBB" w:rsidRPr="00D266BF" w:rsidRDefault="00CA5CBB" w:rsidP="00D266BF">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Куда ___________________________</w:t>
      </w:r>
    </w:p>
    <w:p w:rsidR="00CA5CBB" w:rsidRPr="00D266BF" w:rsidRDefault="00CA5CBB" w:rsidP="00D266BF">
      <w:pPr>
        <w:pStyle w:val="ConsPlusNonformat"/>
        <w:ind w:left="4820"/>
        <w:rPr>
          <w:rFonts w:ascii="Times New Roman" w:hAnsi="Times New Roman" w:cs="Times New Roman"/>
          <w:sz w:val="28"/>
          <w:szCs w:val="28"/>
        </w:rPr>
      </w:pPr>
      <w:r w:rsidRPr="00D266BF">
        <w:rPr>
          <w:rFonts w:ascii="Times New Roman" w:hAnsi="Times New Roman" w:cs="Times New Roman"/>
          <w:sz w:val="28"/>
          <w:szCs w:val="28"/>
        </w:rPr>
        <w:t>_______________________________</w:t>
      </w:r>
    </w:p>
    <w:p w:rsidR="00CA5CBB" w:rsidRPr="00D266BF" w:rsidRDefault="00CA5CBB" w:rsidP="00D266BF">
      <w:pPr>
        <w:pStyle w:val="ConsPlusNonformat"/>
        <w:ind w:left="5103"/>
        <w:jc w:val="center"/>
        <w:rPr>
          <w:rFonts w:ascii="Times New Roman" w:hAnsi="Times New Roman" w:cs="Times New Roman"/>
          <w:sz w:val="24"/>
          <w:szCs w:val="24"/>
        </w:rPr>
      </w:pPr>
      <w:r w:rsidRPr="00D266BF">
        <w:rPr>
          <w:rFonts w:ascii="Times New Roman" w:hAnsi="Times New Roman" w:cs="Times New Roman"/>
          <w:sz w:val="24"/>
          <w:szCs w:val="24"/>
        </w:rPr>
        <w:t>(адрес заявителя согласно заявлению)</w:t>
      </w:r>
    </w:p>
    <w:p w:rsidR="00CA5CBB" w:rsidRPr="00D266BF" w:rsidRDefault="00CA5CBB" w:rsidP="00D266BF">
      <w:pPr>
        <w:pStyle w:val="ConsPlusNonformat"/>
        <w:ind w:firstLine="709"/>
        <w:rPr>
          <w:rFonts w:ascii="Times New Roman" w:hAnsi="Times New Roman" w:cs="Times New Roman"/>
          <w:sz w:val="28"/>
          <w:szCs w:val="28"/>
        </w:rPr>
      </w:pPr>
    </w:p>
    <w:p w:rsidR="00CA5CBB" w:rsidRPr="00D266BF" w:rsidRDefault="00CA5CBB" w:rsidP="00D266BF">
      <w:pPr>
        <w:pStyle w:val="ConsPlusNonformat"/>
        <w:ind w:firstLine="709"/>
        <w:jc w:val="both"/>
        <w:rPr>
          <w:rFonts w:ascii="Times New Roman" w:hAnsi="Times New Roman" w:cs="Times New Roman"/>
          <w:sz w:val="28"/>
          <w:szCs w:val="28"/>
        </w:rPr>
      </w:pPr>
      <w:r w:rsidRPr="00D266BF">
        <w:rPr>
          <w:rFonts w:ascii="Times New Roman" w:hAnsi="Times New Roman" w:cs="Times New Roman"/>
          <w:sz w:val="28"/>
          <w:szCs w:val="28"/>
        </w:rPr>
        <w:t>Уведомляем Вас в том, что администрацией</w:t>
      </w:r>
      <w:r>
        <w:rPr>
          <w:rFonts w:ascii="Times New Roman" w:hAnsi="Times New Roman" w:cs="Times New Roman"/>
          <w:sz w:val="28"/>
          <w:szCs w:val="28"/>
        </w:rPr>
        <w:t xml:space="preserve"> </w:t>
      </w:r>
      <w:r w:rsidRPr="00C55BF5">
        <w:rPr>
          <w:rFonts w:ascii="Times New Roman" w:hAnsi="Times New Roman" w:cs="Times New Roman"/>
          <w:sz w:val="28"/>
          <w:szCs w:val="28"/>
        </w:rPr>
        <w:t>Б</w:t>
      </w:r>
      <w:r>
        <w:rPr>
          <w:rFonts w:ascii="Times New Roman" w:hAnsi="Times New Roman" w:cs="Times New Roman"/>
          <w:sz w:val="28"/>
          <w:szCs w:val="28"/>
        </w:rPr>
        <w:t>елоглинского сельского поселения Белоглинского района</w:t>
      </w:r>
      <w:r w:rsidRPr="00D266BF">
        <w:rPr>
          <w:rFonts w:ascii="Times New Roman" w:hAnsi="Times New Roman" w:cs="Times New Roman"/>
          <w:sz w:val="28"/>
          <w:szCs w:val="28"/>
        </w:rPr>
        <w:t xml:space="preserve"> принято решение об отказе в предоставлении муниципальной услуги _____________________________________________</w:t>
      </w:r>
    </w:p>
    <w:p w:rsidR="00CA5CBB" w:rsidRPr="00D266BF" w:rsidRDefault="00CA5CBB" w:rsidP="00D266BF">
      <w:pPr>
        <w:spacing w:before="0" w:beforeAutospacing="0"/>
        <w:rPr>
          <w:sz w:val="24"/>
          <w:szCs w:val="24"/>
        </w:rPr>
      </w:pPr>
      <w:r w:rsidRPr="00D266BF">
        <w:t xml:space="preserve">по следующим основаниям: __________________________________________________________________   </w:t>
      </w:r>
      <w:r w:rsidRPr="00D266BF">
        <w:rPr>
          <w:sz w:val="24"/>
          <w:szCs w:val="24"/>
        </w:rPr>
        <w:t>(основания для отказа в предоставлении муниципальной услуги)</w:t>
      </w:r>
    </w:p>
    <w:p w:rsidR="00CA5CBB" w:rsidRPr="00D266BF" w:rsidRDefault="00CA5CBB" w:rsidP="00D266BF">
      <w:pPr>
        <w:pStyle w:val="ConsPlusNonformat"/>
        <w:ind w:firstLine="851"/>
        <w:jc w:val="center"/>
        <w:rPr>
          <w:rFonts w:ascii="Times New Roman" w:hAnsi="Times New Roman" w:cs="Times New Roman"/>
          <w:sz w:val="28"/>
          <w:szCs w:val="28"/>
        </w:rPr>
      </w:pPr>
    </w:p>
    <w:p w:rsidR="00CA5CBB" w:rsidRPr="00D266BF" w:rsidRDefault="00CA5CBB" w:rsidP="00D266BF">
      <w:pPr>
        <w:pStyle w:val="ConsPlusNonformat"/>
        <w:ind w:firstLine="709"/>
        <w:jc w:val="both"/>
        <w:rPr>
          <w:rFonts w:ascii="Times New Roman" w:hAnsi="Times New Roman" w:cs="Times New Roman"/>
          <w:sz w:val="28"/>
          <w:szCs w:val="28"/>
        </w:rPr>
      </w:pPr>
      <w:r w:rsidRPr="00D266BF">
        <w:rPr>
          <w:rFonts w:ascii="Times New Roman" w:hAnsi="Times New Roman" w:cs="Times New Roman"/>
          <w:sz w:val="28"/>
          <w:szCs w:val="28"/>
        </w:rPr>
        <w:t xml:space="preserve">Данное решение может быть обжаловано путем подачи жалобы в порядке, установленном разделом </w:t>
      </w:r>
      <w:r w:rsidRPr="00D266BF">
        <w:rPr>
          <w:rFonts w:ascii="Times New Roman" w:hAnsi="Times New Roman" w:cs="Times New Roman"/>
          <w:sz w:val="28"/>
          <w:szCs w:val="28"/>
          <w:lang w:val="en-US"/>
        </w:rPr>
        <w:t>V</w:t>
      </w:r>
      <w:r w:rsidRPr="00D266BF">
        <w:rPr>
          <w:rFonts w:ascii="Times New Roman" w:hAnsi="Times New Roman" w:cs="Times New Roman"/>
          <w:sz w:val="28"/>
          <w:szCs w:val="28"/>
        </w:rPr>
        <w:t xml:space="preserve"> административного регламента предоставления вышеназванной муниципальной услуги и (или) заявления в федеральный суд общей юрисдикции по месту своего жительства или по месту нахождения __________________________________________________________________</w:t>
      </w:r>
    </w:p>
    <w:p w:rsidR="00CA5CBB" w:rsidRPr="00D266BF" w:rsidRDefault="00CA5CBB" w:rsidP="00D266BF">
      <w:pPr>
        <w:pStyle w:val="ConsPlusNonformat"/>
        <w:ind w:firstLine="851"/>
        <w:jc w:val="center"/>
        <w:rPr>
          <w:rFonts w:ascii="Times New Roman" w:hAnsi="Times New Roman" w:cs="Times New Roman"/>
          <w:sz w:val="24"/>
          <w:szCs w:val="24"/>
        </w:rPr>
      </w:pPr>
      <w:r w:rsidRPr="00D266BF">
        <w:rPr>
          <w:rFonts w:ascii="Times New Roman" w:hAnsi="Times New Roman" w:cs="Times New Roman"/>
          <w:sz w:val="24"/>
          <w:szCs w:val="24"/>
        </w:rPr>
        <w:t>(наименование органа, оказывающего муниципальную услугу)</w:t>
      </w:r>
    </w:p>
    <w:p w:rsidR="00CA5CBB" w:rsidRPr="00D266BF" w:rsidRDefault="00CA5CBB" w:rsidP="00D266BF">
      <w:pPr>
        <w:pStyle w:val="ConsPlusNonformat"/>
        <w:ind w:firstLine="851"/>
        <w:jc w:val="center"/>
        <w:rPr>
          <w:rFonts w:ascii="Times New Roman" w:hAnsi="Times New Roman" w:cs="Times New Roman"/>
          <w:sz w:val="24"/>
          <w:szCs w:val="24"/>
        </w:rPr>
      </w:pPr>
    </w:p>
    <w:p w:rsidR="00CA5CBB" w:rsidRPr="00D266BF" w:rsidRDefault="00CA5CBB" w:rsidP="00D266BF">
      <w:pPr>
        <w:pStyle w:val="ConsPlusNonformat"/>
        <w:rPr>
          <w:rFonts w:ascii="Times New Roman" w:hAnsi="Times New Roman" w:cs="Times New Roman"/>
          <w:sz w:val="24"/>
          <w:szCs w:val="24"/>
        </w:rPr>
      </w:pPr>
      <w:r w:rsidRPr="00D266BF">
        <w:rPr>
          <w:rFonts w:ascii="Times New Roman" w:hAnsi="Times New Roman" w:cs="Times New Roman"/>
          <w:sz w:val="28"/>
          <w:szCs w:val="28"/>
        </w:rPr>
        <w:t>____________</w:t>
      </w:r>
      <w:r w:rsidRPr="00D266BF">
        <w:rPr>
          <w:rFonts w:ascii="Times New Roman" w:hAnsi="Times New Roman" w:cs="Times New Roman"/>
          <w:sz w:val="28"/>
          <w:szCs w:val="28"/>
        </w:rPr>
        <w:tab/>
      </w:r>
      <w:r w:rsidRPr="00D266BF">
        <w:rPr>
          <w:rFonts w:ascii="Times New Roman" w:hAnsi="Times New Roman" w:cs="Times New Roman"/>
          <w:sz w:val="28"/>
          <w:szCs w:val="28"/>
        </w:rPr>
        <w:tab/>
      </w:r>
      <w:r w:rsidRPr="00D266BF">
        <w:rPr>
          <w:rFonts w:ascii="Times New Roman" w:hAnsi="Times New Roman" w:cs="Times New Roman"/>
          <w:sz w:val="28"/>
          <w:szCs w:val="28"/>
        </w:rPr>
        <w:tab/>
        <w:t>____________________ _____________________</w:t>
      </w:r>
    </w:p>
    <w:p w:rsidR="00CA5CBB" w:rsidRPr="00D266BF" w:rsidRDefault="00CA5CBB" w:rsidP="00D266BF">
      <w:pPr>
        <w:pStyle w:val="ConsPlusNonformat"/>
        <w:rPr>
          <w:rFonts w:ascii="Times New Roman" w:hAnsi="Times New Roman" w:cs="Times New Roman"/>
          <w:sz w:val="24"/>
          <w:szCs w:val="24"/>
        </w:rPr>
      </w:pPr>
      <w:r w:rsidRPr="00D266BF">
        <w:rPr>
          <w:rFonts w:ascii="Times New Roman" w:hAnsi="Times New Roman" w:cs="Times New Roman"/>
          <w:sz w:val="24"/>
          <w:szCs w:val="24"/>
        </w:rPr>
        <w:t xml:space="preserve">(наименование должности) </w:t>
      </w:r>
      <w:r w:rsidRPr="00D266BF">
        <w:rPr>
          <w:rFonts w:ascii="Times New Roman" w:hAnsi="Times New Roman" w:cs="Times New Roman"/>
          <w:sz w:val="24"/>
          <w:szCs w:val="24"/>
        </w:rPr>
        <w:tab/>
      </w:r>
      <w:r w:rsidRPr="00D266BF">
        <w:rPr>
          <w:rFonts w:ascii="Times New Roman" w:hAnsi="Times New Roman" w:cs="Times New Roman"/>
          <w:sz w:val="24"/>
          <w:szCs w:val="24"/>
        </w:rPr>
        <w:tab/>
        <w:t>(подпись)</w:t>
      </w:r>
      <w:r w:rsidRPr="00D266BF">
        <w:rPr>
          <w:rFonts w:ascii="Times New Roman" w:hAnsi="Times New Roman" w:cs="Times New Roman"/>
          <w:sz w:val="24"/>
          <w:szCs w:val="24"/>
        </w:rPr>
        <w:tab/>
      </w:r>
      <w:r w:rsidRPr="00D266BF">
        <w:rPr>
          <w:rFonts w:ascii="Times New Roman" w:hAnsi="Times New Roman" w:cs="Times New Roman"/>
          <w:sz w:val="24"/>
          <w:szCs w:val="24"/>
        </w:rPr>
        <w:tab/>
        <w:t>(расшифровка подписи)</w:t>
      </w:r>
    </w:p>
    <w:p w:rsidR="00CA5CBB" w:rsidRPr="00D266BF" w:rsidRDefault="00CA5CBB" w:rsidP="00D266BF"/>
    <w:p w:rsidR="00CA5CBB" w:rsidRPr="00D266BF" w:rsidRDefault="00CA5CBB" w:rsidP="00D266BF"/>
    <w:p w:rsidR="00CA5CBB" w:rsidRDefault="00CA5CBB" w:rsidP="00D266BF">
      <w:pPr>
        <w:spacing w:before="0" w:beforeAutospacing="0"/>
        <w:ind w:left="2689" w:firstLine="851"/>
        <w:jc w:val="center"/>
      </w:pPr>
    </w:p>
    <w:p w:rsidR="00CA5CBB" w:rsidRDefault="00CA5CBB" w:rsidP="00D266BF">
      <w:pPr>
        <w:spacing w:before="0" w:beforeAutospacing="0"/>
        <w:ind w:left="2689" w:firstLine="851"/>
        <w:jc w:val="center"/>
      </w:pPr>
    </w:p>
    <w:p w:rsidR="00CA5CBB" w:rsidRDefault="00CA5CBB" w:rsidP="00D266BF">
      <w:pPr>
        <w:spacing w:before="0" w:beforeAutospacing="0"/>
        <w:ind w:left="2689" w:firstLine="851"/>
        <w:jc w:val="center"/>
      </w:pPr>
    </w:p>
    <w:p w:rsidR="00CA5CBB" w:rsidRDefault="00CA5CBB" w:rsidP="00D266BF">
      <w:pPr>
        <w:spacing w:before="0" w:beforeAutospacing="0"/>
        <w:ind w:left="2689" w:firstLine="851"/>
        <w:jc w:val="center"/>
      </w:pPr>
    </w:p>
    <w:p w:rsidR="00CA5CBB" w:rsidRPr="00D266BF" w:rsidRDefault="00CA5CBB" w:rsidP="00C55BF5">
      <w:pPr>
        <w:pStyle w:val="ConsPlusNonformat"/>
        <w:pageBreakBefore/>
        <w:ind w:left="5387"/>
        <w:jc w:val="center"/>
        <w:rPr>
          <w:rFonts w:ascii="Times New Roman" w:hAnsi="Times New Roman" w:cs="Times New Roman"/>
          <w:sz w:val="28"/>
          <w:szCs w:val="28"/>
        </w:rPr>
      </w:pPr>
      <w:r w:rsidRPr="00D266BF">
        <w:rPr>
          <w:rFonts w:ascii="Times New Roman" w:hAnsi="Times New Roman" w:cs="Times New Roman"/>
          <w:sz w:val="28"/>
          <w:szCs w:val="28"/>
        </w:rPr>
        <w:t>ПРИЛОЖЕНИЕ</w:t>
      </w:r>
      <w:r>
        <w:rPr>
          <w:rFonts w:ascii="Times New Roman" w:hAnsi="Times New Roman" w:cs="Times New Roman"/>
          <w:sz w:val="28"/>
          <w:szCs w:val="28"/>
        </w:rPr>
        <w:t xml:space="preserve"> №4</w:t>
      </w:r>
    </w:p>
    <w:p w:rsidR="00CA5CBB" w:rsidRPr="00D266BF" w:rsidRDefault="00CA5CBB" w:rsidP="00C55BF5">
      <w:pPr>
        <w:pStyle w:val="ConsPlusNonformat"/>
        <w:ind w:left="5387"/>
        <w:jc w:val="center"/>
        <w:rPr>
          <w:rFonts w:ascii="Times New Roman" w:hAnsi="Times New Roman" w:cs="Times New Roman"/>
          <w:sz w:val="28"/>
          <w:szCs w:val="28"/>
        </w:rPr>
      </w:pPr>
      <w:r w:rsidRPr="00D266BF">
        <w:rPr>
          <w:rFonts w:ascii="Times New Roman" w:hAnsi="Times New Roman" w:cs="Times New Roman"/>
          <w:sz w:val="28"/>
          <w:szCs w:val="28"/>
        </w:rPr>
        <w:t>к административному регламенту</w:t>
      </w:r>
    </w:p>
    <w:p w:rsidR="00CA5CBB" w:rsidRPr="00D266BF" w:rsidRDefault="00CA5CBB" w:rsidP="00C55BF5">
      <w:pPr>
        <w:pStyle w:val="ConsPlusNonformat"/>
        <w:ind w:left="5387"/>
        <w:jc w:val="center"/>
        <w:rPr>
          <w:rFonts w:ascii="Times New Roman" w:hAnsi="Times New Roman" w:cs="Times New Roman"/>
          <w:bCs/>
          <w:sz w:val="28"/>
          <w:szCs w:val="28"/>
        </w:rPr>
      </w:pPr>
      <w:r>
        <w:rPr>
          <w:noProof/>
        </w:rPr>
        <w:pict>
          <v:shapetype id="_x0000_t32" coordsize="21600,21600" o:spt="32" o:oned="t" path="m,l21600,21600e" filled="f">
            <v:path arrowok="t" fillok="f" o:connecttype="none"/>
            <o:lock v:ext="edit" shapetype="t"/>
          </v:shapetype>
          <v:shape id="AutoShape 56" o:spid="_x0000_s1026" type="#_x0000_t32" style="position:absolute;left:0;text-align:left;margin-left:422.3pt;margin-top:362.3pt;width:17.2pt;height:0;rotation:90;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o2tMgIAAF4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" adj="-630167,-1,-630167">
            <v:stroke endarrow="block"/>
          </v:shape>
        </w:pict>
      </w:r>
      <w:r>
        <w:rPr>
          <w:noProof/>
        </w:rPr>
        <w:pict>
          <v:shape id="_x0000_s1027" type="#_x0000_t32" style="position:absolute;left:0;text-align:left;margin-left:286.1pt;margin-top:353.7pt;width:.75pt;height:12.7pt;z-index:251663872" o:connectortype="straight">
            <v:stroke endarrow="block"/>
          </v:shape>
        </w:pict>
      </w:r>
      <w:r>
        <w:rPr>
          <w:noProof/>
        </w:rPr>
        <w:pict>
          <v:shape id="_x0000_s1028" type="#_x0000_t32" style="position:absolute;left:0;text-align:left;margin-left:105.35pt;margin-top:343.9pt;width:0;height:18.75pt;z-index:251662848" o:connectortype="straight">
            <v:stroke endarrow="block"/>
          </v:shape>
        </w:pict>
      </w:r>
      <w:r>
        <w:rPr>
          <w:noProof/>
        </w:rPr>
        <w:pict>
          <v:shape id="_x0000_s1029" type="#_x0000_t32" style="position:absolute;left:0;text-align:left;margin-left:430.85pt;margin-top:298.75pt;width:0;height:19.5pt;z-index:251661824" o:connectortype="straight">
            <v:stroke endarrow="block"/>
          </v:shape>
        </w:pict>
      </w:r>
      <w:r>
        <w:rPr>
          <w:noProof/>
        </w:rPr>
        <w:pict>
          <v:shape id="_x0000_s1030" type="#_x0000_t32" style="position:absolute;left:0;text-align:left;margin-left:282.35pt;margin-top:298.75pt;width:0;height:19.5pt;z-index:251660800" o:connectortype="straight">
            <v:stroke endarrow="block"/>
          </v:shape>
        </w:pict>
      </w:r>
      <w:r>
        <w:rPr>
          <w:noProof/>
        </w:rPr>
        <w:pict>
          <v:shape id="AutoShape 36" o:spid="_x0000_s1031" type="#_x0000_t32" style="position:absolute;left:0;text-align:left;margin-left:105.3pt;margin-top:298.75pt;width:.05pt;height:19.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">
            <v:stroke endarrow="block"/>
          </v:shape>
        </w:pict>
      </w:r>
      <w:r w:rsidRPr="00D266BF">
        <w:rPr>
          <w:rFonts w:ascii="Times New Roman" w:hAnsi="Times New Roman" w:cs="Times New Roman"/>
          <w:bCs/>
          <w:sz w:val="28"/>
          <w:szCs w:val="28"/>
        </w:rPr>
        <w:t>предоставления муниципальной услуги «</w:t>
      </w:r>
      <w:r w:rsidRPr="00D266BF">
        <w:rPr>
          <w:rFonts w:ascii="Times New Roman" w:hAnsi="Times New Roman" w:cs="Times New Roman"/>
          <w:sz w:val="28"/>
          <w:szCs w:val="28"/>
        </w:rPr>
        <w:t xml:space="preserve">Предоставление земельных участков, находящихся в </w:t>
      </w:r>
      <w:r>
        <w:rPr>
          <w:rFonts w:ascii="Times New Roman" w:hAnsi="Times New Roman" w:cs="Times New Roman"/>
          <w:sz w:val="28"/>
          <w:szCs w:val="28"/>
        </w:rPr>
        <w:t xml:space="preserve">государственной или </w:t>
      </w:r>
      <w:r w:rsidRPr="00D266BF">
        <w:rPr>
          <w:rFonts w:ascii="Times New Roman" w:hAnsi="Times New Roman" w:cs="Times New Roman"/>
          <w:sz w:val="28"/>
          <w:szCs w:val="28"/>
        </w:rPr>
        <w:t>муниципальной собственности, в постоянное (бессрочное) пользование</w:t>
      </w:r>
      <w:r w:rsidRPr="00D266BF">
        <w:rPr>
          <w:rFonts w:ascii="Times New Roman" w:hAnsi="Times New Roman" w:cs="Times New Roman"/>
          <w:bCs/>
          <w:sz w:val="28"/>
          <w:szCs w:val="28"/>
        </w:rPr>
        <w:t>»</w:t>
      </w:r>
    </w:p>
    <w:p w:rsidR="00CA5CBB" w:rsidRPr="00D266BF" w:rsidRDefault="00CA5CBB" w:rsidP="00D266BF">
      <w:pPr>
        <w:pStyle w:val="ConsPlusNonformat"/>
        <w:jc w:val="right"/>
        <w:rPr>
          <w:rFonts w:ascii="Times New Roman" w:hAnsi="Times New Roman" w:cs="Times New Roman"/>
          <w:sz w:val="28"/>
          <w:szCs w:val="28"/>
        </w:rPr>
      </w:pPr>
    </w:p>
    <w:p w:rsidR="00CA5CBB" w:rsidRPr="00D266BF" w:rsidRDefault="00CA5CBB" w:rsidP="00D266BF">
      <w:pPr>
        <w:autoSpaceDE w:val="0"/>
        <w:autoSpaceDN w:val="0"/>
        <w:adjustRightInd w:val="0"/>
        <w:spacing w:before="0" w:beforeAutospacing="0"/>
        <w:jc w:val="center"/>
        <w:rPr>
          <w:b/>
          <w:sz w:val="24"/>
          <w:szCs w:val="24"/>
        </w:rPr>
      </w:pPr>
      <w:r w:rsidRPr="00D266BF">
        <w:rPr>
          <w:b/>
          <w:sz w:val="24"/>
          <w:szCs w:val="24"/>
        </w:rPr>
        <w:t xml:space="preserve">БЛОК-СХЕМА </w:t>
      </w:r>
    </w:p>
    <w:p w:rsidR="00CA5CBB" w:rsidRPr="00D266BF" w:rsidRDefault="00CA5CBB" w:rsidP="00D266BF">
      <w:pPr>
        <w:autoSpaceDE w:val="0"/>
        <w:autoSpaceDN w:val="0"/>
        <w:adjustRightInd w:val="0"/>
        <w:spacing w:before="0" w:beforeAutospacing="0"/>
        <w:jc w:val="center"/>
        <w:rPr>
          <w:b/>
          <w:sz w:val="24"/>
          <w:szCs w:val="24"/>
        </w:rPr>
      </w:pPr>
      <w:r w:rsidRPr="00D266BF">
        <w:rPr>
          <w:b/>
          <w:sz w:val="24"/>
          <w:szCs w:val="24"/>
        </w:rPr>
        <w:t>последовательности административных процедур</w:t>
      </w:r>
    </w:p>
    <w:p w:rsidR="00CA5CBB" w:rsidRPr="00D266BF" w:rsidRDefault="00CA5CBB" w:rsidP="00D266BF">
      <w:pPr>
        <w:autoSpaceDE w:val="0"/>
        <w:autoSpaceDN w:val="0"/>
        <w:adjustRightInd w:val="0"/>
        <w:spacing w:before="0" w:beforeAutospacing="0"/>
        <w:jc w:val="center"/>
        <w:rPr>
          <w:b/>
          <w:sz w:val="24"/>
          <w:szCs w:val="24"/>
        </w:rPr>
      </w:pPr>
      <w:r>
        <w:rPr>
          <w:noProof/>
        </w:rPr>
        <w:pict>
          <v:shape id="_x0000_s1032" type="#_x0000_t32" style="position:absolute;left:0;text-align:left;margin-left:430.85pt;margin-top:421.85pt;width:0;height:19.5pt;z-index:251667968" o:connectortype="straight">
            <v:stroke endarrow="block"/>
          </v:shape>
        </w:pict>
      </w:r>
      <w:r>
        <w:rPr>
          <w:noProof/>
        </w:rPr>
        <w:pict>
          <v:shape id="_x0000_s1033" type="#_x0000_t32" style="position:absolute;left:0;text-align:left;margin-left:282.35pt;margin-top:421.85pt;width:0;height:19.5pt;z-index:251666944" o:connectortype="straight">
            <v:stroke endarrow="block"/>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9" o:spid="_x0000_s1034" type="#_x0000_t34" style="position:absolute;left:0;text-align:left;margin-left:95.55pt;margin-top:431.55pt;width:19.5pt;height:.05pt;rotation:90;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qg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m2Kk&#10;SAczejx4HUuju0UgqDeuAL9KbW1okZ7Ui3nS9JtDSlctUXsevV/PBoKzEJG8CwkbZ6DMrv+sGfgQ&#10;KBDZOjW2CymBB3SKQznfhsJPHtHhkMLpJL+fTeO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" adj=",-189216000,-179502">
            <v:stroke endarrow="block"/>
          </v:shape>
        </w:pict>
      </w:r>
      <w:r>
        <w:rPr>
          <w:noProof/>
        </w:rPr>
        <w:pict>
          <v:shape id="AutoShape 34" o:spid="_x0000_s1035" type="#_x0000_t34" style="position:absolute;left:0;text-align:left;margin-left:258.2pt;margin-top:128.55pt;width:16.5pt;height:.1pt;rotation:90;flip:x;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" adj=",82458000,-441556">
            <v:stroke endarrow="block"/>
          </v:shape>
        </w:pict>
      </w:r>
      <w:r>
        <w:rPr>
          <w:noProof/>
        </w:rPr>
        <w:pict>
          <v:shapetype id="_x0000_t202" coordsize="21600,21600" o:spt="202" path="m,l,21600r21600,l21600,xe">
            <v:stroke joinstyle="miter"/>
            <v:path gradientshapeok="t" o:connecttype="rect"/>
          </v:shapetype>
          <v:shape id="Text Box 40" o:spid="_x0000_s1036" type="#_x0000_t202" style="position:absolute;left:0;text-align:left;margin-left:381.35pt;margin-top:230.6pt;width:108.6pt;height:191.2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">
            <v:textbox>
              <w:txbxContent>
                <w:p w:rsidR="00CA5CBB" w:rsidRPr="00D67610" w:rsidRDefault="00CA5CBB" w:rsidP="00D266BF">
                  <w:pPr>
                    <w:rPr>
                      <w:sz w:val="16"/>
                      <w:szCs w:val="16"/>
                    </w:rPr>
                  </w:pPr>
                  <w:r w:rsidRPr="00D67610">
                    <w:rPr>
                      <w:sz w:val="16"/>
                      <w:szCs w:val="16"/>
                    </w:rPr>
                    <w:t xml:space="preserve">Отказ в предоставлении муниципальной услуги  </w:t>
                  </w:r>
                </w:p>
                <w:p w:rsidR="00CA5CBB" w:rsidRDefault="00CA5CBB" w:rsidP="00D266BF">
                  <w:pPr>
                    <w:rPr>
                      <w:sz w:val="16"/>
                      <w:szCs w:val="16"/>
                    </w:rPr>
                  </w:pPr>
                </w:p>
                <w:p w:rsidR="00CA5CBB" w:rsidRDefault="00CA5CBB" w:rsidP="00D266BF">
                  <w:pPr>
                    <w:rPr>
                      <w:sz w:val="16"/>
                      <w:szCs w:val="16"/>
                    </w:rPr>
                  </w:pPr>
                </w:p>
                <w:p w:rsidR="00CA5CBB" w:rsidRDefault="00CA5CBB" w:rsidP="00D266BF">
                  <w:pPr>
                    <w:rPr>
                      <w:sz w:val="16"/>
                      <w:szCs w:val="16"/>
                    </w:rPr>
                  </w:pPr>
                </w:p>
                <w:p w:rsidR="00CA5CBB" w:rsidRDefault="00CA5CBB" w:rsidP="00D266BF">
                  <w:pPr>
                    <w:rPr>
                      <w:sz w:val="16"/>
                      <w:szCs w:val="16"/>
                    </w:rPr>
                  </w:pPr>
                </w:p>
                <w:p w:rsidR="00CA5CBB" w:rsidRDefault="00CA5CBB" w:rsidP="00D266BF">
                  <w:pPr>
                    <w:rPr>
                      <w:sz w:val="16"/>
                      <w:szCs w:val="16"/>
                    </w:rPr>
                  </w:pPr>
                </w:p>
                <w:p w:rsidR="00CA5CBB" w:rsidRDefault="00CA5CBB" w:rsidP="00D266BF">
                  <w:pPr>
                    <w:rPr>
                      <w:sz w:val="16"/>
                      <w:szCs w:val="16"/>
                    </w:rPr>
                  </w:pPr>
                </w:p>
                <w:p w:rsidR="00CA5CBB" w:rsidRDefault="00CA5CBB" w:rsidP="00D266BF">
                  <w:pPr>
                    <w:rPr>
                      <w:sz w:val="16"/>
                      <w:szCs w:val="16"/>
                    </w:rPr>
                  </w:pPr>
                </w:p>
                <w:p w:rsidR="00CA5CBB" w:rsidRDefault="00CA5CBB" w:rsidP="00D266BF">
                  <w:pPr>
                    <w:rPr>
                      <w:sz w:val="16"/>
                      <w:szCs w:val="16"/>
                    </w:rPr>
                  </w:pPr>
                </w:p>
                <w:p w:rsidR="00CA5CBB" w:rsidRDefault="00CA5CBB" w:rsidP="00D266BF">
                  <w:pPr>
                    <w:rPr>
                      <w:sz w:val="16"/>
                      <w:szCs w:val="16"/>
                    </w:rPr>
                  </w:pPr>
                </w:p>
                <w:p w:rsidR="00CA5CBB" w:rsidRDefault="00CA5CBB" w:rsidP="00D266BF">
                  <w:pPr>
                    <w:rPr>
                      <w:sz w:val="16"/>
                      <w:szCs w:val="16"/>
                    </w:rPr>
                  </w:pPr>
                </w:p>
                <w:p w:rsidR="00CA5CBB" w:rsidRPr="00D67610" w:rsidRDefault="00CA5CBB" w:rsidP="00D266BF">
                  <w:pPr>
                    <w:rPr>
                      <w:sz w:val="16"/>
                      <w:szCs w:val="16"/>
                    </w:rPr>
                  </w:pPr>
                </w:p>
              </w:txbxContent>
            </v:textbox>
          </v:shape>
        </w:pict>
      </w:r>
      <w:r>
        <w:rPr>
          <w:noProof/>
        </w:rPr>
        <w:pict>
          <v:shape id="Text Box 55" o:spid="_x0000_s1037" type="#_x0000_t202" style="position:absolute;left:0;text-align:left;margin-left:375.6pt;margin-top:177.95pt;width:114.35pt;height:35.4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">
            <v:textbox style="mso-next-textbox:#Text Box 55">
              <w:txbxContent>
                <w:p w:rsidR="00CA5CBB" w:rsidRPr="00D67610" w:rsidRDefault="00CA5CBB" w:rsidP="00D266BF">
                  <w:pPr>
                    <w:jc w:val="both"/>
                    <w:rPr>
                      <w:sz w:val="16"/>
                      <w:szCs w:val="16"/>
                    </w:rPr>
                  </w:pPr>
                  <w:r w:rsidRPr="00D67610">
                    <w:rPr>
                      <w:sz w:val="16"/>
                      <w:szCs w:val="16"/>
                    </w:rPr>
                    <w:t xml:space="preserve">Отсутствуют основания для предоставления муниципальной услуги. </w:t>
                  </w:r>
                </w:p>
              </w:txbxContent>
            </v:textbox>
          </v:shape>
        </w:pict>
      </w:r>
      <w:r>
        <w:rPr>
          <w:noProof/>
        </w:rPr>
        <w:pict>
          <v:shape id="_x0000_s1038" type="#_x0000_t202" style="position:absolute;left:0;text-align:left;margin-left:209.6pt;margin-top:226.1pt;width:159.75pt;height:195.75pt;z-index:251653632">
            <v:textbox>
              <w:txbxContent>
                <w:p w:rsidR="00CA5CBB" w:rsidRPr="009A5445" w:rsidRDefault="00CA5CBB" w:rsidP="00D266BF">
                  <w:pPr>
                    <w:autoSpaceDE w:val="0"/>
                    <w:autoSpaceDN w:val="0"/>
                    <w:adjustRightInd w:val="0"/>
                    <w:spacing w:before="0" w:beforeAutospacing="0"/>
                    <w:jc w:val="both"/>
                    <w:rPr>
                      <w:sz w:val="16"/>
                      <w:szCs w:val="16"/>
                      <w:lang w:eastAsia="en-US"/>
                    </w:rPr>
                  </w:pPr>
                  <w:r w:rsidRPr="009A5445">
                    <w:rPr>
                      <w:sz w:val="16"/>
                      <w:szCs w:val="16"/>
                      <w:lang w:eastAsia="en-US"/>
                    </w:rPr>
                    <w:t>Подготовка Постановления главы администрации о предоставлении земельного участка в постоянное (бессрочное) пользование.</w:t>
                  </w:r>
                </w:p>
                <w:p w:rsidR="00CA5CBB" w:rsidRPr="009A5445" w:rsidRDefault="00CA5CBB" w:rsidP="00D266BF">
                  <w:pPr>
                    <w:autoSpaceDE w:val="0"/>
                    <w:autoSpaceDN w:val="0"/>
                    <w:adjustRightInd w:val="0"/>
                    <w:spacing w:before="0" w:beforeAutospacing="0"/>
                    <w:jc w:val="both"/>
                    <w:rPr>
                      <w:sz w:val="16"/>
                      <w:szCs w:val="16"/>
                      <w:lang w:eastAsia="en-US"/>
                    </w:rPr>
                  </w:pPr>
                </w:p>
                <w:p w:rsidR="00CA5CBB" w:rsidRPr="009A5445" w:rsidRDefault="00CA5CBB" w:rsidP="00D266BF">
                  <w:pPr>
                    <w:autoSpaceDE w:val="0"/>
                    <w:autoSpaceDN w:val="0"/>
                    <w:adjustRightInd w:val="0"/>
                    <w:spacing w:before="0" w:beforeAutospacing="0"/>
                    <w:jc w:val="both"/>
                    <w:rPr>
                      <w:sz w:val="16"/>
                      <w:szCs w:val="16"/>
                      <w:lang w:eastAsia="en-US"/>
                    </w:rPr>
                  </w:pPr>
                </w:p>
                <w:p w:rsidR="00CA5CBB" w:rsidRDefault="00CA5CBB" w:rsidP="00D266BF"/>
              </w:txbxContent>
            </v:textbox>
          </v:shape>
        </w:pict>
      </w:r>
      <w:r>
        <w:rPr>
          <w:noProof/>
        </w:rPr>
        <w:pict>
          <v:shape id="_x0000_s1039" type="#_x0000_t202" style="position:absolute;left:0;text-align:left;margin-left:202.85pt;margin-top:177.95pt;width:166.5pt;height:35.45pt;z-index:251652608">
            <v:textbox style="mso-next-textbox:#_x0000_s1039">
              <w:txbxContent>
                <w:p w:rsidR="00CA5CBB" w:rsidRPr="00D67610" w:rsidRDefault="00CA5CBB" w:rsidP="00D266BF">
                  <w:pPr>
                    <w:rPr>
                      <w:sz w:val="16"/>
                      <w:szCs w:val="16"/>
                    </w:rPr>
                  </w:pPr>
                  <w:r w:rsidRPr="00D67610">
                    <w:rPr>
                      <w:sz w:val="16"/>
                      <w:szCs w:val="16"/>
                    </w:rPr>
                    <w:t xml:space="preserve">В случае, если земельный участок поставлен на государственный </w:t>
                  </w:r>
                  <w:r>
                    <w:rPr>
                      <w:sz w:val="16"/>
                      <w:szCs w:val="16"/>
                    </w:rPr>
                    <w:t>кадастровый учет</w:t>
                  </w:r>
                </w:p>
              </w:txbxContent>
            </v:textbox>
          </v:shape>
        </w:pict>
      </w:r>
      <w:r>
        <w:rPr>
          <w:noProof/>
        </w:rPr>
        <w:pict>
          <v:shape id="Text Box 37" o:spid="_x0000_s1040" type="#_x0000_t202" style="position:absolute;left:0;text-align:left;margin-left:16.95pt;margin-top:222.35pt;width:179.9pt;height:199.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">
            <v:textbox style="mso-next-textbox:#Text Box 37">
              <w:txbxContent>
                <w:p w:rsidR="00CA5CBB" w:rsidRPr="009A5445" w:rsidRDefault="00CA5CBB" w:rsidP="00D266BF">
                  <w:pPr>
                    <w:autoSpaceDE w:val="0"/>
                    <w:autoSpaceDN w:val="0"/>
                    <w:adjustRightInd w:val="0"/>
                    <w:spacing w:before="0" w:beforeAutospacing="0"/>
                    <w:jc w:val="both"/>
                    <w:rPr>
                      <w:sz w:val="16"/>
                      <w:szCs w:val="16"/>
                      <w:lang w:eastAsia="en-US"/>
                    </w:rPr>
                  </w:pPr>
                  <w:r w:rsidRPr="009A5445">
                    <w:rPr>
                      <w:sz w:val="16"/>
                      <w:szCs w:val="16"/>
                      <w:lang w:eastAsia="en-US"/>
                    </w:rPr>
                    <w:t>1. подготовка схемы расположения земельного участка, постановления об утверждении схемы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CA5CBB" w:rsidRPr="009A5445" w:rsidRDefault="00CA5CBB" w:rsidP="00D266BF">
                  <w:pPr>
                    <w:autoSpaceDE w:val="0"/>
                    <w:autoSpaceDN w:val="0"/>
                    <w:adjustRightInd w:val="0"/>
                    <w:spacing w:before="0" w:beforeAutospacing="0"/>
                    <w:jc w:val="both"/>
                    <w:rPr>
                      <w:sz w:val="16"/>
                      <w:szCs w:val="16"/>
                      <w:lang w:eastAsia="en-US"/>
                    </w:rPr>
                  </w:pPr>
                  <w:r w:rsidRPr="009A5445">
                    <w:rPr>
                      <w:sz w:val="16"/>
                      <w:szCs w:val="16"/>
                      <w:lang w:eastAsia="en-US"/>
                    </w:rPr>
                    <w:t>2. принятие решения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w:t>
                  </w:r>
                </w:p>
                <w:p w:rsidR="00CA5CBB" w:rsidRPr="009A5445" w:rsidRDefault="00CA5CBB" w:rsidP="00D266BF">
                  <w:pPr>
                    <w:autoSpaceDE w:val="0"/>
                    <w:autoSpaceDN w:val="0"/>
                    <w:adjustRightInd w:val="0"/>
                    <w:spacing w:before="0" w:beforeAutospacing="0"/>
                    <w:jc w:val="both"/>
                    <w:rPr>
                      <w:sz w:val="16"/>
                      <w:szCs w:val="16"/>
                      <w:lang w:eastAsia="en-US"/>
                    </w:rPr>
                  </w:pPr>
                  <w:r w:rsidRPr="009A5445">
                    <w:rPr>
                      <w:sz w:val="16"/>
                      <w:szCs w:val="16"/>
                      <w:lang w:eastAsia="en-US"/>
                    </w:rPr>
                    <w:t>3 выполнение кадастровых работ.</w:t>
                  </w:r>
                </w:p>
                <w:p w:rsidR="00CA5CBB" w:rsidRPr="009A5445" w:rsidRDefault="00CA5CBB" w:rsidP="00D266BF">
                  <w:pPr>
                    <w:autoSpaceDE w:val="0"/>
                    <w:autoSpaceDN w:val="0"/>
                    <w:adjustRightInd w:val="0"/>
                    <w:spacing w:before="0" w:beforeAutospacing="0"/>
                    <w:jc w:val="both"/>
                    <w:rPr>
                      <w:sz w:val="16"/>
                      <w:szCs w:val="16"/>
                      <w:lang w:eastAsia="en-US"/>
                    </w:rPr>
                  </w:pPr>
                  <w:r w:rsidRPr="009A5445">
                    <w:rPr>
                      <w:sz w:val="16"/>
                      <w:szCs w:val="16"/>
                      <w:lang w:eastAsia="en-US"/>
                    </w:rPr>
                    <w:t>4. осуществление государственного кадастрового учета.</w:t>
                  </w:r>
                </w:p>
                <w:p w:rsidR="00CA5CBB" w:rsidRPr="009A5445" w:rsidRDefault="00CA5CBB" w:rsidP="00D266BF">
                  <w:pPr>
                    <w:autoSpaceDE w:val="0"/>
                    <w:autoSpaceDN w:val="0"/>
                    <w:adjustRightInd w:val="0"/>
                    <w:spacing w:before="0" w:beforeAutospacing="0"/>
                    <w:jc w:val="both"/>
                    <w:rPr>
                      <w:sz w:val="16"/>
                      <w:szCs w:val="16"/>
                      <w:lang w:eastAsia="en-US"/>
                    </w:rPr>
                  </w:pPr>
                  <w:r w:rsidRPr="009A5445">
                    <w:rPr>
                      <w:sz w:val="16"/>
                      <w:szCs w:val="16"/>
                      <w:lang w:eastAsia="en-US"/>
                    </w:rPr>
                    <w:t>5. подача заявления о предоставлении земельного участка.</w:t>
                  </w:r>
                </w:p>
                <w:p w:rsidR="00CA5CBB" w:rsidRPr="009A5445" w:rsidRDefault="00CA5CBB" w:rsidP="00D266BF">
                  <w:pPr>
                    <w:autoSpaceDE w:val="0"/>
                    <w:autoSpaceDN w:val="0"/>
                    <w:adjustRightInd w:val="0"/>
                    <w:spacing w:before="0" w:beforeAutospacing="0"/>
                    <w:jc w:val="both"/>
                    <w:rPr>
                      <w:sz w:val="16"/>
                      <w:szCs w:val="16"/>
                      <w:lang w:eastAsia="en-US"/>
                    </w:rPr>
                  </w:pPr>
                  <w:r w:rsidRPr="009A5445">
                    <w:rPr>
                      <w:sz w:val="16"/>
                      <w:szCs w:val="16"/>
                      <w:lang w:eastAsia="en-US"/>
                    </w:rPr>
                    <w:t>6. Подготовка постановления главы администрации о предоставлении земельного участка в постоянное (бессрочное) пользование.</w:t>
                  </w:r>
                </w:p>
                <w:p w:rsidR="00CA5CBB" w:rsidRPr="009A5445" w:rsidRDefault="00CA5CBB" w:rsidP="00D266BF">
                  <w:pPr>
                    <w:autoSpaceDE w:val="0"/>
                    <w:autoSpaceDN w:val="0"/>
                    <w:adjustRightInd w:val="0"/>
                    <w:spacing w:before="0" w:beforeAutospacing="0"/>
                    <w:jc w:val="both"/>
                    <w:rPr>
                      <w:sz w:val="16"/>
                      <w:szCs w:val="16"/>
                      <w:lang w:eastAsia="en-US"/>
                    </w:rPr>
                  </w:pPr>
                </w:p>
                <w:p w:rsidR="00CA5CBB" w:rsidRPr="00E417DF" w:rsidRDefault="00CA5CBB" w:rsidP="00D266BF">
                  <w:pPr>
                    <w:rPr>
                      <w:sz w:val="16"/>
                      <w:szCs w:val="16"/>
                    </w:rPr>
                  </w:pPr>
                </w:p>
              </w:txbxContent>
            </v:textbox>
          </v:shape>
        </w:pict>
      </w:r>
      <w:r>
        <w:rPr>
          <w:noProof/>
        </w:rPr>
        <w:pict>
          <v:shape id="_x0000_s1041" type="#_x0000_t202" style="position:absolute;left:0;text-align:left;margin-left:16.95pt;margin-top:177.95pt;width:179.9pt;height:25.65pt;z-index:251650560">
            <v:textbox>
              <w:txbxContent>
                <w:p w:rsidR="00CA5CBB" w:rsidRPr="009D1BC3" w:rsidRDefault="00CA5CBB" w:rsidP="00D266BF">
                  <w:pPr>
                    <w:rPr>
                      <w:sz w:val="16"/>
                      <w:szCs w:val="16"/>
                    </w:rPr>
                  </w:pPr>
                  <w:r>
                    <w:rPr>
                      <w:sz w:val="16"/>
                      <w:szCs w:val="16"/>
                    </w:rPr>
                    <w:t>В случае, если не осуществлен кадастровый учет земельного участка</w:t>
                  </w:r>
                </w:p>
              </w:txbxContent>
            </v:textbox>
          </v:shape>
        </w:pict>
      </w:r>
      <w:r w:rsidRPr="00D266BF">
        <w:rPr>
          <w:b/>
          <w:sz w:val="24"/>
          <w:szCs w:val="24"/>
        </w:rPr>
        <w:t>при предоставлении земельного участка, находящегося в муниципальной собственности, в постоянное (бессрочное) пользование</w:t>
      </w:r>
    </w:p>
    <w:p w:rsidR="00CA5CBB" w:rsidRDefault="00CA5CBB" w:rsidP="00D266BF">
      <w:pPr>
        <w:pStyle w:val="ConsPlusNonformat"/>
      </w:pPr>
      <w:r>
        <w:rPr>
          <w:noProof/>
        </w:rPr>
        <w:pict>
          <v:shape id="AutoShape 19" o:spid="_x0000_s1042" type="#_x0000_t34" style="position:absolute;margin-left:250pt;margin-top:62.55pt;width:18.75pt;height:.05pt;rotation:90;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UmNQ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" adj="-2420,158760000,-388627">
            <v:stroke endarrow="block"/>
          </v:shape>
        </w:pict>
      </w:r>
      <w:r>
        <w:rPr>
          <w:noProof/>
        </w:rPr>
        <w:pict>
          <v:shape id="_x0000_s1043" type="#_x0000_t202" style="position:absolute;margin-left:16.95pt;margin-top:413.75pt;width:473pt;height:23.25pt;z-index:251656704">
            <v:textbox>
              <w:txbxContent>
                <w:p w:rsidR="00CA5CBB" w:rsidRPr="00C225A8" w:rsidRDefault="00CA5CBB" w:rsidP="00D266BF">
                  <w:pPr>
                    <w:jc w:val="center"/>
                    <w:rPr>
                      <w:sz w:val="16"/>
                      <w:szCs w:val="16"/>
                    </w:rPr>
                  </w:pPr>
                  <w:r w:rsidRPr="00C225A8">
                    <w:rPr>
                      <w:sz w:val="16"/>
                      <w:szCs w:val="16"/>
                    </w:rPr>
                    <w:t>Выдача результата муниципальной услуги</w:t>
                  </w:r>
                </w:p>
                <w:p w:rsidR="00CA5CBB" w:rsidRPr="0030003D" w:rsidRDefault="00CA5CBB" w:rsidP="00D266BF"/>
              </w:txbxContent>
            </v:textbox>
          </v:shape>
        </w:pict>
      </w:r>
      <w:r>
        <w:rPr>
          <w:noProof/>
        </w:rPr>
        <w:pict>
          <v:shape id="Text Box 35" o:spid="_x0000_s1044" type="#_x0000_t202" style="position:absolute;margin-left:16.95pt;margin-top:109.25pt;width:473pt;height:21.6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">
            <v:textbox>
              <w:txbxContent>
                <w:p w:rsidR="00CA5CBB" w:rsidRPr="00E417DF" w:rsidRDefault="00CA5CBB" w:rsidP="00D266BF">
                  <w:pPr>
                    <w:jc w:val="center"/>
                    <w:rPr>
                      <w:sz w:val="16"/>
                      <w:szCs w:val="16"/>
                    </w:rPr>
                  </w:pPr>
                  <w:r w:rsidRPr="00E417DF">
                    <w:rPr>
                      <w:sz w:val="16"/>
                      <w:szCs w:val="16"/>
                    </w:rPr>
                    <w:t xml:space="preserve">Рассмотрение документов, осуществление межведомственного запроса. </w:t>
                  </w:r>
                </w:p>
                <w:p w:rsidR="00CA5CBB" w:rsidRDefault="00CA5CBB" w:rsidP="00D266BF">
                  <w:pPr>
                    <w:jc w:val="center"/>
                  </w:pPr>
                </w:p>
              </w:txbxContent>
            </v:textbox>
          </v:shape>
        </w:pict>
      </w:r>
      <w:r>
        <w:rPr>
          <w:noProof/>
        </w:rPr>
        <w:pict>
          <v:shape id="Text Box 33" o:spid="_x0000_s1045" type="#_x0000_t202" style="position:absolute;margin-left:16.95pt;margin-top:71.95pt;width:473pt;height:20.8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">
            <v:textbox>
              <w:txbxContent>
                <w:p w:rsidR="00CA5CBB" w:rsidRPr="00E417DF" w:rsidRDefault="00CA5CBB" w:rsidP="00D266BF">
                  <w:pPr>
                    <w:jc w:val="center"/>
                    <w:rPr>
                      <w:sz w:val="16"/>
                      <w:szCs w:val="16"/>
                    </w:rPr>
                  </w:pPr>
                  <w:r w:rsidRPr="00E417DF">
                    <w:rPr>
                      <w:sz w:val="16"/>
                      <w:szCs w:val="16"/>
                    </w:rPr>
                    <w:t>Прием документов</w:t>
                  </w:r>
                </w:p>
              </w:txbxContent>
            </v:textbox>
          </v:shape>
        </w:pict>
      </w:r>
      <w:r>
        <w:rPr>
          <w:noProof/>
        </w:rPr>
        <w:pict>
          <v:shape id="Text Box 15" o:spid="_x0000_s1046" type="#_x0000_t202" style="position:absolute;margin-left:16.95pt;margin-top:20.2pt;width:473pt;height:33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">
            <v:textbox>
              <w:txbxContent>
                <w:p w:rsidR="00CA5CBB" w:rsidRPr="00E85B08" w:rsidRDefault="00CA5CBB" w:rsidP="00D266BF">
                  <w:pPr>
                    <w:autoSpaceDE w:val="0"/>
                    <w:autoSpaceDN w:val="0"/>
                    <w:adjustRightInd w:val="0"/>
                    <w:spacing w:before="0" w:beforeAutospacing="0"/>
                    <w:jc w:val="center"/>
                    <w:rPr>
                      <w:sz w:val="16"/>
                      <w:szCs w:val="16"/>
                    </w:rPr>
                  </w:pPr>
                  <w:r w:rsidRPr="00E85B08">
                    <w:rPr>
                      <w:sz w:val="16"/>
                      <w:szCs w:val="16"/>
                    </w:rPr>
                    <w:t>Обращение заявителя с заявлением</w:t>
                  </w:r>
                  <w:r>
                    <w:rPr>
                      <w:sz w:val="16"/>
                      <w:szCs w:val="16"/>
                    </w:rPr>
                    <w:t xml:space="preserve"> (в соответствии с приложением 1, или 2)</w:t>
                  </w:r>
                  <w:r w:rsidRPr="00E85B08">
                    <w:rPr>
                      <w:sz w:val="16"/>
                      <w:szCs w:val="16"/>
                    </w:rPr>
                    <w:t xml:space="preserve"> и необходимыми документами о предоставлении земельного участка</w:t>
                  </w:r>
                </w:p>
                <w:p w:rsidR="00CA5CBB" w:rsidRPr="00E417DF" w:rsidRDefault="00CA5CBB" w:rsidP="00D266BF"/>
              </w:txbxContent>
            </v:textbox>
          </v:shape>
        </w:pict>
      </w:r>
    </w:p>
    <w:sectPr w:rsidR="00CA5CBB" w:rsidSect="00A7706D">
      <w:headerReference w:type="default" r:id="rId21"/>
      <w:footerReference w:type="even" r:id="rId22"/>
      <w:footerReference w:type="default" r:id="rId23"/>
      <w:pgSz w:w="11907" w:h="16839" w:code="9"/>
      <w:pgMar w:top="1134" w:right="567" w:bottom="1134" w:left="1418" w:header="4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CBB" w:rsidRDefault="00CA5CBB" w:rsidP="00583293">
      <w:pPr>
        <w:spacing w:before="0"/>
      </w:pPr>
      <w:r>
        <w:separator/>
      </w:r>
    </w:p>
  </w:endnote>
  <w:endnote w:type="continuationSeparator" w:id="0">
    <w:p w:rsidR="00CA5CBB" w:rsidRDefault="00CA5CBB" w:rsidP="00583293">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CBB" w:rsidRDefault="00CA5CBB" w:rsidP="00650C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5CBB" w:rsidRDefault="00CA5CBB" w:rsidP="00650CC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CBB" w:rsidRDefault="00CA5CBB" w:rsidP="00A7706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CBB" w:rsidRDefault="00CA5CBB" w:rsidP="00583293">
      <w:pPr>
        <w:spacing w:before="0"/>
      </w:pPr>
      <w:r>
        <w:separator/>
      </w:r>
    </w:p>
  </w:footnote>
  <w:footnote w:type="continuationSeparator" w:id="0">
    <w:p w:rsidR="00CA5CBB" w:rsidRDefault="00CA5CBB" w:rsidP="00583293">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CBB" w:rsidRPr="00A7706D" w:rsidRDefault="00CA5CBB" w:rsidP="00A7706D">
    <w:pPr>
      <w:pStyle w:val="Header"/>
      <w:jc w:val="center"/>
      <w:rPr>
        <w:rFonts w:ascii="Times New Roman" w:hAnsi="Times New Roman"/>
        <w:sz w:val="20"/>
        <w:szCs w:val="20"/>
      </w:rPr>
    </w:pPr>
    <w:r w:rsidRPr="00D266BF">
      <w:rPr>
        <w:rFonts w:ascii="Times New Roman" w:hAnsi="Times New Roman"/>
        <w:sz w:val="20"/>
        <w:szCs w:val="20"/>
      </w:rPr>
      <w:fldChar w:fldCharType="begin"/>
    </w:r>
    <w:r w:rsidRPr="00D266BF">
      <w:rPr>
        <w:rFonts w:ascii="Times New Roman" w:hAnsi="Times New Roman"/>
        <w:sz w:val="20"/>
        <w:szCs w:val="20"/>
      </w:rPr>
      <w:instrText xml:space="preserve"> PAGE   \* MERGEFORMAT </w:instrText>
    </w:r>
    <w:r w:rsidRPr="00D266BF">
      <w:rPr>
        <w:rFonts w:ascii="Times New Roman" w:hAnsi="Times New Roman"/>
        <w:sz w:val="20"/>
        <w:szCs w:val="20"/>
      </w:rPr>
      <w:fldChar w:fldCharType="separate"/>
    </w:r>
    <w:r>
      <w:rPr>
        <w:rFonts w:ascii="Times New Roman" w:hAnsi="Times New Roman"/>
        <w:noProof/>
        <w:sz w:val="20"/>
        <w:szCs w:val="20"/>
      </w:rPr>
      <w:t>24</w:t>
    </w:r>
    <w:r w:rsidRPr="00D266BF">
      <w:rPr>
        <w:rFonts w:ascii="Times New Roman" w:hAnsi="Times New Roman"/>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125538"/>
    <w:multiLevelType w:val="hybridMultilevel"/>
    <w:tmpl w:val="2DAEE0E4"/>
    <w:lvl w:ilvl="0" w:tplc="22E88824">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nsid w:val="7B44365F"/>
    <w:multiLevelType w:val="hybridMultilevel"/>
    <w:tmpl w:val="856289FA"/>
    <w:lvl w:ilvl="0" w:tplc="FF60B3B4">
      <w:start w:val="1"/>
      <w:numFmt w:val="decimal"/>
      <w:lvlText w:val="%1)"/>
      <w:lvlJc w:val="left"/>
      <w:pPr>
        <w:ind w:left="1365" w:hanging="8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624D"/>
    <w:rsid w:val="00001971"/>
    <w:rsid w:val="00004B46"/>
    <w:rsid w:val="00004D3E"/>
    <w:rsid w:val="000068E4"/>
    <w:rsid w:val="000153E8"/>
    <w:rsid w:val="00015778"/>
    <w:rsid w:val="00020FFD"/>
    <w:rsid w:val="000247CF"/>
    <w:rsid w:val="00024DEF"/>
    <w:rsid w:val="0002743A"/>
    <w:rsid w:val="00027908"/>
    <w:rsid w:val="00031190"/>
    <w:rsid w:val="00031B43"/>
    <w:rsid w:val="00034BD3"/>
    <w:rsid w:val="00034ECA"/>
    <w:rsid w:val="00035C9A"/>
    <w:rsid w:val="00035E41"/>
    <w:rsid w:val="000361AC"/>
    <w:rsid w:val="00037F3D"/>
    <w:rsid w:val="000407DA"/>
    <w:rsid w:val="000418EB"/>
    <w:rsid w:val="00045F67"/>
    <w:rsid w:val="000473E5"/>
    <w:rsid w:val="000508D8"/>
    <w:rsid w:val="00051057"/>
    <w:rsid w:val="00054502"/>
    <w:rsid w:val="000566CE"/>
    <w:rsid w:val="0006078D"/>
    <w:rsid w:val="00060A59"/>
    <w:rsid w:val="000628E4"/>
    <w:rsid w:val="00062CA6"/>
    <w:rsid w:val="000643C0"/>
    <w:rsid w:val="000707DD"/>
    <w:rsid w:val="000738B6"/>
    <w:rsid w:val="00074D0E"/>
    <w:rsid w:val="000753F7"/>
    <w:rsid w:val="0008004A"/>
    <w:rsid w:val="00080A81"/>
    <w:rsid w:val="00084180"/>
    <w:rsid w:val="00086AEA"/>
    <w:rsid w:val="0009053A"/>
    <w:rsid w:val="000922E6"/>
    <w:rsid w:val="00093105"/>
    <w:rsid w:val="00094E98"/>
    <w:rsid w:val="000A15DB"/>
    <w:rsid w:val="000A16A6"/>
    <w:rsid w:val="000A55EF"/>
    <w:rsid w:val="000B0AC4"/>
    <w:rsid w:val="000B11D9"/>
    <w:rsid w:val="000B5249"/>
    <w:rsid w:val="000B54F9"/>
    <w:rsid w:val="000C114F"/>
    <w:rsid w:val="000C5096"/>
    <w:rsid w:val="000C7168"/>
    <w:rsid w:val="000C7C5A"/>
    <w:rsid w:val="000D57D9"/>
    <w:rsid w:val="000D692B"/>
    <w:rsid w:val="000E25CA"/>
    <w:rsid w:val="000E2676"/>
    <w:rsid w:val="000E40A9"/>
    <w:rsid w:val="000F2240"/>
    <w:rsid w:val="000F2580"/>
    <w:rsid w:val="000F2DD5"/>
    <w:rsid w:val="000F6EB8"/>
    <w:rsid w:val="00100DA7"/>
    <w:rsid w:val="00101006"/>
    <w:rsid w:val="00104051"/>
    <w:rsid w:val="001051B1"/>
    <w:rsid w:val="00105AAC"/>
    <w:rsid w:val="00106F6E"/>
    <w:rsid w:val="00110C67"/>
    <w:rsid w:val="00115F25"/>
    <w:rsid w:val="001162A4"/>
    <w:rsid w:val="00116EFF"/>
    <w:rsid w:val="00117646"/>
    <w:rsid w:val="0011780B"/>
    <w:rsid w:val="001207BA"/>
    <w:rsid w:val="00122A35"/>
    <w:rsid w:val="00125081"/>
    <w:rsid w:val="00125E04"/>
    <w:rsid w:val="001304F4"/>
    <w:rsid w:val="00130DAA"/>
    <w:rsid w:val="00131AF5"/>
    <w:rsid w:val="00137173"/>
    <w:rsid w:val="00144CF7"/>
    <w:rsid w:val="001465B1"/>
    <w:rsid w:val="00147111"/>
    <w:rsid w:val="00150066"/>
    <w:rsid w:val="001559B6"/>
    <w:rsid w:val="00155FB9"/>
    <w:rsid w:val="00163F06"/>
    <w:rsid w:val="001650CD"/>
    <w:rsid w:val="001665D2"/>
    <w:rsid w:val="001677F7"/>
    <w:rsid w:val="001706E5"/>
    <w:rsid w:val="0017076B"/>
    <w:rsid w:val="00170989"/>
    <w:rsid w:val="001718F3"/>
    <w:rsid w:val="00172759"/>
    <w:rsid w:val="0017387D"/>
    <w:rsid w:val="001749D5"/>
    <w:rsid w:val="001766B3"/>
    <w:rsid w:val="00176FB4"/>
    <w:rsid w:val="00186413"/>
    <w:rsid w:val="0018651D"/>
    <w:rsid w:val="00192124"/>
    <w:rsid w:val="00194E27"/>
    <w:rsid w:val="00197A62"/>
    <w:rsid w:val="001A08DD"/>
    <w:rsid w:val="001A1B4B"/>
    <w:rsid w:val="001A3543"/>
    <w:rsid w:val="001A4D8B"/>
    <w:rsid w:val="001A65DA"/>
    <w:rsid w:val="001A7693"/>
    <w:rsid w:val="001B0F2F"/>
    <w:rsid w:val="001B3E51"/>
    <w:rsid w:val="001B7301"/>
    <w:rsid w:val="001B7B48"/>
    <w:rsid w:val="001C1B61"/>
    <w:rsid w:val="001C43A8"/>
    <w:rsid w:val="001C645B"/>
    <w:rsid w:val="001D66C3"/>
    <w:rsid w:val="001E00ED"/>
    <w:rsid w:val="001E0E80"/>
    <w:rsid w:val="001E126A"/>
    <w:rsid w:val="001E18FB"/>
    <w:rsid w:val="001E6F33"/>
    <w:rsid w:val="001F02CA"/>
    <w:rsid w:val="001F2486"/>
    <w:rsid w:val="001F25BF"/>
    <w:rsid w:val="001F5317"/>
    <w:rsid w:val="001F6F75"/>
    <w:rsid w:val="0020211A"/>
    <w:rsid w:val="00207595"/>
    <w:rsid w:val="00207F34"/>
    <w:rsid w:val="00214088"/>
    <w:rsid w:val="0021552C"/>
    <w:rsid w:val="00216697"/>
    <w:rsid w:val="002169A1"/>
    <w:rsid w:val="0022144E"/>
    <w:rsid w:val="00223DB9"/>
    <w:rsid w:val="00230098"/>
    <w:rsid w:val="002300A0"/>
    <w:rsid w:val="00230515"/>
    <w:rsid w:val="0023203B"/>
    <w:rsid w:val="00232E49"/>
    <w:rsid w:val="00234394"/>
    <w:rsid w:val="00236C10"/>
    <w:rsid w:val="00236D23"/>
    <w:rsid w:val="00237E65"/>
    <w:rsid w:val="00243425"/>
    <w:rsid w:val="00245FE9"/>
    <w:rsid w:val="00247E58"/>
    <w:rsid w:val="002532DE"/>
    <w:rsid w:val="00253E2C"/>
    <w:rsid w:val="002567D3"/>
    <w:rsid w:val="002571ED"/>
    <w:rsid w:val="00257EC8"/>
    <w:rsid w:val="0026003E"/>
    <w:rsid w:val="00262743"/>
    <w:rsid w:val="00263D0A"/>
    <w:rsid w:val="00264BD7"/>
    <w:rsid w:val="002656A9"/>
    <w:rsid w:val="00265C05"/>
    <w:rsid w:val="00267531"/>
    <w:rsid w:val="00267616"/>
    <w:rsid w:val="0026771F"/>
    <w:rsid w:val="00272024"/>
    <w:rsid w:val="00275700"/>
    <w:rsid w:val="00282958"/>
    <w:rsid w:val="002829D3"/>
    <w:rsid w:val="00283C1E"/>
    <w:rsid w:val="0028457A"/>
    <w:rsid w:val="002870C2"/>
    <w:rsid w:val="0029079F"/>
    <w:rsid w:val="00290826"/>
    <w:rsid w:val="00290F87"/>
    <w:rsid w:val="00292C89"/>
    <w:rsid w:val="00294E7F"/>
    <w:rsid w:val="002A09B8"/>
    <w:rsid w:val="002A3272"/>
    <w:rsid w:val="002A37B1"/>
    <w:rsid w:val="002A7D20"/>
    <w:rsid w:val="002B0C5E"/>
    <w:rsid w:val="002B2449"/>
    <w:rsid w:val="002B315D"/>
    <w:rsid w:val="002B34AB"/>
    <w:rsid w:val="002B3596"/>
    <w:rsid w:val="002B4B2D"/>
    <w:rsid w:val="002B5776"/>
    <w:rsid w:val="002B5857"/>
    <w:rsid w:val="002B648D"/>
    <w:rsid w:val="002C098A"/>
    <w:rsid w:val="002C1693"/>
    <w:rsid w:val="002C2127"/>
    <w:rsid w:val="002C2957"/>
    <w:rsid w:val="002C2DC7"/>
    <w:rsid w:val="002C34C4"/>
    <w:rsid w:val="002C651B"/>
    <w:rsid w:val="002C7B73"/>
    <w:rsid w:val="002C7DF4"/>
    <w:rsid w:val="002D151D"/>
    <w:rsid w:val="002D21A2"/>
    <w:rsid w:val="002D25D1"/>
    <w:rsid w:val="002D2B31"/>
    <w:rsid w:val="002D2D51"/>
    <w:rsid w:val="002D4A75"/>
    <w:rsid w:val="002E4216"/>
    <w:rsid w:val="002E43B1"/>
    <w:rsid w:val="002F244D"/>
    <w:rsid w:val="002F52C8"/>
    <w:rsid w:val="002F6CB8"/>
    <w:rsid w:val="0030003D"/>
    <w:rsid w:val="0030489F"/>
    <w:rsid w:val="00304FBF"/>
    <w:rsid w:val="00307E6F"/>
    <w:rsid w:val="003112B7"/>
    <w:rsid w:val="00312C0D"/>
    <w:rsid w:val="00313712"/>
    <w:rsid w:val="003140F8"/>
    <w:rsid w:val="00315591"/>
    <w:rsid w:val="00315B3B"/>
    <w:rsid w:val="00315CCB"/>
    <w:rsid w:val="0031624D"/>
    <w:rsid w:val="003164A1"/>
    <w:rsid w:val="00317851"/>
    <w:rsid w:val="00320ECA"/>
    <w:rsid w:val="00322E4B"/>
    <w:rsid w:val="003242C0"/>
    <w:rsid w:val="003252EB"/>
    <w:rsid w:val="00325779"/>
    <w:rsid w:val="00326531"/>
    <w:rsid w:val="00326FEB"/>
    <w:rsid w:val="00330B25"/>
    <w:rsid w:val="00336BD4"/>
    <w:rsid w:val="00337C36"/>
    <w:rsid w:val="00343081"/>
    <w:rsid w:val="00343416"/>
    <w:rsid w:val="003447C8"/>
    <w:rsid w:val="00347632"/>
    <w:rsid w:val="00347E60"/>
    <w:rsid w:val="00353886"/>
    <w:rsid w:val="00353A80"/>
    <w:rsid w:val="00354869"/>
    <w:rsid w:val="00354CBA"/>
    <w:rsid w:val="003556A9"/>
    <w:rsid w:val="003558E2"/>
    <w:rsid w:val="0035795F"/>
    <w:rsid w:val="00360389"/>
    <w:rsid w:val="00360920"/>
    <w:rsid w:val="00363EAF"/>
    <w:rsid w:val="00367252"/>
    <w:rsid w:val="00372AD2"/>
    <w:rsid w:val="0037482B"/>
    <w:rsid w:val="003750D7"/>
    <w:rsid w:val="003806CC"/>
    <w:rsid w:val="0038185C"/>
    <w:rsid w:val="00382FB0"/>
    <w:rsid w:val="00390473"/>
    <w:rsid w:val="00390C48"/>
    <w:rsid w:val="00392443"/>
    <w:rsid w:val="00392654"/>
    <w:rsid w:val="0039416B"/>
    <w:rsid w:val="00397F59"/>
    <w:rsid w:val="003A1311"/>
    <w:rsid w:val="003A1562"/>
    <w:rsid w:val="003A2AD9"/>
    <w:rsid w:val="003A2FD6"/>
    <w:rsid w:val="003A6A8A"/>
    <w:rsid w:val="003B03F1"/>
    <w:rsid w:val="003B2837"/>
    <w:rsid w:val="003B2FA2"/>
    <w:rsid w:val="003B51FE"/>
    <w:rsid w:val="003B6171"/>
    <w:rsid w:val="003C28B6"/>
    <w:rsid w:val="003C41B6"/>
    <w:rsid w:val="003D46EF"/>
    <w:rsid w:val="003D4833"/>
    <w:rsid w:val="003D5B6F"/>
    <w:rsid w:val="003D663D"/>
    <w:rsid w:val="003D7F4D"/>
    <w:rsid w:val="003E1868"/>
    <w:rsid w:val="003E1DFE"/>
    <w:rsid w:val="003E4278"/>
    <w:rsid w:val="003E6662"/>
    <w:rsid w:val="003E676D"/>
    <w:rsid w:val="003F032A"/>
    <w:rsid w:val="003F0EA6"/>
    <w:rsid w:val="003F3C2D"/>
    <w:rsid w:val="003F5685"/>
    <w:rsid w:val="00400776"/>
    <w:rsid w:val="004008DE"/>
    <w:rsid w:val="00401E04"/>
    <w:rsid w:val="00402973"/>
    <w:rsid w:val="0040574E"/>
    <w:rsid w:val="0040739C"/>
    <w:rsid w:val="00407C5C"/>
    <w:rsid w:val="004107AF"/>
    <w:rsid w:val="00414355"/>
    <w:rsid w:val="0041592D"/>
    <w:rsid w:val="00417341"/>
    <w:rsid w:val="0042160E"/>
    <w:rsid w:val="004236A1"/>
    <w:rsid w:val="0042501C"/>
    <w:rsid w:val="004259CD"/>
    <w:rsid w:val="00427D75"/>
    <w:rsid w:val="00430BE6"/>
    <w:rsid w:val="00433018"/>
    <w:rsid w:val="00433821"/>
    <w:rsid w:val="00434A7A"/>
    <w:rsid w:val="00435668"/>
    <w:rsid w:val="00436CFE"/>
    <w:rsid w:val="004430E0"/>
    <w:rsid w:val="00444EDF"/>
    <w:rsid w:val="0044554F"/>
    <w:rsid w:val="00450D91"/>
    <w:rsid w:val="00451779"/>
    <w:rsid w:val="0045422F"/>
    <w:rsid w:val="00456650"/>
    <w:rsid w:val="004626A1"/>
    <w:rsid w:val="00462A04"/>
    <w:rsid w:val="00470937"/>
    <w:rsid w:val="004712B8"/>
    <w:rsid w:val="004728B3"/>
    <w:rsid w:val="004742F1"/>
    <w:rsid w:val="0047742D"/>
    <w:rsid w:val="00477B23"/>
    <w:rsid w:val="004842E5"/>
    <w:rsid w:val="00484A1B"/>
    <w:rsid w:val="004873EE"/>
    <w:rsid w:val="00487794"/>
    <w:rsid w:val="004900BE"/>
    <w:rsid w:val="00490780"/>
    <w:rsid w:val="004923F3"/>
    <w:rsid w:val="00495FC3"/>
    <w:rsid w:val="004B06F9"/>
    <w:rsid w:val="004B124E"/>
    <w:rsid w:val="004B1422"/>
    <w:rsid w:val="004B2722"/>
    <w:rsid w:val="004B5383"/>
    <w:rsid w:val="004B54B6"/>
    <w:rsid w:val="004C0C72"/>
    <w:rsid w:val="004C165E"/>
    <w:rsid w:val="004C4310"/>
    <w:rsid w:val="004C5A81"/>
    <w:rsid w:val="004D1075"/>
    <w:rsid w:val="004D111C"/>
    <w:rsid w:val="004D276F"/>
    <w:rsid w:val="004D4ECE"/>
    <w:rsid w:val="004E146B"/>
    <w:rsid w:val="004E6017"/>
    <w:rsid w:val="004E776A"/>
    <w:rsid w:val="004F30C4"/>
    <w:rsid w:val="004F4544"/>
    <w:rsid w:val="004F78B1"/>
    <w:rsid w:val="004F7A0F"/>
    <w:rsid w:val="004F7B87"/>
    <w:rsid w:val="00502340"/>
    <w:rsid w:val="00512997"/>
    <w:rsid w:val="00514BE7"/>
    <w:rsid w:val="0052111F"/>
    <w:rsid w:val="005247C6"/>
    <w:rsid w:val="0052783F"/>
    <w:rsid w:val="00532DB9"/>
    <w:rsid w:val="00541F57"/>
    <w:rsid w:val="00542707"/>
    <w:rsid w:val="005442DE"/>
    <w:rsid w:val="00545D3A"/>
    <w:rsid w:val="005462DA"/>
    <w:rsid w:val="00546AA8"/>
    <w:rsid w:val="00547BFC"/>
    <w:rsid w:val="00547D18"/>
    <w:rsid w:val="00551B2C"/>
    <w:rsid w:val="00555BC3"/>
    <w:rsid w:val="00556697"/>
    <w:rsid w:val="00561103"/>
    <w:rsid w:val="00563068"/>
    <w:rsid w:val="00566CF4"/>
    <w:rsid w:val="00567C15"/>
    <w:rsid w:val="00574BEC"/>
    <w:rsid w:val="00575183"/>
    <w:rsid w:val="005804A9"/>
    <w:rsid w:val="00582604"/>
    <w:rsid w:val="005829FC"/>
    <w:rsid w:val="00583293"/>
    <w:rsid w:val="005854CC"/>
    <w:rsid w:val="005908D0"/>
    <w:rsid w:val="005A017B"/>
    <w:rsid w:val="005A1AD4"/>
    <w:rsid w:val="005A3764"/>
    <w:rsid w:val="005B0995"/>
    <w:rsid w:val="005B2D50"/>
    <w:rsid w:val="005B47D3"/>
    <w:rsid w:val="005B49F7"/>
    <w:rsid w:val="005B4B87"/>
    <w:rsid w:val="005B5369"/>
    <w:rsid w:val="005B6210"/>
    <w:rsid w:val="005C3478"/>
    <w:rsid w:val="005C36F3"/>
    <w:rsid w:val="005C4806"/>
    <w:rsid w:val="005C538E"/>
    <w:rsid w:val="005C7C26"/>
    <w:rsid w:val="005D1D0D"/>
    <w:rsid w:val="005D2ECB"/>
    <w:rsid w:val="005D498C"/>
    <w:rsid w:val="005D6080"/>
    <w:rsid w:val="005D7780"/>
    <w:rsid w:val="005D7EE7"/>
    <w:rsid w:val="005E3FF0"/>
    <w:rsid w:val="005E782B"/>
    <w:rsid w:val="005E7BE7"/>
    <w:rsid w:val="005F2000"/>
    <w:rsid w:val="005F2102"/>
    <w:rsid w:val="005F2CA1"/>
    <w:rsid w:val="005F4FD7"/>
    <w:rsid w:val="005F6EF1"/>
    <w:rsid w:val="005F7C77"/>
    <w:rsid w:val="00601E09"/>
    <w:rsid w:val="00605FE5"/>
    <w:rsid w:val="006068E0"/>
    <w:rsid w:val="006109E9"/>
    <w:rsid w:val="00612D83"/>
    <w:rsid w:val="00614060"/>
    <w:rsid w:val="0061572F"/>
    <w:rsid w:val="006168A3"/>
    <w:rsid w:val="00617156"/>
    <w:rsid w:val="00617363"/>
    <w:rsid w:val="006230CA"/>
    <w:rsid w:val="00624DEC"/>
    <w:rsid w:val="0062534E"/>
    <w:rsid w:val="006279BA"/>
    <w:rsid w:val="00630EFA"/>
    <w:rsid w:val="00633573"/>
    <w:rsid w:val="0064155A"/>
    <w:rsid w:val="00644202"/>
    <w:rsid w:val="00645D3D"/>
    <w:rsid w:val="00646462"/>
    <w:rsid w:val="00650061"/>
    <w:rsid w:val="006502A0"/>
    <w:rsid w:val="00650CC1"/>
    <w:rsid w:val="00652000"/>
    <w:rsid w:val="00655D9F"/>
    <w:rsid w:val="0065730D"/>
    <w:rsid w:val="00657536"/>
    <w:rsid w:val="00664FEE"/>
    <w:rsid w:val="00666DEB"/>
    <w:rsid w:val="00667CAE"/>
    <w:rsid w:val="00670387"/>
    <w:rsid w:val="00673791"/>
    <w:rsid w:val="00673A5D"/>
    <w:rsid w:val="006762BC"/>
    <w:rsid w:val="00676E1D"/>
    <w:rsid w:val="0067711A"/>
    <w:rsid w:val="00677C0B"/>
    <w:rsid w:val="006825C8"/>
    <w:rsid w:val="00690A38"/>
    <w:rsid w:val="0069301E"/>
    <w:rsid w:val="006938B1"/>
    <w:rsid w:val="00694C28"/>
    <w:rsid w:val="006A04A2"/>
    <w:rsid w:val="006A61AE"/>
    <w:rsid w:val="006B1E30"/>
    <w:rsid w:val="006B6E15"/>
    <w:rsid w:val="006B729A"/>
    <w:rsid w:val="006C06C6"/>
    <w:rsid w:val="006C0798"/>
    <w:rsid w:val="006C1254"/>
    <w:rsid w:val="006C17E4"/>
    <w:rsid w:val="006C1D6D"/>
    <w:rsid w:val="006C30CA"/>
    <w:rsid w:val="006C51CD"/>
    <w:rsid w:val="006D0353"/>
    <w:rsid w:val="006D1EE4"/>
    <w:rsid w:val="006D308B"/>
    <w:rsid w:val="006D3EF5"/>
    <w:rsid w:val="006D7AC0"/>
    <w:rsid w:val="006E1F58"/>
    <w:rsid w:val="006E282A"/>
    <w:rsid w:val="006E40DD"/>
    <w:rsid w:val="006E413F"/>
    <w:rsid w:val="006E4579"/>
    <w:rsid w:val="006E48E2"/>
    <w:rsid w:val="006E6BC3"/>
    <w:rsid w:val="006E6F6B"/>
    <w:rsid w:val="006E75E4"/>
    <w:rsid w:val="006F09E4"/>
    <w:rsid w:val="006F0BA4"/>
    <w:rsid w:val="006F0D21"/>
    <w:rsid w:val="006F2B12"/>
    <w:rsid w:val="006F2D92"/>
    <w:rsid w:val="006F70AA"/>
    <w:rsid w:val="00700B41"/>
    <w:rsid w:val="007026B6"/>
    <w:rsid w:val="007062C0"/>
    <w:rsid w:val="00706F56"/>
    <w:rsid w:val="00707183"/>
    <w:rsid w:val="00707469"/>
    <w:rsid w:val="00707B81"/>
    <w:rsid w:val="00710CF4"/>
    <w:rsid w:val="007157FA"/>
    <w:rsid w:val="00717CAF"/>
    <w:rsid w:val="007220A4"/>
    <w:rsid w:val="00723D17"/>
    <w:rsid w:val="00726EC6"/>
    <w:rsid w:val="0072735A"/>
    <w:rsid w:val="0073036B"/>
    <w:rsid w:val="007304D3"/>
    <w:rsid w:val="00732EC5"/>
    <w:rsid w:val="00735EE7"/>
    <w:rsid w:val="007362ED"/>
    <w:rsid w:val="00742DF7"/>
    <w:rsid w:val="00743F30"/>
    <w:rsid w:val="007450E6"/>
    <w:rsid w:val="00751DA6"/>
    <w:rsid w:val="00754214"/>
    <w:rsid w:val="00754D3D"/>
    <w:rsid w:val="00756533"/>
    <w:rsid w:val="007576F5"/>
    <w:rsid w:val="00764C51"/>
    <w:rsid w:val="0076740A"/>
    <w:rsid w:val="00770200"/>
    <w:rsid w:val="00770A0F"/>
    <w:rsid w:val="00771C56"/>
    <w:rsid w:val="007736FE"/>
    <w:rsid w:val="00773E5A"/>
    <w:rsid w:val="00780552"/>
    <w:rsid w:val="0078069E"/>
    <w:rsid w:val="007807CE"/>
    <w:rsid w:val="00780AB0"/>
    <w:rsid w:val="007816FB"/>
    <w:rsid w:val="00781D1D"/>
    <w:rsid w:val="00784DD7"/>
    <w:rsid w:val="007878F2"/>
    <w:rsid w:val="007906A8"/>
    <w:rsid w:val="00791E37"/>
    <w:rsid w:val="00793919"/>
    <w:rsid w:val="00794EBF"/>
    <w:rsid w:val="00796F4E"/>
    <w:rsid w:val="007970F9"/>
    <w:rsid w:val="007A0E10"/>
    <w:rsid w:val="007A1216"/>
    <w:rsid w:val="007A3DA0"/>
    <w:rsid w:val="007B01F5"/>
    <w:rsid w:val="007B01F7"/>
    <w:rsid w:val="007B0917"/>
    <w:rsid w:val="007B412C"/>
    <w:rsid w:val="007B4223"/>
    <w:rsid w:val="007B5049"/>
    <w:rsid w:val="007B613B"/>
    <w:rsid w:val="007B618E"/>
    <w:rsid w:val="007C0824"/>
    <w:rsid w:val="007C3DCC"/>
    <w:rsid w:val="007C3F65"/>
    <w:rsid w:val="007C4C69"/>
    <w:rsid w:val="007C53B9"/>
    <w:rsid w:val="007D07CF"/>
    <w:rsid w:val="007D3C9A"/>
    <w:rsid w:val="007D43C0"/>
    <w:rsid w:val="007D5F55"/>
    <w:rsid w:val="007D61B6"/>
    <w:rsid w:val="007E405A"/>
    <w:rsid w:val="007E5888"/>
    <w:rsid w:val="007E5E88"/>
    <w:rsid w:val="007F4F40"/>
    <w:rsid w:val="007F5343"/>
    <w:rsid w:val="007F7190"/>
    <w:rsid w:val="00800A76"/>
    <w:rsid w:val="00802C11"/>
    <w:rsid w:val="00803386"/>
    <w:rsid w:val="0080540E"/>
    <w:rsid w:val="00805774"/>
    <w:rsid w:val="00805DE5"/>
    <w:rsid w:val="00805FA7"/>
    <w:rsid w:val="00810D9E"/>
    <w:rsid w:val="00813C6F"/>
    <w:rsid w:val="00815CF3"/>
    <w:rsid w:val="00817317"/>
    <w:rsid w:val="00817D67"/>
    <w:rsid w:val="00820EDA"/>
    <w:rsid w:val="0082295D"/>
    <w:rsid w:val="008300D2"/>
    <w:rsid w:val="0083050C"/>
    <w:rsid w:val="008310ED"/>
    <w:rsid w:val="00833806"/>
    <w:rsid w:val="008340B1"/>
    <w:rsid w:val="00835DF8"/>
    <w:rsid w:val="00836EF9"/>
    <w:rsid w:val="00846AC7"/>
    <w:rsid w:val="0084773D"/>
    <w:rsid w:val="00851A15"/>
    <w:rsid w:val="00853376"/>
    <w:rsid w:val="008535C4"/>
    <w:rsid w:val="00855B77"/>
    <w:rsid w:val="00865187"/>
    <w:rsid w:val="00865817"/>
    <w:rsid w:val="00865D34"/>
    <w:rsid w:val="00866261"/>
    <w:rsid w:val="00867AD2"/>
    <w:rsid w:val="00867B07"/>
    <w:rsid w:val="008700CC"/>
    <w:rsid w:val="00870554"/>
    <w:rsid w:val="00871015"/>
    <w:rsid w:val="008760B5"/>
    <w:rsid w:val="0087681F"/>
    <w:rsid w:val="00880C02"/>
    <w:rsid w:val="0088577C"/>
    <w:rsid w:val="00885CC8"/>
    <w:rsid w:val="0089035E"/>
    <w:rsid w:val="0089134F"/>
    <w:rsid w:val="00891906"/>
    <w:rsid w:val="008922D8"/>
    <w:rsid w:val="0089250A"/>
    <w:rsid w:val="00893784"/>
    <w:rsid w:val="00895191"/>
    <w:rsid w:val="0089639C"/>
    <w:rsid w:val="008A1448"/>
    <w:rsid w:val="008A160F"/>
    <w:rsid w:val="008A2AC6"/>
    <w:rsid w:val="008A69A8"/>
    <w:rsid w:val="008B0252"/>
    <w:rsid w:val="008B698B"/>
    <w:rsid w:val="008C36EC"/>
    <w:rsid w:val="008C5579"/>
    <w:rsid w:val="008C78B3"/>
    <w:rsid w:val="008D0D32"/>
    <w:rsid w:val="008D1397"/>
    <w:rsid w:val="008D2EAC"/>
    <w:rsid w:val="008D376D"/>
    <w:rsid w:val="008D4652"/>
    <w:rsid w:val="008D730F"/>
    <w:rsid w:val="008D767C"/>
    <w:rsid w:val="008E15C5"/>
    <w:rsid w:val="008E3A01"/>
    <w:rsid w:val="008E4BD1"/>
    <w:rsid w:val="008F0379"/>
    <w:rsid w:val="008F0BC1"/>
    <w:rsid w:val="008F1B2C"/>
    <w:rsid w:val="008F276E"/>
    <w:rsid w:val="008F62F4"/>
    <w:rsid w:val="00903447"/>
    <w:rsid w:val="0090376E"/>
    <w:rsid w:val="00904CBD"/>
    <w:rsid w:val="00907144"/>
    <w:rsid w:val="00912DC4"/>
    <w:rsid w:val="009131D4"/>
    <w:rsid w:val="00917911"/>
    <w:rsid w:val="00917B69"/>
    <w:rsid w:val="009205B6"/>
    <w:rsid w:val="009252CC"/>
    <w:rsid w:val="00925F7F"/>
    <w:rsid w:val="0092739D"/>
    <w:rsid w:val="009315BA"/>
    <w:rsid w:val="00937E01"/>
    <w:rsid w:val="00942353"/>
    <w:rsid w:val="009429D0"/>
    <w:rsid w:val="009439F8"/>
    <w:rsid w:val="00945BFD"/>
    <w:rsid w:val="00946103"/>
    <w:rsid w:val="00947B56"/>
    <w:rsid w:val="0095072B"/>
    <w:rsid w:val="00951749"/>
    <w:rsid w:val="009517F6"/>
    <w:rsid w:val="00951AB8"/>
    <w:rsid w:val="009520B1"/>
    <w:rsid w:val="00952ACD"/>
    <w:rsid w:val="00952C79"/>
    <w:rsid w:val="009544E6"/>
    <w:rsid w:val="009632EE"/>
    <w:rsid w:val="009661CE"/>
    <w:rsid w:val="009662D3"/>
    <w:rsid w:val="00967EE3"/>
    <w:rsid w:val="00970751"/>
    <w:rsid w:val="00971FBC"/>
    <w:rsid w:val="00976773"/>
    <w:rsid w:val="00990657"/>
    <w:rsid w:val="0099067E"/>
    <w:rsid w:val="0099162F"/>
    <w:rsid w:val="00991F1B"/>
    <w:rsid w:val="00993471"/>
    <w:rsid w:val="009949A2"/>
    <w:rsid w:val="009950CD"/>
    <w:rsid w:val="009974F5"/>
    <w:rsid w:val="00997B0F"/>
    <w:rsid w:val="009A1B1F"/>
    <w:rsid w:val="009A21D2"/>
    <w:rsid w:val="009A325B"/>
    <w:rsid w:val="009A5445"/>
    <w:rsid w:val="009A6A23"/>
    <w:rsid w:val="009A7D4E"/>
    <w:rsid w:val="009B17F5"/>
    <w:rsid w:val="009B1E39"/>
    <w:rsid w:val="009B253F"/>
    <w:rsid w:val="009C2E5F"/>
    <w:rsid w:val="009C5B14"/>
    <w:rsid w:val="009C6CF9"/>
    <w:rsid w:val="009C7F57"/>
    <w:rsid w:val="009D0998"/>
    <w:rsid w:val="009D0C0F"/>
    <w:rsid w:val="009D1BC3"/>
    <w:rsid w:val="009D5BA1"/>
    <w:rsid w:val="009D6C9D"/>
    <w:rsid w:val="009E1B1A"/>
    <w:rsid w:val="009E286B"/>
    <w:rsid w:val="009E3719"/>
    <w:rsid w:val="009E50C2"/>
    <w:rsid w:val="009E6F94"/>
    <w:rsid w:val="009F2107"/>
    <w:rsid w:val="009F50BD"/>
    <w:rsid w:val="009F64BD"/>
    <w:rsid w:val="00A005E4"/>
    <w:rsid w:val="00A00C0A"/>
    <w:rsid w:val="00A00D7C"/>
    <w:rsid w:val="00A0164C"/>
    <w:rsid w:val="00A1044E"/>
    <w:rsid w:val="00A1096E"/>
    <w:rsid w:val="00A1120D"/>
    <w:rsid w:val="00A11A69"/>
    <w:rsid w:val="00A11EF3"/>
    <w:rsid w:val="00A12FF9"/>
    <w:rsid w:val="00A16E07"/>
    <w:rsid w:val="00A20565"/>
    <w:rsid w:val="00A21682"/>
    <w:rsid w:val="00A23000"/>
    <w:rsid w:val="00A23A99"/>
    <w:rsid w:val="00A25CF3"/>
    <w:rsid w:val="00A25E39"/>
    <w:rsid w:val="00A30093"/>
    <w:rsid w:val="00A31CF0"/>
    <w:rsid w:val="00A36E50"/>
    <w:rsid w:val="00A3704F"/>
    <w:rsid w:val="00A377BE"/>
    <w:rsid w:val="00A408FF"/>
    <w:rsid w:val="00A4116D"/>
    <w:rsid w:val="00A426E5"/>
    <w:rsid w:val="00A42B1F"/>
    <w:rsid w:val="00A42C18"/>
    <w:rsid w:val="00A479C5"/>
    <w:rsid w:val="00A52FA8"/>
    <w:rsid w:val="00A54C80"/>
    <w:rsid w:val="00A64040"/>
    <w:rsid w:val="00A672D4"/>
    <w:rsid w:val="00A716A8"/>
    <w:rsid w:val="00A71937"/>
    <w:rsid w:val="00A7304D"/>
    <w:rsid w:val="00A735F7"/>
    <w:rsid w:val="00A7706D"/>
    <w:rsid w:val="00A77402"/>
    <w:rsid w:val="00A77D00"/>
    <w:rsid w:val="00A81A68"/>
    <w:rsid w:val="00A81F43"/>
    <w:rsid w:val="00A82708"/>
    <w:rsid w:val="00A87019"/>
    <w:rsid w:val="00A90002"/>
    <w:rsid w:val="00A92E47"/>
    <w:rsid w:val="00A92F6E"/>
    <w:rsid w:val="00A93A74"/>
    <w:rsid w:val="00A941FF"/>
    <w:rsid w:val="00A96123"/>
    <w:rsid w:val="00AA0955"/>
    <w:rsid w:val="00AA0E29"/>
    <w:rsid w:val="00AA2A38"/>
    <w:rsid w:val="00AA468C"/>
    <w:rsid w:val="00AA4E13"/>
    <w:rsid w:val="00AA4F08"/>
    <w:rsid w:val="00AA61DE"/>
    <w:rsid w:val="00AB0154"/>
    <w:rsid w:val="00AB4CB2"/>
    <w:rsid w:val="00AB654B"/>
    <w:rsid w:val="00AC1EC6"/>
    <w:rsid w:val="00AC6286"/>
    <w:rsid w:val="00AC74FC"/>
    <w:rsid w:val="00AD2FE9"/>
    <w:rsid w:val="00AD433B"/>
    <w:rsid w:val="00AD4ADE"/>
    <w:rsid w:val="00AE21CF"/>
    <w:rsid w:val="00AE3047"/>
    <w:rsid w:val="00AE3209"/>
    <w:rsid w:val="00AE3793"/>
    <w:rsid w:val="00AE4C2E"/>
    <w:rsid w:val="00AE4EF6"/>
    <w:rsid w:val="00AE62DF"/>
    <w:rsid w:val="00AE6707"/>
    <w:rsid w:val="00AF19E7"/>
    <w:rsid w:val="00AF49F6"/>
    <w:rsid w:val="00AF564C"/>
    <w:rsid w:val="00AF7632"/>
    <w:rsid w:val="00B03FE4"/>
    <w:rsid w:val="00B0470C"/>
    <w:rsid w:val="00B10718"/>
    <w:rsid w:val="00B11FF4"/>
    <w:rsid w:val="00B12889"/>
    <w:rsid w:val="00B133F2"/>
    <w:rsid w:val="00B13D5C"/>
    <w:rsid w:val="00B15D27"/>
    <w:rsid w:val="00B23B1C"/>
    <w:rsid w:val="00B279A8"/>
    <w:rsid w:val="00B32C13"/>
    <w:rsid w:val="00B36FE7"/>
    <w:rsid w:val="00B42745"/>
    <w:rsid w:val="00B454DC"/>
    <w:rsid w:val="00B45D31"/>
    <w:rsid w:val="00B47EA0"/>
    <w:rsid w:val="00B51AB0"/>
    <w:rsid w:val="00B5303E"/>
    <w:rsid w:val="00B53DC1"/>
    <w:rsid w:val="00B565B7"/>
    <w:rsid w:val="00B6112D"/>
    <w:rsid w:val="00B61FAF"/>
    <w:rsid w:val="00B63D08"/>
    <w:rsid w:val="00B64DB1"/>
    <w:rsid w:val="00B65439"/>
    <w:rsid w:val="00B67E33"/>
    <w:rsid w:val="00B7027D"/>
    <w:rsid w:val="00B7269D"/>
    <w:rsid w:val="00B73E62"/>
    <w:rsid w:val="00B74C3C"/>
    <w:rsid w:val="00B76170"/>
    <w:rsid w:val="00B77AB3"/>
    <w:rsid w:val="00B77CA8"/>
    <w:rsid w:val="00B822FE"/>
    <w:rsid w:val="00B859CD"/>
    <w:rsid w:val="00B87387"/>
    <w:rsid w:val="00B917E8"/>
    <w:rsid w:val="00BA3968"/>
    <w:rsid w:val="00BA418A"/>
    <w:rsid w:val="00BA4986"/>
    <w:rsid w:val="00BB51E9"/>
    <w:rsid w:val="00BB5FE9"/>
    <w:rsid w:val="00BB6A74"/>
    <w:rsid w:val="00BC01AE"/>
    <w:rsid w:val="00BC2173"/>
    <w:rsid w:val="00BC4E78"/>
    <w:rsid w:val="00BD2F96"/>
    <w:rsid w:val="00BD3474"/>
    <w:rsid w:val="00BD515B"/>
    <w:rsid w:val="00BE000E"/>
    <w:rsid w:val="00BE1729"/>
    <w:rsid w:val="00BE1B19"/>
    <w:rsid w:val="00BE233F"/>
    <w:rsid w:val="00BE4B6E"/>
    <w:rsid w:val="00BE6ABF"/>
    <w:rsid w:val="00BF0149"/>
    <w:rsid w:val="00BF1FA4"/>
    <w:rsid w:val="00BF2468"/>
    <w:rsid w:val="00BF464E"/>
    <w:rsid w:val="00BF5DE2"/>
    <w:rsid w:val="00C02112"/>
    <w:rsid w:val="00C05488"/>
    <w:rsid w:val="00C054A4"/>
    <w:rsid w:val="00C06C21"/>
    <w:rsid w:val="00C07B03"/>
    <w:rsid w:val="00C07CCC"/>
    <w:rsid w:val="00C12025"/>
    <w:rsid w:val="00C13762"/>
    <w:rsid w:val="00C14CFD"/>
    <w:rsid w:val="00C17200"/>
    <w:rsid w:val="00C2177C"/>
    <w:rsid w:val="00C21FFC"/>
    <w:rsid w:val="00C225A8"/>
    <w:rsid w:val="00C2321E"/>
    <w:rsid w:val="00C3064C"/>
    <w:rsid w:val="00C30FB9"/>
    <w:rsid w:val="00C3253C"/>
    <w:rsid w:val="00C34474"/>
    <w:rsid w:val="00C351E1"/>
    <w:rsid w:val="00C40540"/>
    <w:rsid w:val="00C40994"/>
    <w:rsid w:val="00C4191D"/>
    <w:rsid w:val="00C45DED"/>
    <w:rsid w:val="00C46586"/>
    <w:rsid w:val="00C468E9"/>
    <w:rsid w:val="00C53B16"/>
    <w:rsid w:val="00C55BF5"/>
    <w:rsid w:val="00C63E5A"/>
    <w:rsid w:val="00C6608E"/>
    <w:rsid w:val="00C70623"/>
    <w:rsid w:val="00C7496D"/>
    <w:rsid w:val="00C74CF9"/>
    <w:rsid w:val="00C80D03"/>
    <w:rsid w:val="00C812DA"/>
    <w:rsid w:val="00C831DA"/>
    <w:rsid w:val="00C838EC"/>
    <w:rsid w:val="00C85111"/>
    <w:rsid w:val="00C852EF"/>
    <w:rsid w:val="00C8793F"/>
    <w:rsid w:val="00C9027B"/>
    <w:rsid w:val="00C91158"/>
    <w:rsid w:val="00C914C8"/>
    <w:rsid w:val="00C91C3A"/>
    <w:rsid w:val="00C91F42"/>
    <w:rsid w:val="00C96369"/>
    <w:rsid w:val="00C965E4"/>
    <w:rsid w:val="00CA0657"/>
    <w:rsid w:val="00CA095A"/>
    <w:rsid w:val="00CA1418"/>
    <w:rsid w:val="00CA2E5D"/>
    <w:rsid w:val="00CA5261"/>
    <w:rsid w:val="00CA5CBB"/>
    <w:rsid w:val="00CA6923"/>
    <w:rsid w:val="00CB0D57"/>
    <w:rsid w:val="00CB177D"/>
    <w:rsid w:val="00CB3529"/>
    <w:rsid w:val="00CB7196"/>
    <w:rsid w:val="00CC076B"/>
    <w:rsid w:val="00CC4290"/>
    <w:rsid w:val="00CC4AB1"/>
    <w:rsid w:val="00CC5623"/>
    <w:rsid w:val="00CC5917"/>
    <w:rsid w:val="00CD08F1"/>
    <w:rsid w:val="00CD11C5"/>
    <w:rsid w:val="00CD5207"/>
    <w:rsid w:val="00CD6AD0"/>
    <w:rsid w:val="00CE0CCD"/>
    <w:rsid w:val="00CE143B"/>
    <w:rsid w:val="00CE3E97"/>
    <w:rsid w:val="00CE48AB"/>
    <w:rsid w:val="00CE4AE6"/>
    <w:rsid w:val="00CF0BD7"/>
    <w:rsid w:val="00CF2A00"/>
    <w:rsid w:val="00CF2C0C"/>
    <w:rsid w:val="00CF2F73"/>
    <w:rsid w:val="00CF479B"/>
    <w:rsid w:val="00CF7A00"/>
    <w:rsid w:val="00D007E7"/>
    <w:rsid w:val="00D017F5"/>
    <w:rsid w:val="00D01C4C"/>
    <w:rsid w:val="00D02491"/>
    <w:rsid w:val="00D02F03"/>
    <w:rsid w:val="00D04E7A"/>
    <w:rsid w:val="00D11F25"/>
    <w:rsid w:val="00D12B8E"/>
    <w:rsid w:val="00D13359"/>
    <w:rsid w:val="00D15B2E"/>
    <w:rsid w:val="00D15D40"/>
    <w:rsid w:val="00D16E9E"/>
    <w:rsid w:val="00D2089F"/>
    <w:rsid w:val="00D2110C"/>
    <w:rsid w:val="00D21251"/>
    <w:rsid w:val="00D22F1C"/>
    <w:rsid w:val="00D241CC"/>
    <w:rsid w:val="00D266BF"/>
    <w:rsid w:val="00D26AF0"/>
    <w:rsid w:val="00D27184"/>
    <w:rsid w:val="00D2723C"/>
    <w:rsid w:val="00D334C5"/>
    <w:rsid w:val="00D34077"/>
    <w:rsid w:val="00D35F7F"/>
    <w:rsid w:val="00D36DFC"/>
    <w:rsid w:val="00D40DC8"/>
    <w:rsid w:val="00D417A0"/>
    <w:rsid w:val="00D42972"/>
    <w:rsid w:val="00D45ED8"/>
    <w:rsid w:val="00D47D35"/>
    <w:rsid w:val="00D52058"/>
    <w:rsid w:val="00D55C9E"/>
    <w:rsid w:val="00D57B58"/>
    <w:rsid w:val="00D608FE"/>
    <w:rsid w:val="00D6371D"/>
    <w:rsid w:val="00D6427D"/>
    <w:rsid w:val="00D6453C"/>
    <w:rsid w:val="00D656E4"/>
    <w:rsid w:val="00D66E48"/>
    <w:rsid w:val="00D67610"/>
    <w:rsid w:val="00D678F9"/>
    <w:rsid w:val="00D701A7"/>
    <w:rsid w:val="00D71044"/>
    <w:rsid w:val="00D74426"/>
    <w:rsid w:val="00D75FC3"/>
    <w:rsid w:val="00D77346"/>
    <w:rsid w:val="00D800CE"/>
    <w:rsid w:val="00D85D14"/>
    <w:rsid w:val="00D8732C"/>
    <w:rsid w:val="00D90336"/>
    <w:rsid w:val="00D90808"/>
    <w:rsid w:val="00D94EAE"/>
    <w:rsid w:val="00D95A90"/>
    <w:rsid w:val="00D97623"/>
    <w:rsid w:val="00D97E84"/>
    <w:rsid w:val="00DA059E"/>
    <w:rsid w:val="00DA1D84"/>
    <w:rsid w:val="00DA3C9E"/>
    <w:rsid w:val="00DA60F0"/>
    <w:rsid w:val="00DA6BAE"/>
    <w:rsid w:val="00DA6E09"/>
    <w:rsid w:val="00DC1BAD"/>
    <w:rsid w:val="00DC46D1"/>
    <w:rsid w:val="00DD1EC5"/>
    <w:rsid w:val="00DD4648"/>
    <w:rsid w:val="00DD6368"/>
    <w:rsid w:val="00DD75CF"/>
    <w:rsid w:val="00DE0873"/>
    <w:rsid w:val="00DE1F13"/>
    <w:rsid w:val="00DE2F9C"/>
    <w:rsid w:val="00DE58F5"/>
    <w:rsid w:val="00DE75FF"/>
    <w:rsid w:val="00DF15CD"/>
    <w:rsid w:val="00DF3A6F"/>
    <w:rsid w:val="00DF4E7B"/>
    <w:rsid w:val="00DF7734"/>
    <w:rsid w:val="00E05775"/>
    <w:rsid w:val="00E06173"/>
    <w:rsid w:val="00E0682B"/>
    <w:rsid w:val="00E129ED"/>
    <w:rsid w:val="00E12AF9"/>
    <w:rsid w:val="00E15DFA"/>
    <w:rsid w:val="00E16F06"/>
    <w:rsid w:val="00E22ED9"/>
    <w:rsid w:val="00E238FD"/>
    <w:rsid w:val="00E240CE"/>
    <w:rsid w:val="00E26CFE"/>
    <w:rsid w:val="00E33321"/>
    <w:rsid w:val="00E34F7F"/>
    <w:rsid w:val="00E362DB"/>
    <w:rsid w:val="00E37C75"/>
    <w:rsid w:val="00E417DD"/>
    <w:rsid w:val="00E417DF"/>
    <w:rsid w:val="00E41D4B"/>
    <w:rsid w:val="00E420D2"/>
    <w:rsid w:val="00E426C3"/>
    <w:rsid w:val="00E42929"/>
    <w:rsid w:val="00E431CC"/>
    <w:rsid w:val="00E442F4"/>
    <w:rsid w:val="00E4550E"/>
    <w:rsid w:val="00E45564"/>
    <w:rsid w:val="00E47275"/>
    <w:rsid w:val="00E47479"/>
    <w:rsid w:val="00E552EB"/>
    <w:rsid w:val="00E60B43"/>
    <w:rsid w:val="00E61131"/>
    <w:rsid w:val="00E62507"/>
    <w:rsid w:val="00E62550"/>
    <w:rsid w:val="00E66FD2"/>
    <w:rsid w:val="00E71685"/>
    <w:rsid w:val="00E74D69"/>
    <w:rsid w:val="00E74D79"/>
    <w:rsid w:val="00E82876"/>
    <w:rsid w:val="00E837A2"/>
    <w:rsid w:val="00E85759"/>
    <w:rsid w:val="00E85B08"/>
    <w:rsid w:val="00E86BA0"/>
    <w:rsid w:val="00E95741"/>
    <w:rsid w:val="00E96925"/>
    <w:rsid w:val="00E97058"/>
    <w:rsid w:val="00EA012E"/>
    <w:rsid w:val="00EA11B9"/>
    <w:rsid w:val="00EA11BC"/>
    <w:rsid w:val="00EA3C98"/>
    <w:rsid w:val="00EA3EEE"/>
    <w:rsid w:val="00EB0065"/>
    <w:rsid w:val="00EB5AEF"/>
    <w:rsid w:val="00EB7087"/>
    <w:rsid w:val="00EB736A"/>
    <w:rsid w:val="00EC13D7"/>
    <w:rsid w:val="00EC200E"/>
    <w:rsid w:val="00EC463E"/>
    <w:rsid w:val="00EC4DAA"/>
    <w:rsid w:val="00EC51EA"/>
    <w:rsid w:val="00EC5350"/>
    <w:rsid w:val="00EC5B8A"/>
    <w:rsid w:val="00EC66EC"/>
    <w:rsid w:val="00ED0451"/>
    <w:rsid w:val="00ED0C84"/>
    <w:rsid w:val="00ED59BB"/>
    <w:rsid w:val="00ED7E12"/>
    <w:rsid w:val="00EE2786"/>
    <w:rsid w:val="00EE418E"/>
    <w:rsid w:val="00EE6712"/>
    <w:rsid w:val="00EE74FE"/>
    <w:rsid w:val="00EF2872"/>
    <w:rsid w:val="00EF3E42"/>
    <w:rsid w:val="00EF5EFC"/>
    <w:rsid w:val="00EF6579"/>
    <w:rsid w:val="00EF77B0"/>
    <w:rsid w:val="00EF7A53"/>
    <w:rsid w:val="00F021D8"/>
    <w:rsid w:val="00F029A1"/>
    <w:rsid w:val="00F14776"/>
    <w:rsid w:val="00F15669"/>
    <w:rsid w:val="00F164A1"/>
    <w:rsid w:val="00F21F4C"/>
    <w:rsid w:val="00F224DE"/>
    <w:rsid w:val="00F3147B"/>
    <w:rsid w:val="00F333C0"/>
    <w:rsid w:val="00F4013A"/>
    <w:rsid w:val="00F41DB2"/>
    <w:rsid w:val="00F5121A"/>
    <w:rsid w:val="00F5241B"/>
    <w:rsid w:val="00F60EAB"/>
    <w:rsid w:val="00F60FE0"/>
    <w:rsid w:val="00F632BE"/>
    <w:rsid w:val="00F63391"/>
    <w:rsid w:val="00F667E2"/>
    <w:rsid w:val="00F66D1F"/>
    <w:rsid w:val="00F76132"/>
    <w:rsid w:val="00F807E4"/>
    <w:rsid w:val="00F8236A"/>
    <w:rsid w:val="00F83FBC"/>
    <w:rsid w:val="00F84295"/>
    <w:rsid w:val="00F86443"/>
    <w:rsid w:val="00F8714B"/>
    <w:rsid w:val="00F92522"/>
    <w:rsid w:val="00F938EF"/>
    <w:rsid w:val="00F96310"/>
    <w:rsid w:val="00F9681C"/>
    <w:rsid w:val="00FA2421"/>
    <w:rsid w:val="00FA3F4E"/>
    <w:rsid w:val="00FA4F91"/>
    <w:rsid w:val="00FA6B86"/>
    <w:rsid w:val="00FB27DB"/>
    <w:rsid w:val="00FB544E"/>
    <w:rsid w:val="00FB69A4"/>
    <w:rsid w:val="00FB6A07"/>
    <w:rsid w:val="00FC00F0"/>
    <w:rsid w:val="00FC11E2"/>
    <w:rsid w:val="00FC4894"/>
    <w:rsid w:val="00FC68C0"/>
    <w:rsid w:val="00FD1537"/>
    <w:rsid w:val="00FD6EC4"/>
    <w:rsid w:val="00FD7AF5"/>
    <w:rsid w:val="00FE4A78"/>
    <w:rsid w:val="00FE4F7C"/>
    <w:rsid w:val="00FE6D07"/>
    <w:rsid w:val="00FE7B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24D"/>
    <w:pPr>
      <w:spacing w:before="100" w:beforeAutospacing="1"/>
    </w:pPr>
    <w:rPr>
      <w:rFonts w:ascii="Times New Roman" w:eastAsia="Times New Roman"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1624D"/>
    <w:pPr>
      <w:spacing w:after="100" w:afterAutospacing="1"/>
    </w:pPr>
    <w:rPr>
      <w:sz w:val="24"/>
      <w:szCs w:val="24"/>
    </w:rPr>
  </w:style>
  <w:style w:type="paragraph" w:customStyle="1" w:styleId="ConsPlusNonformat">
    <w:name w:val="ConsPlusNonformat"/>
    <w:uiPriority w:val="99"/>
    <w:rsid w:val="0031624D"/>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uiPriority w:val="99"/>
    <w:rsid w:val="0002743A"/>
    <w:pPr>
      <w:widowControl w:val="0"/>
      <w:autoSpaceDE w:val="0"/>
      <w:autoSpaceDN w:val="0"/>
      <w:adjustRightInd w:val="0"/>
      <w:ind w:firstLine="720"/>
    </w:pPr>
    <w:rPr>
      <w:rFonts w:ascii="Arial" w:eastAsia="Times New Roman" w:hAnsi="Arial" w:cs="Arial"/>
      <w:sz w:val="20"/>
      <w:szCs w:val="20"/>
    </w:rPr>
  </w:style>
  <w:style w:type="paragraph" w:customStyle="1" w:styleId="14pt1">
    <w:name w:val="Стиль Обычный (веб) + 14 pt по ширине Первая строка:  1 см"/>
    <w:basedOn w:val="NormalWeb"/>
    <w:uiPriority w:val="99"/>
    <w:rsid w:val="00650CC1"/>
    <w:pPr>
      <w:spacing w:before="0" w:beforeAutospacing="0" w:after="0" w:afterAutospacing="0"/>
      <w:ind w:firstLine="567"/>
      <w:jc w:val="both"/>
    </w:pPr>
    <w:rPr>
      <w:szCs w:val="20"/>
    </w:rPr>
  </w:style>
  <w:style w:type="paragraph" w:styleId="Footer">
    <w:name w:val="footer"/>
    <w:basedOn w:val="Normal"/>
    <w:link w:val="FooterChar"/>
    <w:uiPriority w:val="99"/>
    <w:rsid w:val="00650CC1"/>
    <w:pPr>
      <w:tabs>
        <w:tab w:val="center" w:pos="4677"/>
        <w:tab w:val="right" w:pos="9355"/>
      </w:tabs>
    </w:pPr>
  </w:style>
  <w:style w:type="character" w:customStyle="1" w:styleId="FooterChar">
    <w:name w:val="Footer Char"/>
    <w:basedOn w:val="DefaultParagraphFont"/>
    <w:link w:val="Footer"/>
    <w:uiPriority w:val="99"/>
    <w:semiHidden/>
    <w:locked/>
    <w:rsid w:val="005804A9"/>
    <w:rPr>
      <w:rFonts w:ascii="Times New Roman" w:hAnsi="Times New Roman" w:cs="Times New Roman"/>
      <w:sz w:val="28"/>
      <w:szCs w:val="28"/>
    </w:rPr>
  </w:style>
  <w:style w:type="character" w:styleId="PageNumber">
    <w:name w:val="page number"/>
    <w:basedOn w:val="DefaultParagraphFont"/>
    <w:uiPriority w:val="99"/>
    <w:rsid w:val="00650CC1"/>
    <w:rPr>
      <w:rFonts w:cs="Times New Roman"/>
    </w:rPr>
  </w:style>
  <w:style w:type="paragraph" w:customStyle="1" w:styleId="095">
    <w:name w:val="Стиль по ширине Первая строка:  095 см"/>
    <w:basedOn w:val="Normal"/>
    <w:uiPriority w:val="99"/>
    <w:rsid w:val="0030489F"/>
    <w:pPr>
      <w:spacing w:before="0" w:beforeAutospacing="0"/>
      <w:ind w:firstLine="539"/>
      <w:jc w:val="both"/>
    </w:pPr>
    <w:rPr>
      <w:sz w:val="24"/>
      <w:szCs w:val="20"/>
    </w:rPr>
  </w:style>
  <w:style w:type="character" w:styleId="Hyperlink">
    <w:name w:val="Hyperlink"/>
    <w:basedOn w:val="DefaultParagraphFont"/>
    <w:uiPriority w:val="99"/>
    <w:rsid w:val="0030489F"/>
    <w:rPr>
      <w:rFonts w:cs="Times New Roman"/>
      <w:color w:val="0000FF"/>
      <w:u w:val="single"/>
    </w:rPr>
  </w:style>
  <w:style w:type="paragraph" w:styleId="BalloonText">
    <w:name w:val="Balloon Text"/>
    <w:basedOn w:val="Normal"/>
    <w:link w:val="BalloonTextChar"/>
    <w:uiPriority w:val="99"/>
    <w:semiHidden/>
    <w:rsid w:val="0030489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489F"/>
    <w:rPr>
      <w:rFonts w:ascii="Tahoma" w:hAnsi="Tahoma" w:cs="Tahoma"/>
      <w:sz w:val="16"/>
      <w:szCs w:val="16"/>
    </w:rPr>
  </w:style>
  <w:style w:type="paragraph" w:styleId="CommentText">
    <w:name w:val="annotation text"/>
    <w:basedOn w:val="Normal"/>
    <w:link w:val="CommentTextChar"/>
    <w:uiPriority w:val="99"/>
    <w:rsid w:val="005442DE"/>
    <w:rPr>
      <w:sz w:val="20"/>
      <w:szCs w:val="20"/>
    </w:rPr>
  </w:style>
  <w:style w:type="character" w:customStyle="1" w:styleId="CommentTextChar">
    <w:name w:val="Comment Text Char"/>
    <w:basedOn w:val="DefaultParagraphFont"/>
    <w:link w:val="CommentText"/>
    <w:uiPriority w:val="99"/>
    <w:locked/>
    <w:rsid w:val="005442DE"/>
    <w:rPr>
      <w:rFonts w:ascii="Times New Roman" w:hAnsi="Times New Roman" w:cs="Times New Roman"/>
    </w:rPr>
  </w:style>
  <w:style w:type="paragraph" w:customStyle="1" w:styleId="14pt11">
    <w:name w:val="Стиль Обычный (веб) + 14 pt по ширине Первая строка:  1 см1"/>
    <w:basedOn w:val="NormalWeb"/>
    <w:uiPriority w:val="99"/>
    <w:rsid w:val="00664FEE"/>
    <w:pPr>
      <w:spacing w:before="0" w:beforeAutospacing="0" w:after="0" w:afterAutospacing="0"/>
      <w:ind w:firstLine="567"/>
      <w:jc w:val="both"/>
    </w:pPr>
    <w:rPr>
      <w:szCs w:val="20"/>
    </w:rPr>
  </w:style>
  <w:style w:type="character" w:styleId="Strong">
    <w:name w:val="Strong"/>
    <w:basedOn w:val="DefaultParagraphFont"/>
    <w:uiPriority w:val="99"/>
    <w:qFormat/>
    <w:rsid w:val="00664FEE"/>
    <w:rPr>
      <w:rFonts w:cs="Times New Roman"/>
      <w:b/>
      <w:bCs/>
    </w:rPr>
  </w:style>
  <w:style w:type="character" w:customStyle="1" w:styleId="apple-converted-space">
    <w:name w:val="apple-converted-space"/>
    <w:basedOn w:val="DefaultParagraphFont"/>
    <w:uiPriority w:val="99"/>
    <w:rsid w:val="00664FEE"/>
    <w:rPr>
      <w:rFonts w:cs="Times New Roman"/>
    </w:rPr>
  </w:style>
  <w:style w:type="character" w:styleId="Emphasis">
    <w:name w:val="Emphasis"/>
    <w:basedOn w:val="DefaultParagraphFont"/>
    <w:uiPriority w:val="99"/>
    <w:qFormat/>
    <w:rsid w:val="00664FEE"/>
    <w:rPr>
      <w:rFonts w:cs="Times New Roman"/>
      <w:i/>
      <w:iCs/>
    </w:rPr>
  </w:style>
  <w:style w:type="paragraph" w:styleId="Header">
    <w:name w:val="header"/>
    <w:basedOn w:val="Normal"/>
    <w:link w:val="HeaderChar"/>
    <w:uiPriority w:val="99"/>
    <w:rsid w:val="005462DA"/>
    <w:pPr>
      <w:tabs>
        <w:tab w:val="center" w:pos="4677"/>
        <w:tab w:val="right" w:pos="9355"/>
      </w:tabs>
      <w:spacing w:before="0" w:beforeAutospacing="0" w:after="200" w:line="276" w:lineRule="auto"/>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5462DA"/>
    <w:rPr>
      <w:rFonts w:cs="Times New Roman"/>
      <w:sz w:val="22"/>
      <w:szCs w:val="22"/>
      <w:lang w:eastAsia="en-US"/>
    </w:rPr>
  </w:style>
  <w:style w:type="paragraph" w:styleId="NoSpacing">
    <w:name w:val="No Spacing"/>
    <w:uiPriority w:val="99"/>
    <w:qFormat/>
    <w:rsid w:val="00163F06"/>
    <w:pPr>
      <w:spacing w:beforeAutospacing="1"/>
    </w:pPr>
    <w:rPr>
      <w:rFonts w:ascii="Times New Roman" w:eastAsia="Times New Roman" w:hAnsi="Times New Roman"/>
      <w:sz w:val="28"/>
      <w:szCs w:val="28"/>
    </w:rPr>
  </w:style>
  <w:style w:type="paragraph" w:customStyle="1" w:styleId="ConsPlusCell">
    <w:name w:val="ConsPlusCell"/>
    <w:uiPriority w:val="99"/>
    <w:rsid w:val="00317851"/>
    <w:pPr>
      <w:autoSpaceDE w:val="0"/>
      <w:autoSpaceDN w:val="0"/>
      <w:adjustRightInd w:val="0"/>
    </w:pPr>
    <w:rPr>
      <w:rFonts w:ascii="Times New Roman" w:hAnsi="Times New Roman"/>
      <w:sz w:val="28"/>
      <w:szCs w:val="28"/>
    </w:rPr>
  </w:style>
  <w:style w:type="paragraph" w:styleId="ListParagraph">
    <w:name w:val="List Paragraph"/>
    <w:basedOn w:val="Normal"/>
    <w:uiPriority w:val="99"/>
    <w:qFormat/>
    <w:rsid w:val="002571ED"/>
    <w:pPr>
      <w:ind w:left="720"/>
      <w:contextualSpacing/>
    </w:pPr>
  </w:style>
  <w:style w:type="paragraph" w:styleId="BodyText">
    <w:name w:val="Body Text"/>
    <w:basedOn w:val="Normal"/>
    <w:link w:val="BodyTextChar"/>
    <w:uiPriority w:val="99"/>
    <w:rsid w:val="002C2957"/>
    <w:pPr>
      <w:suppressAutoHyphens/>
      <w:spacing w:before="0" w:beforeAutospacing="0" w:after="120"/>
    </w:pPr>
    <w:rPr>
      <w:rFonts w:eastAsia="Calibri"/>
      <w:sz w:val="24"/>
      <w:szCs w:val="24"/>
      <w:lang w:eastAsia="ar-SA"/>
    </w:rPr>
  </w:style>
  <w:style w:type="character" w:customStyle="1" w:styleId="BodyTextChar">
    <w:name w:val="Body Text Char"/>
    <w:basedOn w:val="DefaultParagraphFont"/>
    <w:link w:val="BodyText"/>
    <w:uiPriority w:val="99"/>
    <w:locked/>
    <w:rsid w:val="002C2957"/>
    <w:rPr>
      <w:rFonts w:cs="Times New Roman"/>
      <w:sz w:val="24"/>
      <w:szCs w:val="24"/>
      <w:lang w:val="ru-RU" w:eastAsia="ar-SA" w:bidi="ar-SA"/>
    </w:rPr>
  </w:style>
</w:styles>
</file>

<file path=word/webSettings.xml><?xml version="1.0" encoding="utf-8"?>
<w:webSettings xmlns:r="http://schemas.openxmlformats.org/officeDocument/2006/relationships" xmlns:w="http://schemas.openxmlformats.org/wordprocessingml/2006/main">
  <w:divs>
    <w:div w:id="1809127909">
      <w:marLeft w:val="0"/>
      <w:marRight w:val="0"/>
      <w:marTop w:val="0"/>
      <w:marBottom w:val="0"/>
      <w:divBdr>
        <w:top w:val="none" w:sz="0" w:space="0" w:color="auto"/>
        <w:left w:val="none" w:sz="0" w:space="0" w:color="auto"/>
        <w:bottom w:val="none" w:sz="0" w:space="0" w:color="auto"/>
        <w:right w:val="none" w:sz="0" w:space="0" w:color="auto"/>
      </w:divBdr>
    </w:div>
    <w:div w:id="1809127910">
      <w:marLeft w:val="0"/>
      <w:marRight w:val="0"/>
      <w:marTop w:val="0"/>
      <w:marBottom w:val="0"/>
      <w:divBdr>
        <w:top w:val="none" w:sz="0" w:space="0" w:color="auto"/>
        <w:left w:val="none" w:sz="0" w:space="0" w:color="auto"/>
        <w:bottom w:val="none" w:sz="0" w:space="0" w:color="auto"/>
        <w:right w:val="none" w:sz="0" w:space="0" w:color="auto"/>
      </w:divBdr>
    </w:div>
    <w:div w:id="1809127911">
      <w:marLeft w:val="0"/>
      <w:marRight w:val="0"/>
      <w:marTop w:val="0"/>
      <w:marBottom w:val="0"/>
      <w:divBdr>
        <w:top w:val="none" w:sz="0" w:space="0" w:color="auto"/>
        <w:left w:val="none" w:sz="0" w:space="0" w:color="auto"/>
        <w:bottom w:val="none" w:sz="0" w:space="0" w:color="auto"/>
        <w:right w:val="none" w:sz="0" w:space="0" w:color="auto"/>
      </w:divBdr>
    </w:div>
    <w:div w:id="1809127912">
      <w:marLeft w:val="0"/>
      <w:marRight w:val="0"/>
      <w:marTop w:val="0"/>
      <w:marBottom w:val="0"/>
      <w:divBdr>
        <w:top w:val="none" w:sz="0" w:space="0" w:color="auto"/>
        <w:left w:val="none" w:sz="0" w:space="0" w:color="auto"/>
        <w:bottom w:val="none" w:sz="0" w:space="0" w:color="auto"/>
        <w:right w:val="none" w:sz="0" w:space="0" w:color="auto"/>
      </w:divBdr>
    </w:div>
    <w:div w:id="1809127913">
      <w:marLeft w:val="0"/>
      <w:marRight w:val="0"/>
      <w:marTop w:val="0"/>
      <w:marBottom w:val="0"/>
      <w:divBdr>
        <w:top w:val="none" w:sz="0" w:space="0" w:color="auto"/>
        <w:left w:val="none" w:sz="0" w:space="0" w:color="auto"/>
        <w:bottom w:val="none" w:sz="0" w:space="0" w:color="auto"/>
        <w:right w:val="none" w:sz="0" w:space="0" w:color="auto"/>
      </w:divBdr>
      <w:divsChild>
        <w:div w:id="1809127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385DA4980EE82D4E2C92D8C5F3045FC075F63C82953424CBABD43D8577E1037B40E61DD5C34E259E2831H9LDC" TargetMode="External"/><Relationship Id="rId13" Type="http://schemas.openxmlformats.org/officeDocument/2006/relationships/hyperlink" Target="consultantplus://offline/ref=DE68F2AE0EA1764D71D1F7092E453747F3FAF88A7BD16B4C3D8562DAF7OBxCJ" TargetMode="External"/><Relationship Id="rId18" Type="http://schemas.openxmlformats.org/officeDocument/2006/relationships/hyperlink" Target="consultantplus://offline/ref=4CDFFAB813835E28A8585A77B6305816A9BD59ED7C4594080EB4C52D49m1F5H"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consultantplus://offline/ref=1B3917625FF102631A2391F1F56835DDAB9EC3A6599F8B64369964B1C73BV4K" TargetMode="External"/><Relationship Id="rId17" Type="http://schemas.openxmlformats.org/officeDocument/2006/relationships/hyperlink" Target="consultantplus://offline/ref=AB520F9C6D676EEACF2E171663D3634B42F1B8130683D93D271B064FE78EF0C1C4345B39E4D654D52DCDDCb3u2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B520F9C6D676EEACF2E171663D3634B42F1B8130683D93D271B064FE78EF0C1C4345B39E4D654D52DCDDCb3u2C" TargetMode="External"/><Relationship Id="rId20" Type="http://schemas.openxmlformats.org/officeDocument/2006/relationships/hyperlink" Target="consultantplus://offline/ref=4137BE0920FEBD0E26ADA70BBBADD66F197084E6820BEBF312AC16343E5BX0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B3917625FF102631A2391F1F56835DDAB9EC3A05F958B64369964B1C7B4A6A6A514F3CCEC2739V1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B520F9C6D676EEACF2E171663D3634B42F1B8130683D93D271B064FE78EF0C1C4345B39E4D654D52DCFDBb3u9C" TargetMode="External"/><Relationship Id="rId23" Type="http://schemas.openxmlformats.org/officeDocument/2006/relationships/footer" Target="footer2.xml"/><Relationship Id="rId10" Type="http://schemas.openxmlformats.org/officeDocument/2006/relationships/hyperlink" Target="consultantplus://offline/ref=22145A5572B58A9D5810C45208F5BA5C65467157E70B7374DAD3529E42P3t0E" TargetMode="External"/><Relationship Id="rId19" Type="http://schemas.openxmlformats.org/officeDocument/2006/relationships/hyperlink" Target="consultantplus://offline/ref=6290698C16CC80002211FFC27872C4DE4DCC3C532C6922D9DF7DB2097C6F62ED82450466B979E3I" TargetMode="External"/><Relationship Id="rId4" Type="http://schemas.openxmlformats.org/officeDocument/2006/relationships/webSettings" Target="webSettings.xml"/><Relationship Id="rId9" Type="http://schemas.openxmlformats.org/officeDocument/2006/relationships/hyperlink" Target="consultantplus://offline/ref=57385DA4980EE82D4E2C92D8C5F3045FC075F63C82953424CBABD43D8577E1037B40E61DD5C34E259E2831H9LDC" TargetMode="External"/><Relationship Id="rId14" Type="http://schemas.openxmlformats.org/officeDocument/2006/relationships/hyperlink" Target="consultantplus://offline/ref=E8A805EFF8D056E4CDDABD5621C01F9F16B04A0033817C50001C029EFFDDCFFFBFDFC7B4D4f5J2I"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26</Pages>
  <Words>9425</Words>
  <Characters>-32766</Characters>
  <Application>Microsoft Office Outlook</Application>
  <DocSecurity>0</DocSecurity>
  <Lines>0</Lines>
  <Paragraphs>0</Paragraphs>
  <ScaleCrop>false</ScaleCrop>
  <Company>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Петровна</cp:lastModifiedBy>
  <cp:revision>6</cp:revision>
  <cp:lastPrinted>2015-06-22T05:38:00Z</cp:lastPrinted>
  <dcterms:created xsi:type="dcterms:W3CDTF">2015-08-13T05:02:00Z</dcterms:created>
  <dcterms:modified xsi:type="dcterms:W3CDTF">2015-08-14T05:52:00Z</dcterms:modified>
</cp:coreProperties>
</file>